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8" w:type="dxa"/>
        <w:tblLook w:val="01E0" w:firstRow="1" w:lastRow="1" w:firstColumn="1" w:lastColumn="1" w:noHBand="0" w:noVBand="0"/>
      </w:tblPr>
      <w:tblGrid>
        <w:gridCol w:w="3179"/>
        <w:gridCol w:w="6179"/>
      </w:tblGrid>
      <w:tr w:rsidR="00A36027" w:rsidRPr="00181E85">
        <w:tc>
          <w:tcPr>
            <w:tcW w:w="3179" w:type="dxa"/>
          </w:tcPr>
          <w:p w:rsidR="00A36027" w:rsidRPr="008C5300" w:rsidRDefault="00A9365D" w:rsidP="000A5F21">
            <w:pPr>
              <w:widowControl w:val="0"/>
              <w:spacing w:after="120" w:line="320" w:lineRule="atLeast"/>
              <w:jc w:val="center"/>
              <w:rPr>
                <w:b/>
                <w:lang w:val="es-MX"/>
              </w:rPr>
            </w:pPr>
            <w:r>
              <w:rPr>
                <w:noProof/>
                <w:sz w:val="24"/>
                <w:lang w:eastAsia="ko-KR"/>
              </w:rPr>
              <w:pict>
                <v:line id="Line 3" o:spid="_x0000_s1026" style="position:absolute;left:0;text-align:left;z-index:251657216;visibility:visible;mso-wrap-distance-top:-8e-5mm;mso-wrap-distance-bottom:-8e-5mm" from="43.35pt,17.9pt" to="103.95pt,17.9pt"/>
              </w:pict>
            </w:r>
            <w:r w:rsidR="00A36027" w:rsidRPr="00552A1E">
              <w:rPr>
                <w:b/>
                <w:sz w:val="24"/>
                <w:lang w:val="es-MX"/>
              </w:rPr>
              <w:t xml:space="preserve">QUỐC HỘI </w:t>
            </w:r>
            <w:r w:rsidR="00A36027" w:rsidRPr="008C5300">
              <w:rPr>
                <w:b/>
                <w:lang w:val="es-MX"/>
              </w:rPr>
              <w:t xml:space="preserve">                                                                                                                                                                                            </w:t>
            </w:r>
          </w:p>
          <w:p w:rsidR="00A36027" w:rsidRPr="00552A1E" w:rsidRDefault="00A36027" w:rsidP="000A5F21">
            <w:pPr>
              <w:widowControl w:val="0"/>
              <w:spacing w:before="120" w:after="120" w:line="320" w:lineRule="atLeast"/>
              <w:jc w:val="center"/>
              <w:rPr>
                <w:b/>
                <w:sz w:val="26"/>
                <w:lang w:val="es-MX"/>
              </w:rPr>
            </w:pPr>
            <w:r w:rsidRPr="00552A1E">
              <w:rPr>
                <w:sz w:val="26"/>
                <w:lang w:val="es-MX"/>
              </w:rPr>
              <w:t>Luật số:    /2017/QH14</w:t>
            </w:r>
          </w:p>
          <w:p w:rsidR="00A36027" w:rsidRPr="005C10FD" w:rsidRDefault="00A9365D" w:rsidP="00911D46">
            <w:pPr>
              <w:widowControl w:val="0"/>
              <w:spacing w:before="120" w:after="120" w:line="320" w:lineRule="atLeast"/>
              <w:jc w:val="center"/>
              <w:rPr>
                <w:b/>
                <w:u w:val="single"/>
                <w:lang w:val="es-MX"/>
              </w:rPr>
            </w:pPr>
            <w:r>
              <w:rPr>
                <w:noProof/>
                <w:lang w:eastAsia="ko-KR"/>
              </w:rPr>
              <w:pict>
                <v:shapetype id="_x0000_t202" coordsize="21600,21600" o:spt="202" path="m,l,21600r21600,l21600,xe">
                  <v:stroke joinstyle="miter"/>
                  <v:path gradientshapeok="t" o:connecttype="rect"/>
                </v:shapetype>
                <v:shape id="Text Box 2" o:spid="_x0000_s1028" type="#_x0000_t202" style="position:absolute;left:0;text-align:left;margin-left:23.7pt;margin-top:6.95pt;width:152.2pt;height:52pt;z-index:251656192;visibility:visible">
                  <v:textbox inset="1mm,1mm,1mm,1mm">
                    <w:txbxContent>
                      <w:p w:rsidR="000A2805" w:rsidRDefault="000A2805" w:rsidP="002C515A">
                        <w:pPr>
                          <w:jc w:val="center"/>
                          <w:rPr>
                            <w:b/>
                            <w:bCs/>
                            <w:sz w:val="24"/>
                            <w:szCs w:val="24"/>
                          </w:rPr>
                        </w:pPr>
                        <w:r w:rsidRPr="002C515A">
                          <w:rPr>
                            <w:b/>
                            <w:bCs/>
                            <w:sz w:val="24"/>
                            <w:szCs w:val="24"/>
                          </w:rPr>
                          <w:t>DỰ THẢO</w:t>
                        </w:r>
                      </w:p>
                      <w:p w:rsidR="000A2805" w:rsidRDefault="000A2805" w:rsidP="002C515A">
                        <w:pPr>
                          <w:jc w:val="center"/>
                          <w:rPr>
                            <w:b/>
                            <w:bCs/>
                            <w:sz w:val="24"/>
                            <w:szCs w:val="24"/>
                          </w:rPr>
                        </w:pPr>
                        <w:r>
                          <w:rPr>
                            <w:b/>
                            <w:bCs/>
                            <w:sz w:val="24"/>
                            <w:szCs w:val="24"/>
                          </w:rPr>
                          <w:t>Trình Quốc hội thông qua</w:t>
                        </w:r>
                      </w:p>
                      <w:p w:rsidR="000A2805" w:rsidRPr="002C515A" w:rsidRDefault="000A2805" w:rsidP="002C515A">
                        <w:pPr>
                          <w:jc w:val="center"/>
                          <w:rPr>
                            <w:b/>
                            <w:bCs/>
                            <w:sz w:val="24"/>
                            <w:szCs w:val="24"/>
                          </w:rPr>
                        </w:pPr>
                      </w:p>
                    </w:txbxContent>
                  </v:textbox>
                </v:shape>
              </w:pict>
            </w:r>
          </w:p>
        </w:tc>
        <w:tc>
          <w:tcPr>
            <w:tcW w:w="6179" w:type="dxa"/>
          </w:tcPr>
          <w:p w:rsidR="00A36027" w:rsidRPr="00552A1E" w:rsidRDefault="00A36027" w:rsidP="000A5F21">
            <w:pPr>
              <w:widowControl w:val="0"/>
              <w:jc w:val="center"/>
              <w:rPr>
                <w:b/>
                <w:sz w:val="24"/>
                <w:lang w:val="es-MX"/>
              </w:rPr>
            </w:pPr>
            <w:r w:rsidRPr="00552A1E">
              <w:rPr>
                <w:b/>
                <w:sz w:val="24"/>
                <w:lang w:val="es-MX"/>
              </w:rPr>
              <w:t>CỘNG H</w:t>
            </w:r>
            <w:r w:rsidR="0004292A">
              <w:rPr>
                <w:b/>
                <w:sz w:val="24"/>
                <w:lang w:val="es-MX"/>
              </w:rPr>
              <w:t>ÒA</w:t>
            </w:r>
            <w:r w:rsidRPr="00552A1E">
              <w:rPr>
                <w:b/>
                <w:sz w:val="24"/>
                <w:lang w:val="es-MX"/>
              </w:rPr>
              <w:t xml:space="preserve"> XÃ HỘI CHỦ NGHĨA VIỆT NAM</w:t>
            </w:r>
          </w:p>
          <w:p w:rsidR="00A36027" w:rsidRPr="008C5300" w:rsidRDefault="00A9365D" w:rsidP="000A5F21">
            <w:pPr>
              <w:widowControl w:val="0"/>
              <w:spacing w:after="120"/>
              <w:jc w:val="center"/>
              <w:rPr>
                <w:b/>
                <w:lang w:val="es-MX"/>
              </w:rPr>
            </w:pPr>
            <w:r>
              <w:rPr>
                <w:noProof/>
                <w:lang w:eastAsia="ko-KR"/>
              </w:rPr>
              <w:pict>
                <v:line id="Line 4" o:spid="_x0000_s1027" style="position:absolute;left:0;text-align:left;z-index:251658240;visibility:visible;mso-wrap-distance-top:-8e-5mm;mso-wrap-distance-bottom:-8e-5mm" from="61.25pt,18.25pt" to="238.35pt,18.25pt"/>
              </w:pict>
            </w:r>
            <w:r w:rsidR="00A36027" w:rsidRPr="008C5300">
              <w:rPr>
                <w:b/>
                <w:lang w:val="es-MX"/>
              </w:rPr>
              <w:t>Độc lập - Tự do - Hạnh phúc</w:t>
            </w:r>
          </w:p>
          <w:p w:rsidR="00A36027" w:rsidRPr="005C10FD" w:rsidRDefault="00A36027" w:rsidP="000A5F21">
            <w:pPr>
              <w:widowControl w:val="0"/>
              <w:spacing w:before="120" w:after="120" w:line="320" w:lineRule="atLeast"/>
              <w:jc w:val="center"/>
              <w:rPr>
                <w:lang w:val="es-MX"/>
              </w:rPr>
            </w:pPr>
          </w:p>
        </w:tc>
      </w:tr>
    </w:tbl>
    <w:p w:rsidR="00A36027" w:rsidRPr="005C10FD" w:rsidRDefault="00A36027" w:rsidP="00EC2804">
      <w:pPr>
        <w:spacing w:before="120" w:after="120"/>
        <w:jc w:val="center"/>
        <w:rPr>
          <w:b/>
          <w:lang w:val="es-MX"/>
        </w:rPr>
      </w:pPr>
      <w:r w:rsidRPr="008C5300">
        <w:rPr>
          <w:b/>
          <w:lang w:val="es-MX"/>
        </w:rPr>
        <w:t>LUẬT</w:t>
      </w:r>
      <w:r w:rsidR="00EC2804">
        <w:rPr>
          <w:b/>
          <w:lang w:val="es-MX"/>
        </w:rPr>
        <w:t xml:space="preserve">                                                                                                                         </w:t>
      </w:r>
      <w:r w:rsidRPr="005C10FD">
        <w:rPr>
          <w:b/>
          <w:lang w:val="es-MX"/>
        </w:rPr>
        <w:t>QUY HOẠCH</w:t>
      </w:r>
    </w:p>
    <w:p w:rsidR="00A36027" w:rsidRPr="005C10FD" w:rsidRDefault="00A36027" w:rsidP="00DF15D3">
      <w:pPr>
        <w:spacing w:before="360" w:after="120"/>
        <w:ind w:firstLine="680"/>
        <w:jc w:val="both"/>
        <w:rPr>
          <w:i/>
          <w:lang w:val="es-MX"/>
        </w:rPr>
      </w:pPr>
      <w:r w:rsidRPr="005C10FD">
        <w:rPr>
          <w:i/>
          <w:lang w:val="es-MX"/>
        </w:rPr>
        <w:t>Căn cứ Hiến pháp nước Cộng</w:t>
      </w:r>
      <w:r w:rsidR="00294E4B">
        <w:rPr>
          <w:i/>
          <w:lang w:val="es-MX"/>
        </w:rPr>
        <w:t xml:space="preserve"> </w:t>
      </w:r>
      <w:bookmarkStart w:id="0" w:name="_GoBack"/>
      <w:bookmarkEnd w:id="0"/>
      <w:r w:rsidRPr="005C10FD">
        <w:rPr>
          <w:i/>
          <w:lang w:val="es-MX"/>
        </w:rPr>
        <w:t>hòa xã hội chủ nghĩa Việt Nam;</w:t>
      </w:r>
    </w:p>
    <w:p w:rsidR="00A36027" w:rsidRPr="002D661E" w:rsidRDefault="00A36027" w:rsidP="00C41523">
      <w:pPr>
        <w:spacing w:before="120" w:after="240"/>
        <w:ind w:firstLine="680"/>
        <w:jc w:val="both"/>
        <w:rPr>
          <w:i/>
          <w:lang w:val="es-MX"/>
        </w:rPr>
      </w:pPr>
      <w:r w:rsidRPr="005C10FD">
        <w:rPr>
          <w:i/>
          <w:lang w:val="es-MX"/>
        </w:rPr>
        <w:t xml:space="preserve">Quốc hội ban hành Luật </w:t>
      </w:r>
      <w:r w:rsidR="00172D25" w:rsidRPr="00A02841">
        <w:rPr>
          <w:i/>
          <w:lang w:val="es-MX"/>
        </w:rPr>
        <w:t>Q</w:t>
      </w:r>
      <w:r w:rsidRPr="002D661E">
        <w:rPr>
          <w:i/>
          <w:lang w:val="es-MX"/>
        </w:rPr>
        <w:t>uy hoạch.</w:t>
      </w:r>
    </w:p>
    <w:p w:rsidR="00A36027" w:rsidRPr="00783382" w:rsidRDefault="00A36027" w:rsidP="009C0B09">
      <w:pPr>
        <w:spacing w:before="360"/>
        <w:jc w:val="center"/>
        <w:rPr>
          <w:b/>
        </w:rPr>
      </w:pPr>
      <w:bookmarkStart w:id="1" w:name="_TOC161939687"/>
      <w:r w:rsidRPr="00783382">
        <w:rPr>
          <w:b/>
        </w:rPr>
        <w:t>Chương I</w:t>
      </w:r>
    </w:p>
    <w:p w:rsidR="00A36027" w:rsidRPr="00783382" w:rsidRDefault="00A36027" w:rsidP="009C0B09">
      <w:pPr>
        <w:spacing w:before="120"/>
        <w:jc w:val="center"/>
        <w:rPr>
          <w:b/>
        </w:rPr>
      </w:pPr>
      <w:bookmarkStart w:id="2" w:name="_TOC251655366"/>
      <w:r w:rsidRPr="00783382">
        <w:rPr>
          <w:b/>
        </w:rPr>
        <w:t>NHỮNG QUY ĐỊNH CHUNG</w:t>
      </w:r>
      <w:bookmarkEnd w:id="1"/>
      <w:bookmarkEnd w:id="2"/>
    </w:p>
    <w:p w:rsidR="00F07A4C" w:rsidRDefault="00A36027">
      <w:pPr>
        <w:pStyle w:val="Heading3"/>
        <w:keepNext w:val="0"/>
        <w:spacing w:after="120" w:line="360" w:lineRule="exact"/>
        <w:ind w:firstLine="680"/>
        <w:jc w:val="both"/>
        <w:rPr>
          <w:rFonts w:ascii="Times New Roman" w:hAnsi="Times New Roman"/>
          <w:szCs w:val="28"/>
        </w:rPr>
      </w:pPr>
      <w:bookmarkStart w:id="3" w:name="_Toc161939688"/>
      <w:bookmarkStart w:id="4" w:name="_Toc251655367"/>
      <w:r w:rsidRPr="00783382">
        <w:rPr>
          <w:rFonts w:ascii="Times New Roman" w:hAnsi="Times New Roman"/>
          <w:szCs w:val="28"/>
        </w:rPr>
        <w:t>Điều 1. Phạm vi điều chỉnh</w:t>
      </w:r>
      <w:bookmarkEnd w:id="3"/>
      <w:bookmarkEnd w:id="4"/>
    </w:p>
    <w:p w:rsidR="00F07A4C" w:rsidRDefault="00A36027">
      <w:pPr>
        <w:spacing w:before="120" w:after="120" w:line="360" w:lineRule="exact"/>
        <w:ind w:firstLine="680"/>
        <w:jc w:val="both"/>
        <w:rPr>
          <w:spacing w:val="-4"/>
        </w:rPr>
      </w:pPr>
      <w:bookmarkStart w:id="5" w:name="_Toc161939689"/>
      <w:bookmarkStart w:id="6" w:name="_Toc251655368"/>
      <w:r w:rsidRPr="00783382">
        <w:rPr>
          <w:spacing w:val="-4"/>
        </w:rPr>
        <w:t xml:space="preserve">Luật này quy định việc lập, thẩm định, quyết định hoặc phê duyệt, công bố, thực hiện, </w:t>
      </w:r>
      <w:r w:rsidR="00142328">
        <w:rPr>
          <w:spacing w:val="-4"/>
        </w:rPr>
        <w:t xml:space="preserve">đánh giá, </w:t>
      </w:r>
      <w:r w:rsidRPr="00783382">
        <w:rPr>
          <w:spacing w:val="-4"/>
        </w:rPr>
        <w:t>điều chỉnh</w:t>
      </w:r>
      <w:r w:rsidRPr="00783382">
        <w:rPr>
          <w:spacing w:val="-2"/>
        </w:rPr>
        <w:t xml:space="preserve"> </w:t>
      </w:r>
      <w:r w:rsidR="00142328">
        <w:rPr>
          <w:spacing w:val="-2"/>
        </w:rPr>
        <w:t xml:space="preserve">quy hoạch trong </w:t>
      </w:r>
      <w:r w:rsidRPr="00783382">
        <w:rPr>
          <w:spacing w:val="-2"/>
        </w:rPr>
        <w:t xml:space="preserve">hệ thống </w:t>
      </w:r>
      <w:r w:rsidRPr="00783382">
        <w:rPr>
          <w:spacing w:val="-4"/>
        </w:rPr>
        <w:t xml:space="preserve">quy hoạch quốc gia; </w:t>
      </w:r>
      <w:r w:rsidR="00142328">
        <w:rPr>
          <w:spacing w:val="-4"/>
        </w:rPr>
        <w:t>quản lý nhà nước</w:t>
      </w:r>
      <w:r w:rsidRPr="00783382">
        <w:rPr>
          <w:spacing w:val="-4"/>
        </w:rPr>
        <w:t xml:space="preserve"> trong hoạt động quy hoạch.</w:t>
      </w:r>
    </w:p>
    <w:p w:rsidR="00F07A4C" w:rsidRDefault="00A36027">
      <w:pPr>
        <w:pStyle w:val="Heading3"/>
        <w:spacing w:before="120" w:after="120" w:line="360" w:lineRule="exact"/>
        <w:ind w:firstLine="680"/>
        <w:jc w:val="both"/>
        <w:rPr>
          <w:rFonts w:ascii="Times New Roman" w:hAnsi="Times New Roman"/>
          <w:szCs w:val="28"/>
        </w:rPr>
      </w:pPr>
      <w:r w:rsidRPr="00783382">
        <w:rPr>
          <w:rFonts w:ascii="Times New Roman" w:hAnsi="Times New Roman"/>
          <w:szCs w:val="28"/>
        </w:rPr>
        <w:t>Điều 2. Đối tượng áp dụng</w:t>
      </w:r>
      <w:bookmarkEnd w:id="5"/>
      <w:bookmarkEnd w:id="6"/>
    </w:p>
    <w:p w:rsidR="00F07A4C" w:rsidRDefault="00A36027">
      <w:pPr>
        <w:spacing w:before="120" w:after="120" w:line="360" w:lineRule="exact"/>
        <w:ind w:firstLine="680"/>
        <w:jc w:val="both"/>
        <w:rPr>
          <w:spacing w:val="-2"/>
        </w:rPr>
      </w:pPr>
      <w:bookmarkStart w:id="7" w:name="_Toc161939690"/>
      <w:bookmarkStart w:id="8" w:name="_Toc251655369"/>
      <w:r w:rsidRPr="00783382">
        <w:rPr>
          <w:spacing w:val="-2"/>
        </w:rPr>
        <w:t>Luật này áp dụng đối với cơ quan, tổ chức, cá nhân tham gia lập, thẩm định, quyết định hoặc phê duyệt, công bố, thực hiện,</w:t>
      </w:r>
      <w:r w:rsidR="00142328">
        <w:rPr>
          <w:spacing w:val="-2"/>
        </w:rPr>
        <w:t xml:space="preserve"> đánh giá</w:t>
      </w:r>
      <w:r w:rsidR="007A6FDA">
        <w:rPr>
          <w:spacing w:val="-2"/>
        </w:rPr>
        <w:t>,</w:t>
      </w:r>
      <w:r w:rsidRPr="00783382">
        <w:rPr>
          <w:spacing w:val="-2"/>
        </w:rPr>
        <w:t xml:space="preserve"> điều chỉnh</w:t>
      </w:r>
      <w:r w:rsidR="00F546EA" w:rsidRPr="00783382">
        <w:rPr>
          <w:spacing w:val="-2"/>
        </w:rPr>
        <w:t xml:space="preserve"> </w:t>
      </w:r>
      <w:r w:rsidRPr="00783382">
        <w:rPr>
          <w:spacing w:val="-2"/>
        </w:rPr>
        <w:t xml:space="preserve">quy hoạch </w:t>
      </w:r>
      <w:r w:rsidR="00B46BC0">
        <w:rPr>
          <w:spacing w:val="-2"/>
        </w:rPr>
        <w:t xml:space="preserve">trong </w:t>
      </w:r>
      <w:r w:rsidR="00B46BC0" w:rsidRPr="00783382">
        <w:rPr>
          <w:spacing w:val="-2"/>
        </w:rPr>
        <w:t xml:space="preserve">hệ thống </w:t>
      </w:r>
      <w:r w:rsidR="00B46BC0" w:rsidRPr="00783382">
        <w:rPr>
          <w:spacing w:val="-4"/>
        </w:rPr>
        <w:t>quy hoạch quốc gia</w:t>
      </w:r>
      <w:r w:rsidR="00B46BC0" w:rsidRPr="00783382">
        <w:rPr>
          <w:spacing w:val="-2"/>
        </w:rPr>
        <w:t xml:space="preserve"> </w:t>
      </w:r>
      <w:r w:rsidRPr="00783382">
        <w:rPr>
          <w:spacing w:val="-2"/>
        </w:rPr>
        <w:t>và cơ quan, tổ chức, cá nhân khác có liên quan.</w:t>
      </w:r>
    </w:p>
    <w:p w:rsidR="00F07A4C" w:rsidRDefault="00A36027">
      <w:pPr>
        <w:pStyle w:val="Heading3"/>
        <w:spacing w:before="120" w:after="120" w:line="360" w:lineRule="exact"/>
        <w:ind w:firstLine="680"/>
        <w:jc w:val="both"/>
        <w:rPr>
          <w:rFonts w:ascii="Times New Roman" w:hAnsi="Times New Roman"/>
          <w:szCs w:val="28"/>
        </w:rPr>
      </w:pPr>
      <w:r w:rsidRPr="00783382">
        <w:rPr>
          <w:rFonts w:ascii="Times New Roman" w:hAnsi="Times New Roman"/>
          <w:szCs w:val="28"/>
        </w:rPr>
        <w:t xml:space="preserve">Điều 3. Giải thích </w:t>
      </w:r>
      <w:bookmarkEnd w:id="7"/>
      <w:r w:rsidRPr="00783382">
        <w:rPr>
          <w:rFonts w:ascii="Times New Roman" w:hAnsi="Times New Roman"/>
          <w:szCs w:val="28"/>
        </w:rPr>
        <w:t>từ ngữ</w:t>
      </w:r>
      <w:bookmarkEnd w:id="8"/>
    </w:p>
    <w:p w:rsidR="00F07A4C" w:rsidRDefault="00A36027">
      <w:pPr>
        <w:spacing w:before="120" w:after="120" w:line="360" w:lineRule="exact"/>
        <w:ind w:firstLine="680"/>
        <w:jc w:val="both"/>
      </w:pPr>
      <w:r w:rsidRPr="00783382">
        <w:t>Trong Luật này, các từ ngữ dưới đây được hiểu như sau:</w:t>
      </w:r>
    </w:p>
    <w:p w:rsidR="00F07A4C" w:rsidRDefault="00011123">
      <w:pPr>
        <w:spacing w:before="120" w:after="120" w:line="340" w:lineRule="exact"/>
        <w:ind w:firstLine="680"/>
        <w:jc w:val="both"/>
        <w:rPr>
          <w:spacing w:val="-2"/>
        </w:rPr>
      </w:pPr>
      <w:r w:rsidRPr="00011123">
        <w:rPr>
          <w:spacing w:val="-2"/>
        </w:rPr>
        <w:t xml:space="preserve">1. </w:t>
      </w:r>
      <w:r w:rsidRPr="00011123">
        <w:rPr>
          <w:i/>
          <w:spacing w:val="-2"/>
        </w:rPr>
        <w:t>Quy hoạch</w:t>
      </w:r>
      <w:r w:rsidRPr="00011123">
        <w:rPr>
          <w:spacing w:val="-2"/>
        </w:rPr>
        <w:t xml:space="preserve"> là việc sắp xếp, phân bố không gian các hoạt động kinh tế - xã hội, quốc phòng, an ninh gắn với phát triển kết cấu hạ tầng, sử dụng tài nguyên và bảo vệ môi trường trên lãnh thổ xác định để sử dụng hiệu quả các nguồn lực của đất nước phục vụ mục tiêu phát triển bền vững cho thời kỳ xác định.</w:t>
      </w:r>
    </w:p>
    <w:p w:rsidR="00F07A4C" w:rsidRDefault="00BA3192">
      <w:pPr>
        <w:spacing w:before="120" w:after="120" w:line="340" w:lineRule="exact"/>
        <w:ind w:firstLine="680"/>
        <w:jc w:val="both"/>
      </w:pPr>
      <w:r>
        <w:t xml:space="preserve">2. </w:t>
      </w:r>
      <w:r w:rsidR="00A36027" w:rsidRPr="00783382">
        <w:rPr>
          <w:i/>
        </w:rPr>
        <w:t>Quy hoạch tổng thể quốc gia</w:t>
      </w:r>
      <w:r w:rsidR="00A36027" w:rsidRPr="00783382">
        <w:t xml:space="preserve"> là quy hoạch cấp quốc gia</w:t>
      </w:r>
      <w:r w:rsidR="00A00CD3">
        <w:t>,</w:t>
      </w:r>
      <w:r w:rsidR="00A36027" w:rsidRPr="00783382">
        <w:t xml:space="preserve"> mang tính chiến lược </w:t>
      </w:r>
      <w:r w:rsidR="00A36027" w:rsidRPr="00783382">
        <w:rPr>
          <w:rStyle w:val="5yl5"/>
        </w:rPr>
        <w:t>theo</w:t>
      </w:r>
      <w:r w:rsidR="00A36027" w:rsidRPr="00783382">
        <w:t xml:space="preserve"> hướng phân vùng và liên kết vùng của</w:t>
      </w:r>
      <w:r w:rsidR="00F546EA" w:rsidRPr="00783382">
        <w:t xml:space="preserve"> </w:t>
      </w:r>
      <w:r w:rsidR="00A36027" w:rsidRPr="00783382">
        <w:rPr>
          <w:rStyle w:val="5yl5"/>
        </w:rPr>
        <w:t xml:space="preserve">lãnh thổ bao gồm đất liền, </w:t>
      </w:r>
      <w:r w:rsidR="00AD2A08">
        <w:rPr>
          <w:rStyle w:val="5yl5"/>
        </w:rPr>
        <w:t xml:space="preserve">các </w:t>
      </w:r>
      <w:r w:rsidR="00A36027" w:rsidRPr="002D661E">
        <w:rPr>
          <w:rStyle w:val="5yl5"/>
        </w:rPr>
        <w:t>đảo,</w:t>
      </w:r>
      <w:r w:rsidR="00AD2A08">
        <w:rPr>
          <w:rStyle w:val="5yl5"/>
        </w:rPr>
        <w:t xml:space="preserve"> quần đảo,</w:t>
      </w:r>
      <w:r w:rsidR="00A36027" w:rsidRPr="002D661E">
        <w:rPr>
          <w:rStyle w:val="5yl5"/>
        </w:rPr>
        <w:t xml:space="preserve"> vùng biển và</w:t>
      </w:r>
      <w:r w:rsidR="00F546EA" w:rsidRPr="00783382">
        <w:rPr>
          <w:rStyle w:val="5yl5"/>
        </w:rPr>
        <w:t xml:space="preserve"> </w:t>
      </w:r>
      <w:r w:rsidR="00A36027" w:rsidRPr="00783382">
        <w:rPr>
          <w:rStyle w:val="5yl5"/>
        </w:rPr>
        <w:t>vùng trời</w:t>
      </w:r>
      <w:r w:rsidR="00A36027" w:rsidRPr="00783382">
        <w:t>; hệ thống đô thị và nông thôn</w:t>
      </w:r>
      <w:r w:rsidR="00763C08">
        <w:t>;</w:t>
      </w:r>
      <w:r w:rsidR="00A36027" w:rsidRPr="002D661E">
        <w:t xml:space="preserve"> kết cấu hạ tầng</w:t>
      </w:r>
      <w:r w:rsidR="00121AD6">
        <w:t>;</w:t>
      </w:r>
      <w:r w:rsidR="00A36027" w:rsidRPr="00783382">
        <w:t xml:space="preserve"> sử dụng tài nguyên</w:t>
      </w:r>
      <w:r w:rsidR="00763C08">
        <w:t xml:space="preserve"> và</w:t>
      </w:r>
      <w:r w:rsidR="00A36027" w:rsidRPr="002D661E">
        <w:t xml:space="preserve"> bảo vệ môi trường</w:t>
      </w:r>
      <w:r w:rsidR="00B343E6">
        <w:t>;</w:t>
      </w:r>
      <w:r w:rsidR="00A36027" w:rsidRPr="002D661E">
        <w:t xml:space="preserve"> </w:t>
      </w:r>
      <w:r w:rsidR="00B51D12">
        <w:t>phòng, chống</w:t>
      </w:r>
      <w:r w:rsidR="00A36027" w:rsidRPr="008C5300">
        <w:t xml:space="preserve"> thiên tai</w:t>
      </w:r>
      <w:r w:rsidR="00B51D12">
        <w:t xml:space="preserve">, ứng phó với </w:t>
      </w:r>
      <w:r w:rsidR="00A36027" w:rsidRPr="002D661E">
        <w:t>biến đổi khí hậu</w:t>
      </w:r>
      <w:r w:rsidR="00B343E6" w:rsidRPr="00E96A4A">
        <w:t>,</w:t>
      </w:r>
      <w:r w:rsidR="00A36027" w:rsidRPr="00E96A4A">
        <w:t xml:space="preserve"> bảo đảm quốc phòng, an ninh và hội nhập quốc tế</w:t>
      </w:r>
      <w:r w:rsidR="00A36027" w:rsidRPr="008C5300">
        <w:t>.</w:t>
      </w:r>
    </w:p>
    <w:p w:rsidR="00F07A4C" w:rsidRDefault="00BA3192">
      <w:pPr>
        <w:spacing w:before="120" w:after="120" w:line="340" w:lineRule="exact"/>
        <w:ind w:firstLine="680"/>
        <w:jc w:val="both"/>
      </w:pPr>
      <w:r>
        <w:t xml:space="preserve">3. </w:t>
      </w:r>
      <w:r w:rsidR="00A36027" w:rsidRPr="002D661E">
        <w:rPr>
          <w:i/>
        </w:rPr>
        <w:t xml:space="preserve">Quy hoạch không gian biển quốc gia </w:t>
      </w:r>
      <w:r w:rsidR="00A36027" w:rsidRPr="00783382">
        <w:t>là quy hoạch cấp quốc gia, cụ thể hóa quy hoạch tổng thể quốc gia về phân vùng chức năng và sắp xếp, phân bố hợp lý không gian các ngành</w:t>
      </w:r>
      <w:r w:rsidR="0081471B">
        <w:t>, lĩnh vực</w:t>
      </w:r>
      <w:r w:rsidR="00A36027" w:rsidRPr="008C5300">
        <w:t xml:space="preserve"> trên </w:t>
      </w:r>
      <w:r w:rsidR="00B63393" w:rsidRPr="00B63393">
        <w:rPr>
          <w:rStyle w:val="5yl5"/>
        </w:rPr>
        <w:t>vùng đất ven biển, các đảo, quần đảo, vùng biển, vùng trời thuộc chủ quyền, quyền chủ quyền, quyền</w:t>
      </w:r>
      <w:r w:rsidR="00B63393">
        <w:rPr>
          <w:rStyle w:val="5yl5"/>
        </w:rPr>
        <w:t xml:space="preserve"> tài phán quốc gia của Việt Nam</w:t>
      </w:r>
      <w:r w:rsidR="00A36027" w:rsidRPr="00783382">
        <w:t>.</w:t>
      </w:r>
    </w:p>
    <w:p w:rsidR="00F07A4C" w:rsidRDefault="00BA3192">
      <w:pPr>
        <w:spacing w:before="120" w:after="120" w:line="340" w:lineRule="exact"/>
        <w:ind w:firstLine="680"/>
        <w:jc w:val="both"/>
        <w:rPr>
          <w:lang w:val="sv-SE"/>
        </w:rPr>
      </w:pPr>
      <w:r>
        <w:rPr>
          <w:lang w:val="sv-SE"/>
        </w:rPr>
        <w:lastRenderedPageBreak/>
        <w:t xml:space="preserve">4. </w:t>
      </w:r>
      <w:r w:rsidR="00A36027" w:rsidRPr="00783382">
        <w:rPr>
          <w:i/>
          <w:lang w:val="sv-SE"/>
        </w:rPr>
        <w:t xml:space="preserve">Quy hoạch sử dụng đất quốc gia </w:t>
      </w:r>
      <w:r w:rsidR="00A36027" w:rsidRPr="00783382">
        <w:rPr>
          <w:lang w:val="sv-SE"/>
        </w:rPr>
        <w:t>là quy hoạch cấp quốc gia</w:t>
      </w:r>
      <w:r w:rsidR="005B2919">
        <w:rPr>
          <w:lang w:val="sv-SE"/>
        </w:rPr>
        <w:t>,</w:t>
      </w:r>
      <w:r w:rsidR="00A36027" w:rsidRPr="008C5300">
        <w:rPr>
          <w:lang w:val="sv-SE"/>
        </w:rPr>
        <w:t xml:space="preserve"> cụ thể hóa quy hoạch tổng thể quốc gia </w:t>
      </w:r>
      <w:r w:rsidR="00A36027" w:rsidRPr="00A32645">
        <w:t>về phân b</w:t>
      </w:r>
      <w:r w:rsidR="00142328">
        <w:t>ổ</w:t>
      </w:r>
      <w:r w:rsidR="00A36027" w:rsidRPr="00A32645">
        <w:t xml:space="preserve"> và</w:t>
      </w:r>
      <w:r w:rsidR="00A36027" w:rsidRPr="008C5300">
        <w:rPr>
          <w:lang w:val="sv-SE"/>
        </w:rPr>
        <w:t xml:space="preserve"> khoanh vùng đất đai cho các </w:t>
      </w:r>
      <w:r w:rsidR="00A36027" w:rsidRPr="00FE04DC">
        <w:rPr>
          <w:lang w:val="sv-SE"/>
        </w:rPr>
        <w:t>ngành</w:t>
      </w:r>
      <w:r w:rsidR="00865863">
        <w:rPr>
          <w:lang w:val="sv-SE"/>
        </w:rPr>
        <w:t xml:space="preserve">, lĩnh vực </w:t>
      </w:r>
      <w:r w:rsidR="00FE04DC">
        <w:rPr>
          <w:lang w:val="sv-SE"/>
        </w:rPr>
        <w:t xml:space="preserve">và các địa phương </w:t>
      </w:r>
      <w:r w:rsidR="00A36027" w:rsidRPr="00FE04DC">
        <w:rPr>
          <w:lang w:val="sv-SE"/>
        </w:rPr>
        <w:t>trên cơ sở tiềm năng đất đai.</w:t>
      </w:r>
    </w:p>
    <w:p w:rsidR="00F07A4C" w:rsidRDefault="00865863">
      <w:pPr>
        <w:spacing w:before="120" w:after="120" w:line="340" w:lineRule="exact"/>
        <w:ind w:firstLine="680"/>
        <w:jc w:val="both"/>
      </w:pPr>
      <w:r>
        <w:t xml:space="preserve">5. </w:t>
      </w:r>
      <w:r>
        <w:rPr>
          <w:i/>
        </w:rPr>
        <w:t>Quy hoạch ngành quốc gia</w:t>
      </w:r>
      <w:r>
        <w:t xml:space="preserve"> là quy hoạch cấp quốc gia, cụ thể hóa quy hoạch tổng thể quốc gia theo ngành </w:t>
      </w:r>
      <w:r w:rsidR="00392B91">
        <w:t>trên cơ sở kết nối</w:t>
      </w:r>
      <w:r>
        <w:t xml:space="preserve"> các ngành, các vùng có liên quan đến kết cấu hạ tầng, sử dụng tài nguyên</w:t>
      </w:r>
      <w:r w:rsidR="00CF7497">
        <w:t>,</w:t>
      </w:r>
      <w:r>
        <w:t xml:space="preserve"> bảo vệ môi trường</w:t>
      </w:r>
      <w:r w:rsidR="00CF7497">
        <w:t xml:space="preserve"> </w:t>
      </w:r>
      <w:r w:rsidR="00CF7497" w:rsidRPr="00976EFF">
        <w:t>và</w:t>
      </w:r>
      <w:r w:rsidR="00A063D6" w:rsidRPr="00976EFF">
        <w:t xml:space="preserve"> bảo tồn đa dạng sinh học</w:t>
      </w:r>
      <w:r w:rsidRPr="00976EFF">
        <w:t>.</w:t>
      </w:r>
      <w:r>
        <w:t xml:space="preserve"> </w:t>
      </w:r>
    </w:p>
    <w:p w:rsidR="00F07A4C" w:rsidRDefault="00011123">
      <w:pPr>
        <w:spacing w:before="120" w:after="120" w:line="340" w:lineRule="exact"/>
        <w:ind w:firstLine="680"/>
        <w:jc w:val="both"/>
      </w:pPr>
      <w:r w:rsidRPr="00011123">
        <w:t xml:space="preserve">6. </w:t>
      </w:r>
      <w:r w:rsidR="00A36027" w:rsidRPr="00FE04DC">
        <w:rPr>
          <w:i/>
        </w:rPr>
        <w:t xml:space="preserve">Vùng </w:t>
      </w:r>
      <w:r w:rsidR="00865863">
        <w:t xml:space="preserve">là một bộ phận của lãnh thổ quốc gia bao gồm một số tỉnh, thành phố trực thuộc Trung ương </w:t>
      </w:r>
      <w:r w:rsidR="004100F6">
        <w:t>lân cận</w:t>
      </w:r>
      <w:r w:rsidR="00865863">
        <w:t xml:space="preserve"> gắn với một số lưu vực sông hoặc có sự tương đồng về điều kiện tự nhiên, kinh tế - xã hội, lịch sử, dân cư, kết cấu hạ tầng và có mối</w:t>
      </w:r>
      <w:r w:rsidR="00A36027" w:rsidRPr="002D661E">
        <w:t xml:space="preserve"> quan hệ tương tác tạo nên sự liê</w:t>
      </w:r>
      <w:r w:rsidR="00A36027" w:rsidRPr="00783382">
        <w:t>n kết bền vững với nhau.</w:t>
      </w:r>
    </w:p>
    <w:p w:rsidR="00F07A4C" w:rsidRDefault="00BA3192">
      <w:pPr>
        <w:spacing w:before="120" w:after="120" w:line="340" w:lineRule="exact"/>
        <w:ind w:firstLine="680"/>
        <w:jc w:val="both"/>
      </w:pPr>
      <w:r>
        <w:t xml:space="preserve">7. </w:t>
      </w:r>
      <w:r w:rsidR="00A36027" w:rsidRPr="00783382">
        <w:rPr>
          <w:i/>
        </w:rPr>
        <w:t xml:space="preserve">Quy hoạch vùng </w:t>
      </w:r>
      <w:r w:rsidR="00A36027" w:rsidRPr="00783382">
        <w:t>là quy hoạch cụ thể hóa quy hoạch tổng thể quốc gia ở cấp vùng về không gian c</w:t>
      </w:r>
      <w:r w:rsidR="00683B1B">
        <w:t>ác</w:t>
      </w:r>
      <w:r w:rsidR="00A36027" w:rsidRPr="00783382">
        <w:t xml:space="preserve"> hoạt động </w:t>
      </w:r>
      <w:r w:rsidR="00683B1B" w:rsidRPr="00265442">
        <w:rPr>
          <w:spacing w:val="-4"/>
        </w:rPr>
        <w:t>kinh tế</w:t>
      </w:r>
      <w:r w:rsidR="00142328">
        <w:rPr>
          <w:spacing w:val="-4"/>
        </w:rPr>
        <w:t xml:space="preserve"> -</w:t>
      </w:r>
      <w:r w:rsidR="00683B1B" w:rsidRPr="00265442">
        <w:rPr>
          <w:spacing w:val="-4"/>
        </w:rPr>
        <w:t xml:space="preserve"> xã hội, quốc phòng, an ninh, </w:t>
      </w:r>
      <w:r w:rsidR="00A36027" w:rsidRPr="00783382">
        <w:t xml:space="preserve">hệ thống đô thị và phân bố dân cư nông thôn, xây dựng vùng liên tỉnh, </w:t>
      </w:r>
      <w:r w:rsidR="00A36027" w:rsidRPr="005C10FD">
        <w:t>kết cấu hạ tầng,</w:t>
      </w:r>
      <w:r w:rsidR="00B63393">
        <w:t xml:space="preserve"> </w:t>
      </w:r>
      <w:r w:rsidR="00A36027" w:rsidRPr="00783382">
        <w:t xml:space="preserve">nguồn nước </w:t>
      </w:r>
      <w:r w:rsidR="005C10FD">
        <w:t xml:space="preserve">lưu </w:t>
      </w:r>
      <w:r w:rsidR="00A36027" w:rsidRPr="00783382">
        <w:t>vực sông, sử dụng tài nguyên</w:t>
      </w:r>
      <w:r w:rsidR="00683B1B">
        <w:t xml:space="preserve"> và</w:t>
      </w:r>
      <w:r w:rsidR="00A36027" w:rsidRPr="00783382">
        <w:t xml:space="preserve"> bảo vệ môi trường trên cơ sở kết nối các ngành, các tỉnh. </w:t>
      </w:r>
    </w:p>
    <w:p w:rsidR="00F07A4C" w:rsidRDefault="00BA3192">
      <w:pPr>
        <w:spacing w:before="120" w:after="120" w:line="340" w:lineRule="exact"/>
        <w:ind w:firstLine="680"/>
        <w:jc w:val="both"/>
      </w:pPr>
      <w:r>
        <w:t xml:space="preserve">8. </w:t>
      </w:r>
      <w:r w:rsidR="00A36027" w:rsidRPr="00783382">
        <w:rPr>
          <w:i/>
        </w:rPr>
        <w:t>Quy hoạch</w:t>
      </w:r>
      <w:r w:rsidR="00C373C2">
        <w:rPr>
          <w:i/>
        </w:rPr>
        <w:t xml:space="preserve"> </w:t>
      </w:r>
      <w:r w:rsidR="00A36027" w:rsidRPr="00783382">
        <w:rPr>
          <w:i/>
        </w:rPr>
        <w:t xml:space="preserve">tỉnh </w:t>
      </w:r>
      <w:r w:rsidR="00A36027" w:rsidRPr="00783382">
        <w:t>là quy hoạch cụ thể hóa quy hoạch tổng thể quốc gia ở cấp tỉnh về không gian các hoạt động</w:t>
      </w:r>
      <w:r w:rsidR="005C10FD">
        <w:t xml:space="preserve"> </w:t>
      </w:r>
      <w:r w:rsidR="005C10FD" w:rsidRPr="00265442">
        <w:rPr>
          <w:spacing w:val="-4"/>
        </w:rPr>
        <w:t>kinh tế</w:t>
      </w:r>
      <w:r w:rsidR="00142328">
        <w:rPr>
          <w:spacing w:val="-4"/>
        </w:rPr>
        <w:t xml:space="preserve"> -</w:t>
      </w:r>
      <w:r w:rsidR="005C10FD" w:rsidRPr="00265442">
        <w:rPr>
          <w:spacing w:val="-4"/>
        </w:rPr>
        <w:t xml:space="preserve"> xã hội, quốc phòng, an ninh</w:t>
      </w:r>
      <w:r w:rsidR="00A36027" w:rsidRPr="00783382">
        <w:t xml:space="preserve">, hệ thống đô thị và phân bố dân cư nông thôn, </w:t>
      </w:r>
      <w:r w:rsidR="005C10FD">
        <w:t xml:space="preserve">kết cấu </w:t>
      </w:r>
      <w:r w:rsidR="00A36027" w:rsidRPr="005C10FD">
        <w:t>hạ tầng</w:t>
      </w:r>
      <w:r w:rsidR="00A36027" w:rsidRPr="00783382">
        <w:t>,</w:t>
      </w:r>
      <w:r w:rsidR="00FE04DC">
        <w:t xml:space="preserve"> phân bổ</w:t>
      </w:r>
      <w:r w:rsidR="00A36027" w:rsidRPr="00783382">
        <w:t xml:space="preserve"> đất đai, sử dụng tài nguyên</w:t>
      </w:r>
      <w:r w:rsidR="005C10FD">
        <w:t xml:space="preserve"> và</w:t>
      </w:r>
      <w:r w:rsidR="00A36027" w:rsidRPr="00783382">
        <w:t xml:space="preserve"> bảo vệ môi trường trên cơ sở kết nối quy hoạch cấp quốc gia, quy hoạch vùng, quy hoạch đô thị, quy hoạch nông thôn.</w:t>
      </w:r>
    </w:p>
    <w:p w:rsidR="00F07A4C" w:rsidRDefault="00BA3192">
      <w:pPr>
        <w:pStyle w:val="BodyTextIndent2"/>
        <w:spacing w:after="120" w:line="340" w:lineRule="exact"/>
        <w:ind w:firstLine="680"/>
        <w:rPr>
          <w:szCs w:val="28"/>
          <w:lang w:val="vi-VN"/>
        </w:rPr>
      </w:pPr>
      <w:r>
        <w:rPr>
          <w:szCs w:val="28"/>
          <w:lang w:eastAsia="ko-KR"/>
        </w:rPr>
        <w:t xml:space="preserve">9. </w:t>
      </w:r>
      <w:r w:rsidR="00A6417F" w:rsidRPr="00A02841">
        <w:rPr>
          <w:i/>
          <w:szCs w:val="28"/>
          <w:lang w:val="vi-VN" w:eastAsia="ko-KR"/>
        </w:rPr>
        <w:t>Quy hoạch có tính chất kỹ thuật</w:t>
      </w:r>
      <w:r w:rsidR="00726FC0" w:rsidRPr="008C5300">
        <w:rPr>
          <w:i/>
          <w:szCs w:val="28"/>
        </w:rPr>
        <w:t>,</w:t>
      </w:r>
      <w:r w:rsidR="00A6417F" w:rsidRPr="00A02841">
        <w:rPr>
          <w:i/>
          <w:szCs w:val="28"/>
          <w:lang w:val="vi-VN" w:eastAsia="ko-KR"/>
        </w:rPr>
        <w:t xml:space="preserve"> chuyên ngành</w:t>
      </w:r>
      <w:r w:rsidR="00726FC0" w:rsidRPr="008C5300">
        <w:rPr>
          <w:szCs w:val="28"/>
          <w:lang w:val="vi-VN"/>
        </w:rPr>
        <w:t xml:space="preserve"> là quy hoạch </w:t>
      </w:r>
      <w:r w:rsidR="00726FC0" w:rsidRPr="002D661E">
        <w:rPr>
          <w:szCs w:val="28"/>
          <w:lang w:val="vi-VN"/>
        </w:rPr>
        <w:t xml:space="preserve">cụ thể hóa </w:t>
      </w:r>
      <w:r w:rsidR="00726FC0" w:rsidRPr="008C5300">
        <w:rPr>
          <w:szCs w:val="28"/>
          <w:lang w:val="vi-VN"/>
        </w:rPr>
        <w:t xml:space="preserve">các nội dung </w:t>
      </w:r>
      <w:r w:rsidR="00726FC0" w:rsidRPr="00783382">
        <w:rPr>
          <w:szCs w:val="28"/>
          <w:lang w:val="vi-VN"/>
        </w:rPr>
        <w:t>của quy hoạch tổng thể quốc gia, quy hoạch không gian biển quốc gia, quy hoạch sử dụng đất quốc gia, quy hoạch ngành quốc gia, quy hoạch vùng, quy hoạch tỉnh</w:t>
      </w:r>
      <w:r w:rsidR="001A5088">
        <w:rPr>
          <w:szCs w:val="28"/>
        </w:rPr>
        <w:t>. Quy hoạch có tính chất kỹ thuật, chuyên ngành</w:t>
      </w:r>
      <w:r w:rsidR="00880BF7">
        <w:rPr>
          <w:szCs w:val="28"/>
        </w:rPr>
        <w:t xml:space="preserve"> bao gồm các quy hoạch được quy định tại Phụ lục 2 của Luật này.</w:t>
      </w:r>
    </w:p>
    <w:p w:rsidR="00F07A4C" w:rsidRDefault="00BA3192">
      <w:pPr>
        <w:spacing w:before="120" w:after="120" w:line="340" w:lineRule="exact"/>
        <w:ind w:firstLine="680"/>
        <w:jc w:val="both"/>
        <w:rPr>
          <w:kern w:val="24"/>
          <w:lang w:val="vi-VN"/>
        </w:rPr>
      </w:pPr>
      <w:r w:rsidRPr="00BA3192">
        <w:rPr>
          <w:lang w:val="vi-VN"/>
        </w:rPr>
        <w:t xml:space="preserve">10. </w:t>
      </w:r>
      <w:r w:rsidR="00A36027" w:rsidRPr="00BA3192">
        <w:rPr>
          <w:i/>
          <w:spacing w:val="-4"/>
          <w:lang w:val="vi-VN"/>
        </w:rPr>
        <w:t xml:space="preserve">Tích hợp quy hoạch </w:t>
      </w:r>
      <w:r w:rsidR="00A36027" w:rsidRPr="00BA3192">
        <w:rPr>
          <w:spacing w:val="-4"/>
          <w:lang w:val="vi-VN"/>
        </w:rPr>
        <w:t xml:space="preserve">là phương pháp tiếp cận tổng hợp và phối hợp đồng bộ giữa các ngành, lĩnh vực có liên quan đến kết cấu hạ tầng, sử dụng </w:t>
      </w:r>
      <w:r w:rsidR="00A36027" w:rsidRPr="00BA3192">
        <w:rPr>
          <w:lang w:val="vi-VN"/>
        </w:rPr>
        <w:t>tài</w:t>
      </w:r>
      <w:r w:rsidR="00A36027" w:rsidRPr="00BA3192">
        <w:rPr>
          <w:spacing w:val="-4"/>
          <w:lang w:val="vi-VN"/>
        </w:rPr>
        <w:t xml:space="preserve"> nguyên và bảo vệ môi trường </w:t>
      </w:r>
      <w:r w:rsidR="005C2042" w:rsidRPr="00BA3192">
        <w:rPr>
          <w:spacing w:val="-4"/>
          <w:lang w:val="vi-VN"/>
        </w:rPr>
        <w:t xml:space="preserve">trong việc lập quy hoạch trên </w:t>
      </w:r>
      <w:r w:rsidR="00A36027" w:rsidRPr="00BA3192">
        <w:rPr>
          <w:spacing w:val="-4"/>
          <w:lang w:val="vi-VN"/>
        </w:rPr>
        <w:t>một phạm vi lãnh thổ xác định nhằm đạt được mục tiêu phát triển cân đối, hài hòa, hiệu quả và bền vững.</w:t>
      </w:r>
    </w:p>
    <w:p w:rsidR="00F07A4C" w:rsidRDefault="00BA3192">
      <w:pPr>
        <w:spacing w:before="120" w:after="120" w:line="340" w:lineRule="exact"/>
        <w:ind w:firstLine="680"/>
        <w:jc w:val="both"/>
        <w:rPr>
          <w:lang w:val="vi-VN"/>
        </w:rPr>
      </w:pPr>
      <w:r w:rsidRPr="00BA3192">
        <w:rPr>
          <w:lang w:val="vi-VN"/>
        </w:rPr>
        <w:t xml:space="preserve">11. </w:t>
      </w:r>
      <w:r w:rsidR="00A36027" w:rsidRPr="00BA3192">
        <w:rPr>
          <w:i/>
          <w:lang w:val="vi-VN"/>
        </w:rPr>
        <w:t xml:space="preserve">Hoạt động quy hoạch </w:t>
      </w:r>
      <w:r w:rsidR="00A36027" w:rsidRPr="00BA3192">
        <w:rPr>
          <w:lang w:val="vi-VN"/>
        </w:rPr>
        <w:t>bao gồm việc tổ chức lập, thẩm định, quyết định hoặc phê duyệt, công bố, thực hiện</w:t>
      </w:r>
      <w:r w:rsidR="005C06E5">
        <w:t>, đánh giá</w:t>
      </w:r>
      <w:r w:rsidR="00A36027" w:rsidRPr="00BA3192">
        <w:rPr>
          <w:lang w:val="vi-VN"/>
        </w:rPr>
        <w:t xml:space="preserve"> và điều chỉnh quy hoạch.</w:t>
      </w:r>
    </w:p>
    <w:p w:rsidR="00F07A4C" w:rsidRDefault="00BA3192">
      <w:pPr>
        <w:spacing w:before="120" w:after="120" w:line="340" w:lineRule="exact"/>
        <w:ind w:firstLine="680"/>
        <w:jc w:val="both"/>
        <w:rPr>
          <w:lang w:val="vi-VN"/>
        </w:rPr>
      </w:pPr>
      <w:r w:rsidRPr="00BA3192">
        <w:rPr>
          <w:lang w:val="vi-VN"/>
        </w:rPr>
        <w:t xml:space="preserve">12. </w:t>
      </w:r>
      <w:r w:rsidR="00A36027" w:rsidRPr="00BA3192">
        <w:rPr>
          <w:i/>
          <w:lang w:val="vi-VN"/>
        </w:rPr>
        <w:t>C</w:t>
      </w:r>
      <w:r w:rsidR="00A36027" w:rsidRPr="00783382">
        <w:rPr>
          <w:i/>
          <w:lang w:val="vi-VN"/>
        </w:rPr>
        <w:t xml:space="preserve">ơ quan lập quy hoạch </w:t>
      </w:r>
      <w:r w:rsidR="00A36027" w:rsidRPr="00BA3192">
        <w:rPr>
          <w:lang w:val="vi-VN"/>
        </w:rPr>
        <w:t xml:space="preserve">là cơ quan, tổ chức được Chính phủ, Thủ tướng Chính phủ, Bộ, cơ quan </w:t>
      </w:r>
      <w:r w:rsidR="00A36027" w:rsidRPr="00BA3192">
        <w:rPr>
          <w:spacing w:val="-4"/>
          <w:lang w:val="vi-VN"/>
        </w:rPr>
        <w:t>ngang</w:t>
      </w:r>
      <w:r w:rsidR="00A36027" w:rsidRPr="00BA3192">
        <w:rPr>
          <w:lang w:val="vi-VN"/>
        </w:rPr>
        <w:t xml:space="preserve"> </w:t>
      </w:r>
      <w:r w:rsidRPr="00BA3192">
        <w:rPr>
          <w:lang w:val="vi-VN"/>
        </w:rPr>
        <w:t>B</w:t>
      </w:r>
      <w:r w:rsidR="00A36027" w:rsidRPr="00BA3192">
        <w:rPr>
          <w:lang w:val="vi-VN"/>
        </w:rPr>
        <w:t>ộ</w:t>
      </w:r>
      <w:r w:rsidR="00403D27">
        <w:t>,</w:t>
      </w:r>
      <w:r w:rsidR="00A36027" w:rsidRPr="00BA3192">
        <w:rPr>
          <w:lang w:val="vi-VN"/>
        </w:rPr>
        <w:t xml:space="preserve"> Ủy ban nhân dân </w:t>
      </w:r>
      <w:r w:rsidR="00C15EBB">
        <w:t xml:space="preserve">cấp </w:t>
      </w:r>
      <w:r w:rsidR="00A36027" w:rsidRPr="00BA3192">
        <w:rPr>
          <w:lang w:val="vi-VN"/>
        </w:rPr>
        <w:t xml:space="preserve">tỉnh giao trách nhiệm </w:t>
      </w:r>
      <w:r w:rsidR="00A36027" w:rsidRPr="00783382">
        <w:rPr>
          <w:lang w:val="vi-VN"/>
        </w:rPr>
        <w:t xml:space="preserve">lập quy </w:t>
      </w:r>
      <w:r w:rsidR="00A36027" w:rsidRPr="00BA3192">
        <w:rPr>
          <w:lang w:val="vi-VN"/>
        </w:rPr>
        <w:t>hoạch</w:t>
      </w:r>
      <w:r w:rsidR="005C2042" w:rsidRPr="00BA3192">
        <w:rPr>
          <w:lang w:val="vi-VN"/>
        </w:rPr>
        <w:t xml:space="preserve"> </w:t>
      </w:r>
      <w:r w:rsidR="00A36027" w:rsidRPr="00BA3192">
        <w:rPr>
          <w:lang w:val="vi-VN"/>
        </w:rPr>
        <w:t>thuộc hệ thống quy hoạch quốc gia.</w:t>
      </w:r>
    </w:p>
    <w:p w:rsidR="00F07A4C" w:rsidRDefault="00BA3192">
      <w:pPr>
        <w:spacing w:before="120" w:after="120" w:line="340" w:lineRule="exact"/>
        <w:ind w:firstLine="680"/>
        <w:jc w:val="both"/>
      </w:pPr>
      <w:r w:rsidRPr="00901748">
        <w:t xml:space="preserve">13. </w:t>
      </w:r>
      <w:r w:rsidR="004E24A6" w:rsidRPr="00901748">
        <w:rPr>
          <w:i/>
        </w:rPr>
        <w:t>C</w:t>
      </w:r>
      <w:r w:rsidR="00603FE3" w:rsidRPr="00901748">
        <w:rPr>
          <w:i/>
        </w:rPr>
        <w:t xml:space="preserve">ơ sở dữ liệu về quy hoạch </w:t>
      </w:r>
      <w:r w:rsidR="00603FE3" w:rsidRPr="00901748">
        <w:t>là tập hợp thông tin thể hiện nội dung cơ bản về quy hoạch được xây dựng, cập nhật, duy trì để quản lý, khai thác và sử dụng thông qua các phương tiện điện tử.</w:t>
      </w:r>
    </w:p>
    <w:p w:rsidR="00F07A4C" w:rsidRDefault="000A1E8E">
      <w:pPr>
        <w:spacing w:before="120" w:after="120" w:line="340" w:lineRule="exact"/>
        <w:ind w:firstLine="680"/>
        <w:jc w:val="both"/>
        <w:rPr>
          <w:spacing w:val="-8"/>
        </w:rPr>
      </w:pPr>
      <w:r w:rsidRPr="00901748">
        <w:t xml:space="preserve">14. </w:t>
      </w:r>
      <w:r w:rsidR="00A36027" w:rsidRPr="00901748">
        <w:rPr>
          <w:i/>
          <w:spacing w:val="-8"/>
        </w:rPr>
        <w:t>Sơ đồ, bản đồ quy hoạch</w:t>
      </w:r>
      <w:r w:rsidR="00A36027" w:rsidRPr="00901748">
        <w:rPr>
          <w:spacing w:val="-8"/>
        </w:rPr>
        <w:t xml:space="preserve"> là bản vẽ thể </w:t>
      </w:r>
      <w:r w:rsidR="00A36027" w:rsidRPr="00901748">
        <w:t>hiện</w:t>
      </w:r>
      <w:r w:rsidR="00A36027" w:rsidRPr="00901748">
        <w:rPr>
          <w:spacing w:val="-8"/>
        </w:rPr>
        <w:t xml:space="preserve"> nội dung quy hoạch.</w:t>
      </w:r>
    </w:p>
    <w:p w:rsidR="00F07A4C" w:rsidRDefault="00A36027">
      <w:pPr>
        <w:spacing w:before="120" w:after="120" w:line="340" w:lineRule="exact"/>
        <w:ind w:firstLine="680"/>
        <w:jc w:val="both"/>
      </w:pPr>
      <w:bookmarkStart w:id="9" w:name="_Toc161939693"/>
      <w:r w:rsidRPr="00783382">
        <w:rPr>
          <w:rStyle w:val="dieuChar"/>
          <w:bCs/>
          <w:color w:val="auto"/>
          <w:spacing w:val="0"/>
        </w:rPr>
        <w:t>Điều 4.</w:t>
      </w:r>
      <w:r w:rsidR="00F43BBD" w:rsidRPr="00783382">
        <w:rPr>
          <w:rStyle w:val="dieuChar"/>
          <w:bCs/>
          <w:color w:val="auto"/>
          <w:spacing w:val="0"/>
        </w:rPr>
        <w:t xml:space="preserve"> </w:t>
      </w:r>
      <w:r w:rsidRPr="00783382">
        <w:rPr>
          <w:b/>
        </w:rPr>
        <w:t>Nguyên tắc cơ bản trong hoạt động quy hoạch</w:t>
      </w:r>
    </w:p>
    <w:p w:rsidR="00F07A4C" w:rsidRDefault="00CB0C6D">
      <w:pPr>
        <w:spacing w:before="120" w:after="120" w:line="340" w:lineRule="exact"/>
        <w:ind w:firstLine="677"/>
        <w:jc w:val="both"/>
        <w:rPr>
          <w:spacing w:val="-6"/>
        </w:rPr>
      </w:pPr>
      <w:r w:rsidRPr="00CB0C6D">
        <w:rPr>
          <w:spacing w:val="-6"/>
        </w:rPr>
        <w:t xml:space="preserve">1. Tuân theo quy định của Luật này, quy định khác của pháp luật có liên quan và điều ước quốc tế mà nước </w:t>
      </w:r>
      <w:r w:rsidRPr="00CB0C6D">
        <w:rPr>
          <w:spacing w:val="-6"/>
          <w:lang w:val="pt-BR"/>
        </w:rPr>
        <w:t>Cộng hòa xã hội chủ nghĩa Việt Nam là thành viên.</w:t>
      </w:r>
    </w:p>
    <w:p w:rsidR="00F07A4C" w:rsidRDefault="00A36027">
      <w:pPr>
        <w:spacing w:before="120" w:after="120" w:line="340" w:lineRule="exact"/>
        <w:ind w:firstLine="677"/>
        <w:jc w:val="both"/>
      </w:pPr>
      <w:r w:rsidRPr="00783382">
        <w:t>2. Bảo đảm tính thống nhất, đồng bộ giữa chiến lược, quy hoạch và kế hoạch phát triển kinh tế</w:t>
      </w:r>
      <w:r w:rsidR="00F26DC4">
        <w:t xml:space="preserve"> - </w:t>
      </w:r>
      <w:r w:rsidRPr="00783382">
        <w:t xml:space="preserve">xã hội; </w:t>
      </w:r>
      <w:r w:rsidRPr="00F26DC4">
        <w:t>bảo đảm kết hợp quản lý ngành với quản lý lãnh thổ;</w:t>
      </w:r>
      <w:r w:rsidRPr="002D661E">
        <w:t xml:space="preserve"> bảo đảm quốc </w:t>
      </w:r>
      <w:r w:rsidRPr="00783382">
        <w:t>phòng, an ninh</w:t>
      </w:r>
      <w:r w:rsidR="00B161FD">
        <w:t>;</w:t>
      </w:r>
      <w:r w:rsidRPr="00783382">
        <w:t xml:space="preserve"> </w:t>
      </w:r>
      <w:r w:rsidR="00B161FD">
        <w:t xml:space="preserve">bảo vệ </w:t>
      </w:r>
      <w:r w:rsidRPr="00783382">
        <w:t>môi trường.</w:t>
      </w:r>
    </w:p>
    <w:p w:rsidR="00F07A4C" w:rsidRDefault="00A36027">
      <w:pPr>
        <w:spacing w:before="120" w:after="120" w:line="340" w:lineRule="exact"/>
        <w:ind w:firstLine="677"/>
        <w:jc w:val="both"/>
      </w:pPr>
      <w:r w:rsidRPr="00783382">
        <w:t>3. Bảo đảm sự tuân thủ, tính liên tục,</w:t>
      </w:r>
      <w:r w:rsidR="00361E7D">
        <w:t xml:space="preserve"> </w:t>
      </w:r>
      <w:r w:rsidRPr="00783382">
        <w:t>kế thừa, ổn định, thứ bậc trong hệ thống quy hoạch quốc gia.</w:t>
      </w:r>
    </w:p>
    <w:p w:rsidR="00F07A4C" w:rsidRDefault="00A36027">
      <w:pPr>
        <w:spacing w:before="120" w:after="120" w:line="340" w:lineRule="exact"/>
        <w:ind w:firstLine="677"/>
        <w:jc w:val="both"/>
      </w:pPr>
      <w:r w:rsidRPr="00783382">
        <w:t xml:space="preserve">4. Bảo đảm </w:t>
      </w:r>
      <w:r w:rsidR="002D5646" w:rsidRPr="00265442">
        <w:rPr>
          <w:spacing w:val="-4"/>
        </w:rPr>
        <w:t>tính nhân dân</w:t>
      </w:r>
      <w:r w:rsidR="002D5646">
        <w:t xml:space="preserve">, </w:t>
      </w:r>
      <w:r w:rsidRPr="002D661E">
        <w:t xml:space="preserve">sự tham gia của </w:t>
      </w:r>
      <w:r w:rsidRPr="00783382">
        <w:t>cơ quan, tổ chức, cộng đồng, cá nhân</w:t>
      </w:r>
      <w:r w:rsidR="005D77CC">
        <w:t>;</w:t>
      </w:r>
      <w:r w:rsidRPr="00783382">
        <w:t xml:space="preserve"> bảo </w:t>
      </w:r>
      <w:r w:rsidR="005D77CC" w:rsidRPr="00265442">
        <w:t>đảm</w:t>
      </w:r>
      <w:r w:rsidR="005D77CC" w:rsidRPr="002D661E">
        <w:t xml:space="preserve"> </w:t>
      </w:r>
      <w:r w:rsidRPr="00783382">
        <w:t>hài hòa lợi ích của quốc gia,</w:t>
      </w:r>
      <w:r w:rsidR="00361E7D">
        <w:t xml:space="preserve"> </w:t>
      </w:r>
      <w:r w:rsidRPr="00783382">
        <w:t xml:space="preserve">các </w:t>
      </w:r>
      <w:r w:rsidRPr="00783382">
        <w:rPr>
          <w:lang w:val="vi-VN"/>
        </w:rPr>
        <w:t>vùng, các địa phương</w:t>
      </w:r>
      <w:r w:rsidR="00C539A0" w:rsidRPr="00783382">
        <w:t xml:space="preserve"> </w:t>
      </w:r>
      <w:r w:rsidRPr="00783382">
        <w:t>và lợi ích của người dân</w:t>
      </w:r>
      <w:r w:rsidR="00C539A0" w:rsidRPr="00783382">
        <w:t>, trong đó lợi ích quốc gia là cao nhất;</w:t>
      </w:r>
      <w:r w:rsidR="00F43BBD" w:rsidRPr="00783382">
        <w:t xml:space="preserve"> </w:t>
      </w:r>
      <w:r w:rsidRPr="00783382">
        <w:t>bảo đảm nguyên tắc bình đẳng giới.</w:t>
      </w:r>
    </w:p>
    <w:p w:rsidR="00F07A4C" w:rsidRDefault="00A36027">
      <w:pPr>
        <w:spacing w:before="120" w:after="120" w:line="340" w:lineRule="exact"/>
        <w:ind w:firstLine="677"/>
        <w:jc w:val="both"/>
        <w:rPr>
          <w:spacing w:val="-4"/>
        </w:rPr>
      </w:pPr>
      <w:r w:rsidRPr="00783382">
        <w:rPr>
          <w:spacing w:val="-4"/>
        </w:rPr>
        <w:t xml:space="preserve">5. Bảo đảm tính khoa học, </w:t>
      </w:r>
      <w:r w:rsidR="00C539A0" w:rsidRPr="00783382">
        <w:t>ứng dụng công nghệ hiện đại, kết nối liên thông</w:t>
      </w:r>
      <w:r w:rsidR="0040205D" w:rsidRPr="00783382">
        <w:t xml:space="preserve">, </w:t>
      </w:r>
      <w:r w:rsidRPr="00783382">
        <w:rPr>
          <w:spacing w:val="-4"/>
        </w:rPr>
        <w:t>dự báo, khả thi, tiết kiệm và sử dụng hiệu quả nguồn lực của đất nước; bảo đảm tính khách quan,</w:t>
      </w:r>
      <w:r w:rsidR="005D77CC">
        <w:rPr>
          <w:spacing w:val="-4"/>
        </w:rPr>
        <w:t xml:space="preserve"> </w:t>
      </w:r>
      <w:r w:rsidRPr="002D661E">
        <w:rPr>
          <w:spacing w:val="-4"/>
        </w:rPr>
        <w:t xml:space="preserve">công khai, minh bạch, </w:t>
      </w:r>
      <w:r w:rsidRPr="00783382">
        <w:rPr>
          <w:spacing w:val="-4"/>
        </w:rPr>
        <w:t>tính bảo tồn.</w:t>
      </w:r>
    </w:p>
    <w:p w:rsidR="00F07A4C" w:rsidRDefault="00F31FFC">
      <w:pPr>
        <w:pStyle w:val="BodyTextIndent2"/>
        <w:spacing w:after="120" w:line="340" w:lineRule="exact"/>
        <w:ind w:firstLine="680"/>
        <w:rPr>
          <w:szCs w:val="28"/>
        </w:rPr>
      </w:pPr>
      <w:r>
        <w:rPr>
          <w:szCs w:val="28"/>
        </w:rPr>
        <w:t xml:space="preserve">6. Bảo đảm tính </w:t>
      </w:r>
      <w:r>
        <w:rPr>
          <w:spacing w:val="-2"/>
        </w:rPr>
        <w:t>độc lập</w:t>
      </w:r>
      <w:r w:rsidRPr="0000058A">
        <w:rPr>
          <w:spacing w:val="-2"/>
        </w:rPr>
        <w:t xml:space="preserve"> giữa cơ quan lập quy hoạch với Hội đồng thẩm định quy hoạch</w:t>
      </w:r>
      <w:r>
        <w:rPr>
          <w:spacing w:val="-2"/>
        </w:rPr>
        <w:t>.</w:t>
      </w:r>
    </w:p>
    <w:p w:rsidR="00F07A4C" w:rsidRDefault="00F31FFC">
      <w:pPr>
        <w:spacing w:before="120" w:after="120" w:line="340" w:lineRule="exact"/>
        <w:ind w:firstLine="677"/>
        <w:jc w:val="both"/>
      </w:pPr>
      <w:r>
        <w:t>7</w:t>
      </w:r>
      <w:r w:rsidR="00A36027" w:rsidRPr="00783382">
        <w:t>. Bảo đảm</w:t>
      </w:r>
      <w:r w:rsidR="00F43BBD" w:rsidRPr="00783382">
        <w:t xml:space="preserve"> </w:t>
      </w:r>
      <w:r w:rsidR="00A36027" w:rsidRPr="00783382">
        <w:t>nguồn lực để thực hiện quy hoạch.</w:t>
      </w:r>
    </w:p>
    <w:p w:rsidR="00F07A4C" w:rsidRDefault="00F31FFC">
      <w:pPr>
        <w:spacing w:before="120" w:after="120" w:line="340" w:lineRule="exact"/>
        <w:ind w:firstLine="677"/>
        <w:jc w:val="both"/>
      </w:pPr>
      <w:r>
        <w:t>8</w:t>
      </w:r>
      <w:r w:rsidR="00A36027" w:rsidRPr="00783382">
        <w:t>. Bảo đảm thống nhất quản lý nhà nước về quy hoạch, phân cấp, phân quyền hợp lý giữa các cơ quan nhà nước.</w:t>
      </w:r>
    </w:p>
    <w:p w:rsidR="00F07A4C" w:rsidRDefault="00A36027">
      <w:pPr>
        <w:pStyle w:val="Heading3"/>
        <w:spacing w:before="120" w:after="120" w:line="340" w:lineRule="exact"/>
        <w:ind w:firstLine="677"/>
        <w:jc w:val="both"/>
        <w:rPr>
          <w:rFonts w:ascii="Times New Roman" w:hAnsi="Times New Roman"/>
          <w:szCs w:val="28"/>
          <w:lang w:val="pt-BR"/>
        </w:rPr>
      </w:pPr>
      <w:r w:rsidRPr="00783382">
        <w:rPr>
          <w:rFonts w:ascii="Times New Roman" w:hAnsi="Times New Roman"/>
          <w:szCs w:val="28"/>
          <w:lang w:val="pt-BR"/>
        </w:rPr>
        <w:t>Điều 5. Hệ thống quy hoạch quốc gia</w:t>
      </w:r>
    </w:p>
    <w:p w:rsidR="00F07A4C" w:rsidRDefault="004100F6">
      <w:pPr>
        <w:spacing w:before="120" w:after="120" w:line="340" w:lineRule="exact"/>
        <w:ind w:firstLine="677"/>
        <w:jc w:val="both"/>
        <w:rPr>
          <w:lang w:val="pt-BR"/>
        </w:rPr>
      </w:pPr>
      <w:r>
        <w:rPr>
          <w:lang w:val="pt-BR"/>
        </w:rPr>
        <w:t>1.</w:t>
      </w:r>
      <w:r w:rsidR="00A36027" w:rsidRPr="00920A4D">
        <w:rPr>
          <w:lang w:val="pt-BR"/>
        </w:rPr>
        <w:t xml:space="preserve"> </w:t>
      </w:r>
      <w:r w:rsidR="00A36027" w:rsidRPr="002D661E">
        <w:rPr>
          <w:lang w:val="pt-BR"/>
        </w:rPr>
        <w:t>Quy hoạch cấp quốc gia</w:t>
      </w:r>
      <w:r w:rsidR="00755F75">
        <w:rPr>
          <w:lang w:val="pt-BR"/>
        </w:rPr>
        <w:t>.</w:t>
      </w:r>
    </w:p>
    <w:p w:rsidR="00F07A4C" w:rsidRDefault="00755F75">
      <w:pPr>
        <w:spacing w:before="120" w:after="120" w:line="340" w:lineRule="exact"/>
        <w:ind w:firstLine="677"/>
        <w:jc w:val="both"/>
        <w:rPr>
          <w:lang w:val="pt-BR"/>
        </w:rPr>
      </w:pPr>
      <w:r w:rsidRPr="002D661E">
        <w:rPr>
          <w:lang w:val="pt-BR"/>
        </w:rPr>
        <w:t>Quy hoạch cấp quốc gia</w:t>
      </w:r>
      <w:r w:rsidR="00A36027" w:rsidRPr="002D661E">
        <w:rPr>
          <w:lang w:val="pt-BR"/>
        </w:rPr>
        <w:t xml:space="preserve"> gồm quy hoạch tổng thể quốc gia</w:t>
      </w:r>
      <w:r w:rsidR="00920A4D">
        <w:rPr>
          <w:lang w:val="pt-BR"/>
        </w:rPr>
        <w:t>,</w:t>
      </w:r>
      <w:r w:rsidR="00A36027" w:rsidRPr="00783382">
        <w:rPr>
          <w:lang w:val="pt-BR"/>
        </w:rPr>
        <w:t xml:space="preserve"> quy hoạch không gian biển quốc gia</w:t>
      </w:r>
      <w:r w:rsidR="00920A4D">
        <w:rPr>
          <w:lang w:val="pt-BR"/>
        </w:rPr>
        <w:t>,</w:t>
      </w:r>
      <w:r w:rsidR="00A36027" w:rsidRPr="00783382">
        <w:rPr>
          <w:lang w:val="pt-BR"/>
        </w:rPr>
        <w:t xml:space="preserve"> quy hoạch sử dụng đất quốc gia</w:t>
      </w:r>
      <w:r w:rsidR="00920A4D">
        <w:rPr>
          <w:lang w:val="pt-BR"/>
        </w:rPr>
        <w:t>,</w:t>
      </w:r>
      <w:r w:rsidR="00A36027" w:rsidRPr="00783382">
        <w:rPr>
          <w:lang w:val="pt-BR"/>
        </w:rPr>
        <w:t xml:space="preserve"> quy hoạch ngành quốc gia</w:t>
      </w:r>
      <w:r w:rsidR="004100F6">
        <w:rPr>
          <w:lang w:val="pt-BR"/>
        </w:rPr>
        <w:t>.</w:t>
      </w:r>
    </w:p>
    <w:p w:rsidR="00F07A4C" w:rsidRDefault="004100F6">
      <w:pPr>
        <w:spacing w:before="120" w:after="120" w:line="340" w:lineRule="exact"/>
        <w:ind w:firstLine="677"/>
        <w:jc w:val="both"/>
        <w:rPr>
          <w:lang w:val="pt-BR"/>
        </w:rPr>
      </w:pPr>
      <w:r>
        <w:rPr>
          <w:lang w:val="pt-BR"/>
        </w:rPr>
        <w:t xml:space="preserve">2. </w:t>
      </w:r>
      <w:r w:rsidR="00A36027" w:rsidRPr="002D661E">
        <w:rPr>
          <w:lang w:val="pt-BR"/>
        </w:rPr>
        <w:t xml:space="preserve">Quy hoạch </w:t>
      </w:r>
      <w:r w:rsidR="00A36027" w:rsidRPr="00783382">
        <w:rPr>
          <w:lang w:val="pt-BR"/>
        </w:rPr>
        <w:t>vùng</w:t>
      </w:r>
      <w:r>
        <w:rPr>
          <w:lang w:val="pt-BR"/>
        </w:rPr>
        <w:t>.</w:t>
      </w:r>
    </w:p>
    <w:p w:rsidR="00F07A4C" w:rsidRDefault="004100F6">
      <w:pPr>
        <w:spacing w:before="120" w:after="120" w:line="340" w:lineRule="exact"/>
        <w:ind w:firstLine="677"/>
        <w:jc w:val="both"/>
        <w:rPr>
          <w:lang w:val="pt-BR"/>
        </w:rPr>
      </w:pPr>
      <w:r>
        <w:rPr>
          <w:lang w:val="pt-BR"/>
        </w:rPr>
        <w:t>3.</w:t>
      </w:r>
      <w:r w:rsidR="00A36027" w:rsidRPr="00920A4D">
        <w:rPr>
          <w:lang w:val="pt-BR"/>
        </w:rPr>
        <w:t xml:space="preserve"> </w:t>
      </w:r>
      <w:r w:rsidR="00A36027" w:rsidRPr="002D661E">
        <w:rPr>
          <w:lang w:val="pt-BR"/>
        </w:rPr>
        <w:t xml:space="preserve">Quy hoạch </w:t>
      </w:r>
      <w:r w:rsidR="00A36027" w:rsidRPr="00783382">
        <w:rPr>
          <w:lang w:val="pt-BR"/>
        </w:rPr>
        <w:t>tỉnh</w:t>
      </w:r>
      <w:r>
        <w:rPr>
          <w:lang w:val="pt-BR"/>
        </w:rPr>
        <w:t>.</w:t>
      </w:r>
    </w:p>
    <w:p w:rsidR="00F07A4C" w:rsidRDefault="004100F6">
      <w:pPr>
        <w:spacing w:before="120" w:after="120" w:line="340" w:lineRule="exact"/>
        <w:ind w:firstLine="677"/>
        <w:jc w:val="both"/>
        <w:rPr>
          <w:spacing w:val="-4"/>
          <w:lang w:val="pt-BR"/>
        </w:rPr>
      </w:pPr>
      <w:r>
        <w:rPr>
          <w:lang w:val="pt-BR"/>
        </w:rPr>
        <w:t xml:space="preserve">4. </w:t>
      </w:r>
      <w:r w:rsidRPr="00D21864">
        <w:rPr>
          <w:spacing w:val="-4"/>
          <w:lang w:val="pt-BR"/>
        </w:rPr>
        <w:t>Quy hoạch đơn vị hành chính - kinh tế</w:t>
      </w:r>
      <w:r w:rsidR="00F31FFC">
        <w:rPr>
          <w:spacing w:val="-4"/>
          <w:lang w:val="pt-BR"/>
        </w:rPr>
        <w:t xml:space="preserve"> đặc biệt</w:t>
      </w:r>
      <w:r w:rsidR="00755F75">
        <w:rPr>
          <w:spacing w:val="-4"/>
          <w:lang w:val="pt-BR"/>
        </w:rPr>
        <w:t>.</w:t>
      </w:r>
      <w:r w:rsidRPr="00D21864">
        <w:rPr>
          <w:spacing w:val="-4"/>
          <w:lang w:val="pt-BR"/>
        </w:rPr>
        <w:t xml:space="preserve"> </w:t>
      </w:r>
    </w:p>
    <w:p w:rsidR="00F07A4C" w:rsidRDefault="00755F75">
      <w:pPr>
        <w:spacing w:before="120" w:after="120" w:line="340" w:lineRule="exact"/>
        <w:ind w:firstLine="677"/>
        <w:jc w:val="both"/>
        <w:rPr>
          <w:lang w:val="pt-BR"/>
        </w:rPr>
      </w:pPr>
      <w:r w:rsidRPr="00D21864">
        <w:rPr>
          <w:spacing w:val="-4"/>
          <w:lang w:val="pt-BR"/>
        </w:rPr>
        <w:t>Quy hoạch đơn vị hành chính - kinh tế</w:t>
      </w:r>
      <w:r>
        <w:rPr>
          <w:spacing w:val="-4"/>
          <w:lang w:val="pt-BR"/>
        </w:rPr>
        <w:t xml:space="preserve"> đặc biệt</w:t>
      </w:r>
      <w:r w:rsidRPr="00D21864">
        <w:rPr>
          <w:spacing w:val="-4"/>
          <w:lang w:val="pt-BR"/>
        </w:rPr>
        <w:t xml:space="preserve"> </w:t>
      </w:r>
      <w:r w:rsidR="004100F6" w:rsidRPr="00D21864">
        <w:rPr>
          <w:spacing w:val="-4"/>
          <w:lang w:val="pt-BR"/>
        </w:rPr>
        <w:t xml:space="preserve">do Quốc hội quy </w:t>
      </w:r>
      <w:r w:rsidR="004100F6" w:rsidRPr="00901748">
        <w:rPr>
          <w:lang w:val="pt-BR"/>
        </w:rPr>
        <w:t xml:space="preserve">định. </w:t>
      </w:r>
    </w:p>
    <w:p w:rsidR="00F07A4C" w:rsidRDefault="004100F6">
      <w:pPr>
        <w:spacing w:before="120" w:after="120" w:line="340" w:lineRule="exact"/>
        <w:ind w:firstLine="677"/>
        <w:jc w:val="both"/>
        <w:rPr>
          <w:lang w:val="pt-BR"/>
        </w:rPr>
      </w:pPr>
      <w:r>
        <w:rPr>
          <w:lang w:val="pt-BR"/>
        </w:rPr>
        <w:t>5.</w:t>
      </w:r>
      <w:r w:rsidR="00A36027" w:rsidRPr="00901748">
        <w:rPr>
          <w:lang w:val="pt-BR"/>
        </w:rPr>
        <w:t xml:space="preserve"> Quy hoạch đô thị, quy hoạch nông thôn.</w:t>
      </w:r>
    </w:p>
    <w:p w:rsidR="00F07A4C" w:rsidRDefault="00A36027">
      <w:pPr>
        <w:spacing w:before="120" w:after="120" w:line="340" w:lineRule="exact"/>
        <w:ind w:firstLine="680"/>
        <w:jc w:val="both"/>
        <w:rPr>
          <w:lang w:val="pt-BR"/>
        </w:rPr>
      </w:pPr>
      <w:r w:rsidRPr="00783382">
        <w:rPr>
          <w:b/>
          <w:lang w:val="pt-BR"/>
        </w:rPr>
        <w:t>Điều 6. Mối quan hệ giữa các loại quy hoạch</w:t>
      </w:r>
    </w:p>
    <w:p w:rsidR="00F07A4C" w:rsidRDefault="00A36027">
      <w:pPr>
        <w:spacing w:before="120" w:after="120" w:line="340" w:lineRule="exact"/>
        <w:ind w:firstLine="680"/>
        <w:jc w:val="both"/>
        <w:rPr>
          <w:lang w:val="pt-BR"/>
        </w:rPr>
      </w:pPr>
      <w:r w:rsidRPr="00783382">
        <w:rPr>
          <w:lang w:val="pt-BR"/>
        </w:rPr>
        <w:t>1. Quy hoạch tổng thể quốc gia là cơ sở để lập quy hoạch không gian biển quốc gia, quy hoạch sử dụng đất quốc gia, quy hoạch ngành quốc gia</w:t>
      </w:r>
      <w:r w:rsidR="00F513F2">
        <w:rPr>
          <w:lang w:val="pt-BR"/>
        </w:rPr>
        <w:t>,</w:t>
      </w:r>
      <w:r w:rsidRPr="00783382">
        <w:rPr>
          <w:lang w:val="pt-BR"/>
        </w:rPr>
        <w:t xml:space="preserve"> quy hoạch vùng</w:t>
      </w:r>
      <w:r w:rsidR="00F513F2">
        <w:rPr>
          <w:lang w:val="pt-BR"/>
        </w:rPr>
        <w:t>,</w:t>
      </w:r>
      <w:r w:rsidRPr="00783382">
        <w:rPr>
          <w:lang w:val="pt-BR"/>
        </w:rPr>
        <w:t xml:space="preserve"> quy hoạch tỉnh</w:t>
      </w:r>
      <w:r w:rsidR="00F513F2">
        <w:rPr>
          <w:lang w:val="pt-BR"/>
        </w:rPr>
        <w:t>,</w:t>
      </w:r>
      <w:r w:rsidR="0040205D" w:rsidRPr="00783382">
        <w:rPr>
          <w:lang w:val="pt-BR"/>
        </w:rPr>
        <w:t xml:space="preserve"> quy hoạch đơn vị hành chính - kinh tế đặc biệt</w:t>
      </w:r>
      <w:r w:rsidR="00F513F2">
        <w:rPr>
          <w:lang w:val="pt-BR"/>
        </w:rPr>
        <w:t>,</w:t>
      </w:r>
      <w:r w:rsidRPr="00783382">
        <w:rPr>
          <w:lang w:val="pt-BR"/>
        </w:rPr>
        <w:t xml:space="preserve"> quy hoạch đô thị, quy hoạch nông thôn trên cả nước.</w:t>
      </w:r>
    </w:p>
    <w:p w:rsidR="00F07A4C" w:rsidRDefault="00A36027">
      <w:pPr>
        <w:spacing w:before="120" w:after="120" w:line="340" w:lineRule="exact"/>
        <w:ind w:firstLine="680"/>
        <w:jc w:val="both"/>
        <w:rPr>
          <w:lang w:val="pt-BR"/>
        </w:rPr>
      </w:pPr>
      <w:r w:rsidRPr="00783382">
        <w:rPr>
          <w:lang w:val="pt-BR"/>
        </w:rPr>
        <w:t xml:space="preserve">2. Quy hoạch ngành quốc gia phải phù hợp với </w:t>
      </w:r>
      <w:r w:rsidRPr="00ED40CE">
        <w:rPr>
          <w:lang w:val="pt-BR"/>
        </w:rPr>
        <w:t xml:space="preserve">quy hoạch tổng thể quốc gia, quy hoạch không gian biển quốc gia, quy hoạch sử dụng đất quốc gia. </w:t>
      </w:r>
    </w:p>
    <w:p w:rsidR="00F07A4C" w:rsidRDefault="00A36027">
      <w:pPr>
        <w:spacing w:before="120" w:after="120" w:line="340" w:lineRule="exact"/>
        <w:ind w:firstLine="680"/>
        <w:jc w:val="both"/>
        <w:rPr>
          <w:lang w:val="pt-BR"/>
        </w:rPr>
      </w:pPr>
      <w:r w:rsidRPr="00ED40CE">
        <w:rPr>
          <w:lang w:val="pt-BR"/>
        </w:rPr>
        <w:t xml:space="preserve">Trường hợp quy hoạch ngành quốc gia </w:t>
      </w:r>
      <w:r w:rsidR="00E26391">
        <w:rPr>
          <w:lang w:val="pt-BR"/>
        </w:rPr>
        <w:t xml:space="preserve">có </w:t>
      </w:r>
      <w:r w:rsidRPr="00ED40CE">
        <w:rPr>
          <w:lang w:val="pt-BR"/>
        </w:rPr>
        <w:t xml:space="preserve">mâu thuẫn </w:t>
      </w:r>
      <w:r w:rsidR="00ED40CE">
        <w:rPr>
          <w:lang w:val="pt-BR"/>
        </w:rPr>
        <w:t xml:space="preserve">với </w:t>
      </w:r>
      <w:r w:rsidR="00ED40CE" w:rsidRPr="00ED40CE">
        <w:rPr>
          <w:lang w:val="pt-BR"/>
        </w:rPr>
        <w:t xml:space="preserve">quy hoạch không gian biển quốc gia, quy hoạch sử dụng đất quốc gia </w:t>
      </w:r>
      <w:r w:rsidR="008F0068">
        <w:rPr>
          <w:lang w:val="pt-BR"/>
        </w:rPr>
        <w:t xml:space="preserve">hoặc các </w:t>
      </w:r>
      <w:r w:rsidR="008F0068" w:rsidRPr="00ED40CE">
        <w:rPr>
          <w:lang w:val="pt-BR"/>
        </w:rPr>
        <w:t xml:space="preserve">quy hoạch ngành quốc gia </w:t>
      </w:r>
      <w:r w:rsidR="008F0068">
        <w:rPr>
          <w:lang w:val="pt-BR"/>
        </w:rPr>
        <w:t xml:space="preserve">mâu thuẫn với nhau </w:t>
      </w:r>
      <w:r w:rsidRPr="00ED40CE">
        <w:rPr>
          <w:lang w:val="pt-BR"/>
        </w:rPr>
        <w:t xml:space="preserve">thì phải điều chỉnh và thực hiện theo </w:t>
      </w:r>
      <w:r w:rsidR="008F0068" w:rsidRPr="00ED40CE">
        <w:rPr>
          <w:lang w:val="pt-BR"/>
        </w:rPr>
        <w:t xml:space="preserve">quy hoạch không gian biển quốc gia, quy hoạch sử dụng đất quốc gia </w:t>
      </w:r>
      <w:r w:rsidR="008F0068">
        <w:rPr>
          <w:lang w:val="pt-BR"/>
        </w:rPr>
        <w:t xml:space="preserve">và </w:t>
      </w:r>
      <w:r w:rsidRPr="00ED40CE">
        <w:rPr>
          <w:lang w:val="pt-BR"/>
        </w:rPr>
        <w:t>quy hoạch tổng thể quốc gia.</w:t>
      </w:r>
    </w:p>
    <w:p w:rsidR="00F07A4C" w:rsidRDefault="00A36027">
      <w:pPr>
        <w:spacing w:before="120" w:after="120" w:line="340" w:lineRule="exact"/>
        <w:ind w:firstLine="680"/>
        <w:jc w:val="both"/>
        <w:rPr>
          <w:lang w:val="pt-BR"/>
        </w:rPr>
      </w:pPr>
      <w:r w:rsidRPr="002D661E">
        <w:rPr>
          <w:lang w:val="pt-BR"/>
        </w:rPr>
        <w:t xml:space="preserve">3. Quy hoạch vùng phải phù hợp </w:t>
      </w:r>
      <w:r w:rsidR="00FC3F1B">
        <w:rPr>
          <w:lang w:val="pt-BR"/>
        </w:rPr>
        <w:t xml:space="preserve">với </w:t>
      </w:r>
      <w:r w:rsidRPr="002D661E">
        <w:rPr>
          <w:lang w:val="pt-BR"/>
        </w:rPr>
        <w:t xml:space="preserve">quy hoạch cấp quốc gia; quy hoạch tỉnh phải phù hợp </w:t>
      </w:r>
      <w:r w:rsidR="009C4169" w:rsidRPr="00265442">
        <w:rPr>
          <w:lang w:val="pt-BR"/>
        </w:rPr>
        <w:t>quy hoạch vùng</w:t>
      </w:r>
      <w:r w:rsidR="009C4169">
        <w:rPr>
          <w:lang w:val="pt-BR"/>
        </w:rPr>
        <w:t xml:space="preserve">, </w:t>
      </w:r>
      <w:r w:rsidRPr="002D661E">
        <w:rPr>
          <w:lang w:val="pt-BR"/>
        </w:rPr>
        <w:t>quy hoạch cấp quốc gia</w:t>
      </w:r>
      <w:r w:rsidRPr="00783382">
        <w:rPr>
          <w:lang w:val="pt-BR"/>
        </w:rPr>
        <w:t xml:space="preserve">. </w:t>
      </w:r>
    </w:p>
    <w:p w:rsidR="00F07A4C" w:rsidRDefault="00A36027">
      <w:pPr>
        <w:spacing w:before="120" w:after="120" w:line="340" w:lineRule="exact"/>
        <w:ind w:firstLine="680"/>
        <w:jc w:val="both"/>
        <w:rPr>
          <w:lang w:val="pt-BR"/>
        </w:rPr>
      </w:pPr>
      <w:r w:rsidRPr="00ED40CE">
        <w:rPr>
          <w:lang w:val="pt-BR"/>
        </w:rPr>
        <w:t xml:space="preserve">Trường hợp quy hoạch </w:t>
      </w:r>
      <w:r w:rsidRPr="00ED40CE">
        <w:rPr>
          <w:lang w:val="vi-VN"/>
        </w:rPr>
        <w:t xml:space="preserve">vùng, quy hoạch tỉnh </w:t>
      </w:r>
      <w:r w:rsidR="00E26391">
        <w:rPr>
          <w:lang w:val="pt-BR"/>
        </w:rPr>
        <w:t xml:space="preserve">có </w:t>
      </w:r>
      <w:r w:rsidRPr="00ED40CE">
        <w:rPr>
          <w:lang w:val="pt-BR"/>
        </w:rPr>
        <w:t>mâu thuẫn với quy hoạch ngành quốc gia thì phải điều chỉnh và thực hiện theo quy hoạch ngành quốc gia và quy hoạch tổng thể quốc gia.</w:t>
      </w:r>
    </w:p>
    <w:p w:rsidR="00F07A4C" w:rsidRDefault="00A36027">
      <w:pPr>
        <w:spacing w:before="120" w:after="120" w:line="340" w:lineRule="exact"/>
        <w:ind w:firstLine="680"/>
        <w:jc w:val="both"/>
        <w:rPr>
          <w:lang w:val="vi-VN"/>
        </w:rPr>
      </w:pPr>
      <w:r w:rsidRPr="002D661E">
        <w:rPr>
          <w:lang w:val="pt-BR"/>
        </w:rPr>
        <w:t xml:space="preserve">Trường hợp </w:t>
      </w:r>
      <w:r w:rsidRPr="00783382">
        <w:rPr>
          <w:lang w:val="pt-BR"/>
        </w:rPr>
        <w:t xml:space="preserve">quy hoạch </w:t>
      </w:r>
      <w:r w:rsidRPr="00783382">
        <w:rPr>
          <w:lang w:val="vi-VN"/>
        </w:rPr>
        <w:t>vùng</w:t>
      </w:r>
      <w:r w:rsidR="00E061E8">
        <w:t xml:space="preserve"> có </w:t>
      </w:r>
      <w:r w:rsidR="00E061E8" w:rsidRPr="00783382">
        <w:rPr>
          <w:lang w:val="pt-BR"/>
        </w:rPr>
        <w:t>mâu thuẫn với nhau</w:t>
      </w:r>
      <w:r w:rsidRPr="00783382">
        <w:rPr>
          <w:lang w:val="vi-VN"/>
        </w:rPr>
        <w:t xml:space="preserve">, quy hoạch tỉnh </w:t>
      </w:r>
      <w:r w:rsidR="00353E92">
        <w:rPr>
          <w:lang w:val="pt-BR"/>
        </w:rPr>
        <w:t xml:space="preserve">có </w:t>
      </w:r>
      <w:r w:rsidRPr="00783382">
        <w:rPr>
          <w:lang w:val="pt-BR"/>
        </w:rPr>
        <w:t>mâu thuẫn với nhau thì phải điều chỉnh và thực hiện theo quy hoạch cao hơn; t</w:t>
      </w:r>
      <w:r w:rsidRPr="00783382">
        <w:rPr>
          <w:lang w:val="vi-VN"/>
        </w:rPr>
        <w:t xml:space="preserve">rường hợp quy hoạch tỉnh </w:t>
      </w:r>
      <w:r w:rsidR="00C71547">
        <w:t xml:space="preserve">có </w:t>
      </w:r>
      <w:r w:rsidRPr="00783382">
        <w:rPr>
          <w:lang w:val="vi-VN"/>
        </w:rPr>
        <w:t xml:space="preserve">mâu thuẫn với quy hoạch vùng thì phải điều chỉnh và thực hiện theo quy hoạch </w:t>
      </w:r>
      <w:r w:rsidR="00BA3BA9" w:rsidRPr="00181E85">
        <w:rPr>
          <w:lang w:val="pt-BR"/>
        </w:rPr>
        <w:t xml:space="preserve">vùng và quy hoạch </w:t>
      </w:r>
      <w:r w:rsidRPr="002D661E">
        <w:rPr>
          <w:lang w:val="vi-VN"/>
        </w:rPr>
        <w:t xml:space="preserve">cấp quốc gia.  </w:t>
      </w:r>
    </w:p>
    <w:p w:rsidR="00F07A4C" w:rsidRDefault="00A36027">
      <w:pPr>
        <w:spacing w:before="120" w:after="120" w:line="340" w:lineRule="exact"/>
        <w:ind w:firstLine="680"/>
        <w:jc w:val="both"/>
        <w:rPr>
          <w:lang w:val="vi-VN"/>
        </w:rPr>
      </w:pPr>
      <w:r w:rsidRPr="00783382">
        <w:rPr>
          <w:lang w:val="vi-VN"/>
        </w:rPr>
        <w:t xml:space="preserve">4. Quy hoạch đô thị, quy hoạch nông thôn </w:t>
      </w:r>
      <w:r w:rsidR="00090E0E">
        <w:t xml:space="preserve">phải </w:t>
      </w:r>
      <w:r w:rsidRPr="00783382">
        <w:rPr>
          <w:lang w:val="vi-VN"/>
        </w:rPr>
        <w:t xml:space="preserve">phù hợp với quy hoạch </w:t>
      </w:r>
      <w:r w:rsidR="00EA68D0" w:rsidRPr="00181E85">
        <w:rPr>
          <w:lang w:val="vi-VN"/>
        </w:rPr>
        <w:t>cấp</w:t>
      </w:r>
      <w:r w:rsidRPr="002D661E">
        <w:rPr>
          <w:lang w:val="vi-VN"/>
        </w:rPr>
        <w:t xml:space="preserve"> quốc gia, quy hoạch vùng và quy hoạc</w:t>
      </w:r>
      <w:r w:rsidRPr="00783382">
        <w:rPr>
          <w:lang w:val="vi-VN"/>
        </w:rPr>
        <w:t>h tỉnh.</w:t>
      </w:r>
    </w:p>
    <w:p w:rsidR="00F07A4C" w:rsidRDefault="00A36027">
      <w:pPr>
        <w:spacing w:before="120" w:after="120" w:line="340" w:lineRule="exact"/>
        <w:ind w:firstLine="680"/>
        <w:jc w:val="both"/>
        <w:rPr>
          <w:lang w:val="pt-BR"/>
        </w:rPr>
      </w:pPr>
      <w:r w:rsidRPr="00783382">
        <w:rPr>
          <w:rStyle w:val="dieuChar"/>
          <w:bCs/>
          <w:color w:val="auto"/>
          <w:spacing w:val="0"/>
          <w:lang w:val="pt-BR"/>
        </w:rPr>
        <w:t xml:space="preserve">Điều 7. </w:t>
      </w:r>
      <w:r w:rsidRPr="00783382">
        <w:rPr>
          <w:b/>
          <w:lang w:val="pt-BR"/>
        </w:rPr>
        <w:t>Trình tự trong hoạt động quy hoạch</w:t>
      </w:r>
    </w:p>
    <w:p w:rsidR="00F07A4C" w:rsidRDefault="00A36027">
      <w:pPr>
        <w:spacing w:before="120" w:after="120" w:line="340" w:lineRule="exact"/>
        <w:ind w:firstLine="680"/>
        <w:jc w:val="both"/>
        <w:rPr>
          <w:lang w:val="pt-BR"/>
        </w:rPr>
      </w:pPr>
      <w:r w:rsidRPr="00783382">
        <w:rPr>
          <w:lang w:val="pt-BR"/>
        </w:rPr>
        <w:t>1. Lập quy hoạch:</w:t>
      </w:r>
    </w:p>
    <w:p w:rsidR="00F07A4C" w:rsidRDefault="00A36027">
      <w:pPr>
        <w:spacing w:before="120" w:after="120" w:line="340" w:lineRule="exact"/>
        <w:ind w:firstLine="680"/>
        <w:jc w:val="both"/>
        <w:rPr>
          <w:lang w:val="pt-BR"/>
        </w:rPr>
      </w:pPr>
      <w:r w:rsidRPr="00783382">
        <w:rPr>
          <w:lang w:val="pt-BR"/>
        </w:rPr>
        <w:t>a) Lập, thẩm định và phê duyệt nhiệm vụ lập quy hoạch;</w:t>
      </w:r>
    </w:p>
    <w:p w:rsidR="00F07A4C" w:rsidRDefault="00A36027">
      <w:pPr>
        <w:spacing w:before="120" w:after="120" w:line="340" w:lineRule="exact"/>
        <w:ind w:firstLine="680"/>
        <w:jc w:val="both"/>
        <w:rPr>
          <w:lang w:val="pt-BR"/>
        </w:rPr>
      </w:pPr>
      <w:r w:rsidRPr="00783382">
        <w:rPr>
          <w:lang w:val="pt-BR"/>
        </w:rPr>
        <w:t xml:space="preserve">b) </w:t>
      </w:r>
      <w:r w:rsidR="00D068F3">
        <w:rPr>
          <w:lang w:val="pt-BR"/>
        </w:rPr>
        <w:t>Tổ chức l</w:t>
      </w:r>
      <w:r w:rsidRPr="00783382">
        <w:rPr>
          <w:lang w:val="pt-BR"/>
        </w:rPr>
        <w:t>ập quy hoạch</w:t>
      </w:r>
      <w:r w:rsidR="00413BF2">
        <w:rPr>
          <w:lang w:val="pt-BR"/>
        </w:rPr>
        <w:t>.</w:t>
      </w:r>
    </w:p>
    <w:p w:rsidR="00F07A4C" w:rsidRDefault="00A36027">
      <w:pPr>
        <w:spacing w:before="120" w:after="120" w:line="340" w:lineRule="exact"/>
        <w:ind w:firstLine="680"/>
        <w:jc w:val="both"/>
        <w:rPr>
          <w:lang w:val="pt-BR"/>
        </w:rPr>
      </w:pPr>
      <w:r w:rsidRPr="00783382">
        <w:rPr>
          <w:lang w:val="pt-BR"/>
        </w:rPr>
        <w:t>2. Thẩm định quy hoạch</w:t>
      </w:r>
      <w:r w:rsidR="00413BF2">
        <w:rPr>
          <w:lang w:val="pt-BR"/>
        </w:rPr>
        <w:t>.</w:t>
      </w:r>
    </w:p>
    <w:p w:rsidR="00F07A4C" w:rsidRDefault="00A36027">
      <w:pPr>
        <w:spacing w:before="120" w:after="120" w:line="340" w:lineRule="exact"/>
        <w:ind w:firstLine="680"/>
        <w:jc w:val="both"/>
        <w:rPr>
          <w:lang w:val="pt-BR"/>
        </w:rPr>
      </w:pPr>
      <w:r w:rsidRPr="00783382">
        <w:rPr>
          <w:color w:val="000000"/>
          <w:lang w:val="pt-BR"/>
        </w:rPr>
        <w:t>3.</w:t>
      </w:r>
      <w:r w:rsidR="00F43BBD" w:rsidRPr="00783382">
        <w:rPr>
          <w:color w:val="000000"/>
          <w:lang w:val="pt-BR"/>
        </w:rPr>
        <w:t xml:space="preserve"> </w:t>
      </w:r>
      <w:r w:rsidRPr="00783382">
        <w:rPr>
          <w:lang w:val="pt-BR"/>
        </w:rPr>
        <w:t>Quyết định hoặc phê duyệt quy hoạch</w:t>
      </w:r>
      <w:r w:rsidR="00413BF2">
        <w:rPr>
          <w:lang w:val="pt-BR"/>
        </w:rPr>
        <w:t>.</w:t>
      </w:r>
    </w:p>
    <w:p w:rsidR="00F07A4C" w:rsidRDefault="00A36027">
      <w:pPr>
        <w:spacing w:before="120" w:after="120" w:line="340" w:lineRule="exact"/>
        <w:ind w:firstLine="680"/>
        <w:jc w:val="both"/>
        <w:rPr>
          <w:lang w:val="pt-BR"/>
        </w:rPr>
      </w:pPr>
      <w:r w:rsidRPr="00783382">
        <w:rPr>
          <w:color w:val="000000"/>
          <w:lang w:val="pt-BR"/>
        </w:rPr>
        <w:t>4.</w:t>
      </w:r>
      <w:r w:rsidR="00F43BBD" w:rsidRPr="00783382">
        <w:rPr>
          <w:color w:val="000000"/>
          <w:lang w:val="pt-BR"/>
        </w:rPr>
        <w:t xml:space="preserve"> </w:t>
      </w:r>
      <w:r w:rsidRPr="00783382">
        <w:rPr>
          <w:lang w:val="pt-BR"/>
        </w:rPr>
        <w:t>Công bố quy hoạch</w:t>
      </w:r>
      <w:r w:rsidR="00413BF2">
        <w:rPr>
          <w:lang w:val="pt-BR"/>
        </w:rPr>
        <w:t>.</w:t>
      </w:r>
    </w:p>
    <w:p w:rsidR="00F07A4C" w:rsidRDefault="00A36027">
      <w:pPr>
        <w:spacing w:before="120" w:after="120" w:line="340" w:lineRule="exact"/>
        <w:ind w:firstLine="680"/>
        <w:jc w:val="both"/>
        <w:rPr>
          <w:lang w:val="pt-BR"/>
        </w:rPr>
      </w:pPr>
      <w:r w:rsidRPr="00783382">
        <w:rPr>
          <w:color w:val="000000"/>
          <w:lang w:val="pt-BR"/>
        </w:rPr>
        <w:t>5.</w:t>
      </w:r>
      <w:r w:rsidR="00F43BBD" w:rsidRPr="00783382">
        <w:rPr>
          <w:color w:val="000000"/>
          <w:lang w:val="pt-BR"/>
        </w:rPr>
        <w:t xml:space="preserve"> </w:t>
      </w:r>
      <w:r w:rsidRPr="00783382">
        <w:rPr>
          <w:lang w:val="pt-BR"/>
        </w:rPr>
        <w:t>Thực hiện quy hoạch</w:t>
      </w:r>
      <w:r w:rsidR="00413BF2">
        <w:rPr>
          <w:lang w:val="pt-BR"/>
        </w:rPr>
        <w:t>.</w:t>
      </w:r>
    </w:p>
    <w:p w:rsidR="00F07A4C" w:rsidRDefault="00A36027">
      <w:pPr>
        <w:spacing w:before="120" w:after="120" w:line="340" w:lineRule="exact"/>
        <w:ind w:firstLine="680"/>
        <w:jc w:val="both"/>
        <w:rPr>
          <w:rStyle w:val="dieuChar"/>
          <w:bCs/>
          <w:color w:val="auto"/>
          <w:spacing w:val="0"/>
          <w:lang w:val="pt-BR"/>
        </w:rPr>
      </w:pPr>
      <w:r w:rsidRPr="00783382">
        <w:rPr>
          <w:rStyle w:val="dieuChar"/>
          <w:bCs/>
          <w:color w:val="auto"/>
          <w:spacing w:val="0"/>
          <w:lang w:val="pt-BR"/>
        </w:rPr>
        <w:t>Điều 8. Thời kỳ quy hoạch</w:t>
      </w:r>
    </w:p>
    <w:p w:rsidR="00F07A4C" w:rsidRDefault="00A36027">
      <w:pPr>
        <w:spacing w:before="120" w:after="120" w:line="340" w:lineRule="exact"/>
        <w:ind w:firstLine="680"/>
        <w:jc w:val="both"/>
        <w:rPr>
          <w:rStyle w:val="dieuChar"/>
          <w:b w:val="0"/>
          <w:bCs/>
          <w:color w:val="auto"/>
          <w:spacing w:val="0"/>
          <w:kern w:val="24"/>
          <w:lang w:val="pt-BR"/>
        </w:rPr>
      </w:pPr>
      <w:r w:rsidRPr="00783382">
        <w:rPr>
          <w:rStyle w:val="dieuChar"/>
          <w:b w:val="0"/>
          <w:bCs/>
          <w:color w:val="auto"/>
          <w:spacing w:val="0"/>
          <w:lang w:val="pt-BR"/>
        </w:rPr>
        <w:t>1.</w:t>
      </w:r>
      <w:r w:rsidR="00F43BBD" w:rsidRPr="00783382">
        <w:rPr>
          <w:rStyle w:val="dieuChar"/>
          <w:b w:val="0"/>
          <w:bCs/>
          <w:color w:val="auto"/>
          <w:spacing w:val="0"/>
          <w:lang w:val="pt-BR"/>
        </w:rPr>
        <w:t xml:space="preserve"> </w:t>
      </w:r>
      <w:r w:rsidRPr="00783382">
        <w:rPr>
          <w:lang w:val="pt-BR"/>
        </w:rPr>
        <w:t>Thời kỳ quy hoạch là khoảng thời gian được xác định để làm cơ sở dự báo, tính toán các chỉ tiêu kinh tế</w:t>
      </w:r>
      <w:r w:rsidR="00B367AD">
        <w:rPr>
          <w:lang w:val="pt-BR"/>
        </w:rPr>
        <w:t xml:space="preserve"> -</w:t>
      </w:r>
      <w:r w:rsidRPr="00783382">
        <w:rPr>
          <w:lang w:val="pt-BR"/>
        </w:rPr>
        <w:t xml:space="preserve"> xã hội cho việc lập quy hoạch.</w:t>
      </w:r>
    </w:p>
    <w:p w:rsidR="00F07A4C" w:rsidRDefault="00A36027">
      <w:pPr>
        <w:spacing w:before="120" w:after="120" w:line="340" w:lineRule="exact"/>
        <w:ind w:firstLine="680"/>
        <w:jc w:val="both"/>
        <w:rPr>
          <w:rStyle w:val="dieuChar"/>
          <w:b w:val="0"/>
          <w:bCs/>
          <w:color w:val="auto"/>
          <w:spacing w:val="0"/>
          <w:lang w:val="pt-BR"/>
        </w:rPr>
      </w:pPr>
      <w:r w:rsidRPr="00783382">
        <w:rPr>
          <w:rStyle w:val="dieuChar"/>
          <w:b w:val="0"/>
          <w:bCs/>
          <w:color w:val="auto"/>
          <w:spacing w:val="0"/>
          <w:lang w:val="pt-BR"/>
        </w:rPr>
        <w:t xml:space="preserve">2. Thời kỳ quy hoạch của các quy hoạch thuộc hệ thống quy hoạch quốc gia là 10 năm. Tầm nhìn của quy hoạch cấp quốc gia là từ 30 năm đến 50 năm. Tầm nhìn của quy hoạch vùng, quy hoạch tỉnh là từ 20 năm đến 30 năm. </w:t>
      </w:r>
    </w:p>
    <w:p w:rsidR="00F07A4C" w:rsidRDefault="00A36027">
      <w:pPr>
        <w:spacing w:before="120" w:after="120" w:line="340" w:lineRule="exact"/>
        <w:ind w:firstLine="680"/>
        <w:jc w:val="both"/>
        <w:rPr>
          <w:b/>
          <w:lang w:val="pt-BR"/>
        </w:rPr>
      </w:pPr>
      <w:r w:rsidRPr="00783382">
        <w:rPr>
          <w:b/>
          <w:lang w:val="pt-BR"/>
        </w:rPr>
        <w:t xml:space="preserve">Điều 9. Chi phí cho hoạt động quy hoạch </w:t>
      </w:r>
    </w:p>
    <w:p w:rsidR="00F07A4C" w:rsidRDefault="000C7F9C">
      <w:pPr>
        <w:spacing w:before="120" w:after="120" w:line="340" w:lineRule="exact"/>
        <w:ind w:firstLine="680"/>
        <w:jc w:val="both"/>
        <w:rPr>
          <w:lang w:val="pt-BR"/>
        </w:rPr>
      </w:pPr>
      <w:r>
        <w:rPr>
          <w:lang w:val="pt-BR"/>
        </w:rPr>
        <w:t xml:space="preserve">1. </w:t>
      </w:r>
      <w:r w:rsidR="00A36027" w:rsidRPr="00783382">
        <w:rPr>
          <w:lang w:val="pt-BR"/>
        </w:rPr>
        <w:t>Chi phí lập, thẩm định, quyết định hoặc phê duyệt, công bố và điều chỉnh quy hoạch được sử dụng từ vốn đầu tư công theo quy định của pháp luật về đầu tư công.</w:t>
      </w:r>
    </w:p>
    <w:p w:rsidR="00F07A4C" w:rsidRDefault="00A36027">
      <w:pPr>
        <w:spacing w:before="120" w:after="120" w:line="340" w:lineRule="exact"/>
        <w:ind w:firstLine="680"/>
        <w:jc w:val="both"/>
        <w:rPr>
          <w:spacing w:val="-2"/>
          <w:lang w:val="pt-BR"/>
        </w:rPr>
      </w:pPr>
      <w:r w:rsidRPr="007830D0">
        <w:rPr>
          <w:spacing w:val="-2"/>
          <w:lang w:val="pt-BR"/>
        </w:rPr>
        <w:t>2. Chi phí đánh giá</w:t>
      </w:r>
      <w:r w:rsidR="00FE04DC">
        <w:rPr>
          <w:spacing w:val="-2"/>
          <w:lang w:val="pt-BR"/>
        </w:rPr>
        <w:t xml:space="preserve"> </w:t>
      </w:r>
      <w:r w:rsidRPr="007830D0">
        <w:rPr>
          <w:spacing w:val="-2"/>
          <w:lang w:val="pt-BR"/>
        </w:rPr>
        <w:t xml:space="preserve">quy hoạch </w:t>
      </w:r>
      <w:r w:rsidR="00B367AD" w:rsidRPr="007830D0">
        <w:rPr>
          <w:spacing w:val="-2"/>
          <w:lang w:val="pt-BR"/>
        </w:rPr>
        <w:t xml:space="preserve">được </w:t>
      </w:r>
      <w:r w:rsidRPr="007830D0">
        <w:rPr>
          <w:spacing w:val="-2"/>
          <w:lang w:val="pt-BR"/>
        </w:rPr>
        <w:t xml:space="preserve">sử dụng </w:t>
      </w:r>
      <w:r w:rsidR="00B367AD" w:rsidRPr="007830D0">
        <w:rPr>
          <w:spacing w:val="-2"/>
          <w:lang w:val="pt-BR"/>
        </w:rPr>
        <w:t xml:space="preserve">từ </w:t>
      </w:r>
      <w:r w:rsidRPr="007830D0">
        <w:rPr>
          <w:spacing w:val="-2"/>
          <w:lang w:val="pt-BR"/>
        </w:rPr>
        <w:t>nguồn kinh phí thường xuyên theo quy định của pháp luật về ngân sách nhà nước.</w:t>
      </w:r>
    </w:p>
    <w:p w:rsidR="00F07A4C" w:rsidRDefault="00A36027">
      <w:pPr>
        <w:spacing w:before="120" w:after="120" w:line="340" w:lineRule="exact"/>
        <w:ind w:firstLine="680"/>
        <w:jc w:val="both"/>
        <w:rPr>
          <w:b/>
          <w:lang w:val="pt-BR"/>
        </w:rPr>
      </w:pPr>
      <w:r w:rsidRPr="00783382">
        <w:rPr>
          <w:b/>
          <w:lang w:val="pt-BR"/>
        </w:rPr>
        <w:t>Điều 10. Chính sách của nhà nước về hoạt động quy hoạch</w:t>
      </w:r>
    </w:p>
    <w:p w:rsidR="00F07A4C" w:rsidRDefault="00A36027">
      <w:pPr>
        <w:spacing w:before="120" w:after="120" w:line="340" w:lineRule="exact"/>
        <w:ind w:firstLine="680"/>
        <w:jc w:val="both"/>
        <w:rPr>
          <w:lang w:val="pt-BR"/>
        </w:rPr>
      </w:pPr>
      <w:r w:rsidRPr="00783382">
        <w:rPr>
          <w:lang w:val="pt-BR"/>
        </w:rPr>
        <w:t>1. Nhà nước quản lý phát triển kinh tế - xã hội và bảo đảm quốc phòng, an ninh, bảo vệ môi trường theo quy hoạch đã được quyết định hoặc phê duyệt.</w:t>
      </w:r>
    </w:p>
    <w:p w:rsidR="00F07A4C" w:rsidRDefault="00A36027">
      <w:pPr>
        <w:spacing w:before="120" w:after="120" w:line="340" w:lineRule="exact"/>
        <w:ind w:firstLine="680"/>
        <w:jc w:val="both"/>
        <w:rPr>
          <w:lang w:val="pt-BR"/>
        </w:rPr>
      </w:pPr>
      <w:r w:rsidRPr="00783382">
        <w:rPr>
          <w:lang w:val="pt-BR"/>
        </w:rPr>
        <w:t>2. Nhà nước ban hành cơ chế, chính sách khuyến khích và huy động nguồn lực để thúc đẩy phát triển bền vững gắn với bảo vệ môi trường và ứng phó với biến đổi khí hậu theo quy hoạch đã được quyết định hoặc phê duyệt.</w:t>
      </w:r>
    </w:p>
    <w:p w:rsidR="00F07A4C" w:rsidRDefault="00A36027">
      <w:pPr>
        <w:spacing w:before="120" w:after="120" w:line="340" w:lineRule="exact"/>
        <w:ind w:firstLine="680"/>
        <w:jc w:val="both"/>
        <w:rPr>
          <w:lang w:val="pt-BR"/>
        </w:rPr>
      </w:pPr>
      <w:r w:rsidRPr="00783382">
        <w:rPr>
          <w:spacing w:val="-6"/>
          <w:lang w:val="pt-BR"/>
        </w:rPr>
        <w:t xml:space="preserve">3. </w:t>
      </w:r>
      <w:r w:rsidRPr="00783382">
        <w:rPr>
          <w:lang w:val="pt-BR"/>
        </w:rPr>
        <w:t>Nhà nước ban hành cơ chế, chính sách khuyến khích tổ chức, cá nhân trong nước và tổ chức, cá nhân nước ngoài hỗ trợ nguồn lực cho hoạt động quy hoạch</w:t>
      </w:r>
      <w:r w:rsidR="00B367AD">
        <w:rPr>
          <w:lang w:val="pt-BR"/>
        </w:rPr>
        <w:t xml:space="preserve"> </w:t>
      </w:r>
      <w:r w:rsidRPr="002D661E">
        <w:rPr>
          <w:lang w:val="pt-BR"/>
        </w:rPr>
        <w:t>bảo đảm khách quan, công khai, minh bạch.</w:t>
      </w:r>
    </w:p>
    <w:p w:rsidR="00F07A4C" w:rsidRDefault="00A36027">
      <w:pPr>
        <w:spacing w:before="120" w:after="120" w:line="340" w:lineRule="exact"/>
        <w:ind w:firstLine="680"/>
        <w:jc w:val="both"/>
        <w:rPr>
          <w:lang w:val="pt-BR"/>
        </w:rPr>
      </w:pPr>
      <w:r w:rsidRPr="00783382">
        <w:rPr>
          <w:lang w:val="pt-BR"/>
        </w:rPr>
        <w:t>4. Nhà nước ban hành cơ chế, chính sách khuyến khích và tạo điều kiện thuận lợi để các tổ chức, cá nhân thuộc mọi thành phần kinh tế tham gia vào hoạt động quy hoạch.</w:t>
      </w:r>
    </w:p>
    <w:p w:rsidR="00F07A4C" w:rsidRDefault="00A36027">
      <w:pPr>
        <w:spacing w:before="120" w:after="120" w:line="340" w:lineRule="exact"/>
        <w:ind w:firstLine="680"/>
        <w:jc w:val="both"/>
        <w:rPr>
          <w:lang w:val="pt-BR"/>
        </w:rPr>
      </w:pPr>
      <w:r w:rsidRPr="00783382">
        <w:rPr>
          <w:lang w:val="pt-BR"/>
        </w:rPr>
        <w:t>5. Nhà nước ban hành cơ chế, chính sách tăng cường hợp tác quốc tế trong hoạt động quy hoạch.</w:t>
      </w:r>
    </w:p>
    <w:p w:rsidR="00F07A4C" w:rsidRDefault="00A36027">
      <w:pPr>
        <w:spacing w:before="120" w:after="120" w:line="340" w:lineRule="exact"/>
        <w:ind w:firstLine="680"/>
        <w:jc w:val="both"/>
        <w:rPr>
          <w:b/>
          <w:lang w:val="pt-BR"/>
        </w:rPr>
      </w:pPr>
      <w:r w:rsidRPr="00783382">
        <w:rPr>
          <w:b/>
          <w:lang w:val="pt-BR"/>
        </w:rPr>
        <w:t xml:space="preserve">Điều </w:t>
      </w:r>
      <w:bookmarkStart w:id="10" w:name="Dieu_11"/>
      <w:bookmarkEnd w:id="10"/>
      <w:r w:rsidRPr="00783382">
        <w:rPr>
          <w:b/>
          <w:lang w:val="pt-BR"/>
        </w:rPr>
        <w:t>1</w:t>
      </w:r>
      <w:r w:rsidR="007830D0">
        <w:rPr>
          <w:b/>
          <w:lang w:val="pt-BR"/>
        </w:rPr>
        <w:t>1</w:t>
      </w:r>
      <w:r w:rsidRPr="00783382">
        <w:rPr>
          <w:b/>
          <w:lang w:val="pt-BR"/>
        </w:rPr>
        <w:t>. Hợp tác quốc tế trong hoạt động quy hoạch</w:t>
      </w:r>
    </w:p>
    <w:p w:rsidR="00F07A4C" w:rsidRDefault="00A36027">
      <w:pPr>
        <w:spacing w:before="120" w:after="120" w:line="340" w:lineRule="exact"/>
        <w:ind w:firstLine="680"/>
        <w:jc w:val="both"/>
        <w:rPr>
          <w:lang w:val="pt-BR"/>
        </w:rPr>
      </w:pPr>
      <w:r w:rsidRPr="00783382">
        <w:rPr>
          <w:lang w:val="pt-BR"/>
        </w:rPr>
        <w:t>1. Hợp tác quốc tế trong hoạt động quy hoạch nhằm bảo đảm hoạt động quy hoạch đáp ứng yêu cầu hội nhập quốc tế, bảo đảm các nguyên tắc cơ bản trong hoạt động quy hoạch quy định tại Điều 4 của Luật này.</w:t>
      </w:r>
    </w:p>
    <w:p w:rsidR="00F07A4C" w:rsidRDefault="00A36027">
      <w:pPr>
        <w:spacing w:before="120" w:after="120" w:line="340" w:lineRule="exact"/>
        <w:ind w:firstLine="680"/>
        <w:jc w:val="both"/>
        <w:rPr>
          <w:lang w:val="pt-BR"/>
        </w:rPr>
      </w:pPr>
      <w:r w:rsidRPr="00783382">
        <w:rPr>
          <w:lang w:val="pt-BR"/>
        </w:rPr>
        <w:t>2. Các hoạt động chủ yếu trong hợp tác quốc tế trong hoạt động quy hoạch gồm chia sẻ kinh nghiệm, ứng dụng khoa học và công nghệ mới, đào tạo và thu hút nguồn nhân lực cho hoạt động quy hoạch.</w:t>
      </w:r>
    </w:p>
    <w:p w:rsidR="00F07A4C" w:rsidRDefault="00A36027">
      <w:pPr>
        <w:spacing w:before="120" w:after="120" w:line="340" w:lineRule="exact"/>
        <w:ind w:firstLine="680"/>
        <w:jc w:val="both"/>
        <w:rPr>
          <w:lang w:val="pt-BR"/>
        </w:rPr>
      </w:pPr>
      <w:r w:rsidRPr="00783382">
        <w:rPr>
          <w:lang w:val="pt-BR"/>
        </w:rPr>
        <w:t xml:space="preserve">3. Hợp tác quốc tế trong hoạt động quy hoạch phải phù hợp với đường lối và chính sách đối ngoại của Việt Nam; bảo </w:t>
      </w:r>
      <w:r w:rsidR="00A54934" w:rsidRPr="00783382">
        <w:rPr>
          <w:lang w:val="pt-BR"/>
        </w:rPr>
        <w:t xml:space="preserve">đảm </w:t>
      </w:r>
      <w:r w:rsidRPr="00783382">
        <w:rPr>
          <w:lang w:val="pt-BR"/>
        </w:rPr>
        <w:t xml:space="preserve">nguyên tắc hòa bình, hợp tác, hữu nghị cùng phát triển trên cơ sở tôn trọng độc lập, chủ quyền và toàn vẹn lãnh thổ, cùng có lợi, tôn trọng pháp luật Việt Nam và các điều ước quốc tế có liên quan mà </w:t>
      </w:r>
      <w:r w:rsidR="00A54934">
        <w:rPr>
          <w:lang w:val="pt-BR"/>
        </w:rPr>
        <w:t xml:space="preserve">nước </w:t>
      </w:r>
      <w:r w:rsidRPr="00783382">
        <w:rPr>
          <w:lang w:val="pt-BR"/>
        </w:rPr>
        <w:t>Cộng hòa xã hội chủ nghĩa Việt Nam là thành viên.</w:t>
      </w:r>
    </w:p>
    <w:p w:rsidR="00F07A4C" w:rsidRDefault="00A36027">
      <w:pPr>
        <w:spacing w:before="120" w:after="120" w:line="340" w:lineRule="exact"/>
        <w:ind w:firstLine="680"/>
        <w:jc w:val="both"/>
        <w:rPr>
          <w:b/>
          <w:lang w:val="pt-BR"/>
        </w:rPr>
      </w:pPr>
      <w:r w:rsidRPr="00783382">
        <w:rPr>
          <w:rStyle w:val="dieuChar"/>
          <w:bCs/>
          <w:color w:val="auto"/>
          <w:spacing w:val="0"/>
          <w:lang w:val="pt-BR"/>
        </w:rPr>
        <w:t>Điều 1</w:t>
      </w:r>
      <w:r w:rsidR="00E97EA3">
        <w:rPr>
          <w:rStyle w:val="dieuChar"/>
          <w:bCs/>
          <w:color w:val="auto"/>
          <w:spacing w:val="0"/>
          <w:lang w:val="pt-BR"/>
        </w:rPr>
        <w:t>2</w:t>
      </w:r>
      <w:r w:rsidRPr="00783382">
        <w:rPr>
          <w:rStyle w:val="dieuChar"/>
          <w:bCs/>
          <w:color w:val="auto"/>
          <w:spacing w:val="0"/>
          <w:lang w:val="pt-BR"/>
        </w:rPr>
        <w:t xml:space="preserve">. </w:t>
      </w:r>
      <w:r w:rsidRPr="00783382">
        <w:rPr>
          <w:b/>
          <w:lang w:val="pt-BR"/>
        </w:rPr>
        <w:t>Quyền và trách nhiệm của cơ quan, tổ chức, cộng đồng, cá nhân trong việc tham gia ý kiến</w:t>
      </w:r>
      <w:r w:rsidR="00604A94">
        <w:rPr>
          <w:b/>
          <w:lang w:val="pt-BR"/>
        </w:rPr>
        <w:t>,</w:t>
      </w:r>
      <w:r w:rsidRPr="00783382">
        <w:rPr>
          <w:b/>
          <w:lang w:val="pt-BR"/>
        </w:rPr>
        <w:t xml:space="preserve"> giám sát hoạt động quy hoạch</w:t>
      </w:r>
    </w:p>
    <w:p w:rsidR="00F07A4C" w:rsidRDefault="00A36027">
      <w:pPr>
        <w:spacing w:before="120" w:after="120" w:line="340" w:lineRule="exact"/>
        <w:ind w:firstLine="680"/>
        <w:jc w:val="both"/>
        <w:rPr>
          <w:spacing w:val="-4"/>
          <w:lang w:val="pt-BR"/>
        </w:rPr>
      </w:pPr>
      <w:r w:rsidRPr="00783382">
        <w:rPr>
          <w:spacing w:val="-4"/>
          <w:lang w:val="pt-BR"/>
        </w:rPr>
        <w:t>1. Cơ quan, tổ chức, cộng đồng có quyền tham gia ý kiến</w:t>
      </w:r>
      <w:r w:rsidR="00604A94">
        <w:rPr>
          <w:spacing w:val="-4"/>
          <w:lang w:val="pt-BR"/>
        </w:rPr>
        <w:t>,</w:t>
      </w:r>
      <w:r w:rsidRPr="00783382">
        <w:rPr>
          <w:spacing w:val="-4"/>
          <w:lang w:val="pt-BR"/>
        </w:rPr>
        <w:t xml:space="preserve"> giám sát hoạt động quy hoạch; cá nhân có quyền tham gia ý kiến</w:t>
      </w:r>
      <w:r w:rsidR="005A5BCC">
        <w:rPr>
          <w:spacing w:val="-4"/>
          <w:lang w:val="pt-BR"/>
        </w:rPr>
        <w:t xml:space="preserve"> </w:t>
      </w:r>
      <w:r w:rsidR="00CB6EAA">
        <w:rPr>
          <w:spacing w:val="-4"/>
          <w:lang w:val="pt-BR"/>
        </w:rPr>
        <w:t>về</w:t>
      </w:r>
      <w:r w:rsidRPr="00783382">
        <w:rPr>
          <w:spacing w:val="-4"/>
          <w:lang w:val="pt-BR"/>
        </w:rPr>
        <w:t xml:space="preserve"> hoạt động quy hoạch.</w:t>
      </w:r>
    </w:p>
    <w:p w:rsidR="00F07A4C" w:rsidRDefault="00A36027">
      <w:pPr>
        <w:spacing w:before="120" w:after="120" w:line="340" w:lineRule="exact"/>
        <w:ind w:firstLine="680"/>
        <w:jc w:val="both"/>
        <w:rPr>
          <w:lang w:val="pt-BR"/>
        </w:rPr>
      </w:pPr>
      <w:r w:rsidRPr="00783382">
        <w:rPr>
          <w:lang w:val="pt-BR"/>
        </w:rPr>
        <w:t>2. Cơ quan, tổ chức</w:t>
      </w:r>
      <w:r w:rsidRPr="00675DDE">
        <w:rPr>
          <w:lang w:val="pt-BR"/>
        </w:rPr>
        <w:t xml:space="preserve">, cá nhân </w:t>
      </w:r>
      <w:r w:rsidRPr="002D661E">
        <w:rPr>
          <w:lang w:val="pt-BR"/>
        </w:rPr>
        <w:t xml:space="preserve">được </w:t>
      </w:r>
      <w:r w:rsidR="00C05A38">
        <w:rPr>
          <w:lang w:val="pt-BR"/>
        </w:rPr>
        <w:t>lấy</w:t>
      </w:r>
      <w:r w:rsidRPr="00783382">
        <w:rPr>
          <w:lang w:val="pt-BR"/>
        </w:rPr>
        <w:t xml:space="preserve"> ý kiến có trách nhiệm</w:t>
      </w:r>
      <w:r w:rsidR="00675DDE">
        <w:rPr>
          <w:lang w:val="pt-BR"/>
        </w:rPr>
        <w:t xml:space="preserve"> trả lời trong </w:t>
      </w:r>
      <w:r w:rsidRPr="00675DDE">
        <w:rPr>
          <w:lang w:val="pt-BR"/>
        </w:rPr>
        <w:t xml:space="preserve">thời hạn </w:t>
      </w:r>
      <w:r w:rsidR="00675DDE">
        <w:rPr>
          <w:lang w:val="pt-BR"/>
        </w:rPr>
        <w:t>yêu cầu</w:t>
      </w:r>
      <w:r w:rsidRPr="00783382">
        <w:rPr>
          <w:lang w:val="pt-BR"/>
        </w:rPr>
        <w:t>.</w:t>
      </w:r>
    </w:p>
    <w:p w:rsidR="00F07A4C" w:rsidRDefault="00A36027">
      <w:pPr>
        <w:spacing w:before="120" w:after="120" w:line="340" w:lineRule="exact"/>
        <w:ind w:firstLine="680"/>
        <w:jc w:val="both"/>
        <w:rPr>
          <w:lang w:val="pt-BR"/>
        </w:rPr>
      </w:pPr>
      <w:r w:rsidRPr="00783382">
        <w:rPr>
          <w:lang w:val="pt-BR"/>
        </w:rPr>
        <w:t>3. Cơ quan được giao trách nhiệm tổ chức lập, thẩm định, quyết định hoặc phê duyệt, thực hiện và điều chỉnh quy hoạch phải tạo điều kiện cho cơ quan, tổ chức, cộng đồng tham gia ý kiến</w:t>
      </w:r>
      <w:r w:rsidR="00C0051F">
        <w:rPr>
          <w:lang w:val="pt-BR"/>
        </w:rPr>
        <w:t>,</w:t>
      </w:r>
      <w:r w:rsidRPr="00783382">
        <w:rPr>
          <w:lang w:val="pt-BR"/>
        </w:rPr>
        <w:t xml:space="preserve"> giám sát hoạt động quy hoạch</w:t>
      </w:r>
      <w:r w:rsidR="004D7206">
        <w:rPr>
          <w:lang w:val="pt-BR"/>
        </w:rPr>
        <w:t>; tạo điều kiện</w:t>
      </w:r>
      <w:r w:rsidR="005A5BCC">
        <w:rPr>
          <w:lang w:val="pt-BR"/>
        </w:rPr>
        <w:t xml:space="preserve"> </w:t>
      </w:r>
      <w:r w:rsidR="00EC33FF">
        <w:rPr>
          <w:lang w:val="pt-BR"/>
        </w:rPr>
        <w:t xml:space="preserve">cho </w:t>
      </w:r>
      <w:r w:rsidR="005A5BCC" w:rsidRPr="00783382">
        <w:rPr>
          <w:lang w:val="pt-BR"/>
        </w:rPr>
        <w:t>cá nhân</w:t>
      </w:r>
      <w:r w:rsidR="005A5BCC">
        <w:rPr>
          <w:lang w:val="pt-BR"/>
        </w:rPr>
        <w:t xml:space="preserve"> tham gia ý kiến về hoạt động quy hoạch.</w:t>
      </w:r>
    </w:p>
    <w:p w:rsidR="00F07A4C" w:rsidRDefault="00A36027">
      <w:pPr>
        <w:spacing w:before="120" w:after="120" w:line="340" w:lineRule="exact"/>
        <w:ind w:firstLine="680"/>
        <w:jc w:val="both"/>
        <w:rPr>
          <w:lang w:val="pt-BR"/>
        </w:rPr>
      </w:pPr>
      <w:r w:rsidRPr="00783382">
        <w:rPr>
          <w:lang w:val="pt-BR"/>
        </w:rPr>
        <w:t>4. Ý kiến tham gia của cơ quan, tổ chức, cộng đồng, cá nhân về hoạt động quy hoạch phải được nghiên cứu, tiếp thu, giải trình và công khai, minh bạch theo quy định của pháp luật.</w:t>
      </w:r>
    </w:p>
    <w:p w:rsidR="00F07A4C" w:rsidRDefault="00A36027">
      <w:pPr>
        <w:spacing w:before="120" w:after="120" w:line="340" w:lineRule="exact"/>
        <w:ind w:firstLine="680"/>
        <w:jc w:val="both"/>
        <w:rPr>
          <w:b/>
          <w:lang w:val="pt-BR"/>
        </w:rPr>
      </w:pPr>
      <w:r w:rsidRPr="00783382">
        <w:rPr>
          <w:b/>
          <w:lang w:val="pt-BR"/>
        </w:rPr>
        <w:t>Điều 1</w:t>
      </w:r>
      <w:r w:rsidR="00E97EA3">
        <w:rPr>
          <w:b/>
          <w:lang w:val="pt-BR"/>
        </w:rPr>
        <w:t>3</w:t>
      </w:r>
      <w:r w:rsidRPr="00783382">
        <w:rPr>
          <w:b/>
          <w:lang w:val="pt-BR"/>
        </w:rPr>
        <w:t xml:space="preserve">. Các hành vi bị </w:t>
      </w:r>
      <w:r w:rsidR="00034D17">
        <w:rPr>
          <w:b/>
          <w:lang w:val="pt-BR"/>
        </w:rPr>
        <w:t xml:space="preserve">nghiêm </w:t>
      </w:r>
      <w:r w:rsidRPr="00783382">
        <w:rPr>
          <w:b/>
          <w:lang w:val="pt-BR"/>
        </w:rPr>
        <w:t xml:space="preserve">cấm trong hoạt động quy hoạch </w:t>
      </w:r>
    </w:p>
    <w:p w:rsidR="00F07A4C" w:rsidRDefault="00A36027">
      <w:pPr>
        <w:spacing w:before="120" w:after="120" w:line="340" w:lineRule="exact"/>
        <w:ind w:firstLine="680"/>
        <w:jc w:val="both"/>
        <w:rPr>
          <w:lang w:val="pt-BR"/>
        </w:rPr>
      </w:pPr>
      <w:r w:rsidRPr="00783382">
        <w:rPr>
          <w:lang w:val="pt-BR"/>
        </w:rPr>
        <w:t>1. Lập, thẩm định, quyết định hoặc phê duyệt, điều chỉnh quy hoạch không phù hợp với quy định của Luật này</w:t>
      </w:r>
      <w:r w:rsidR="00C539A0" w:rsidRPr="00783382">
        <w:rPr>
          <w:lang w:val="pt-BR"/>
        </w:rPr>
        <w:t xml:space="preserve"> </w:t>
      </w:r>
      <w:r w:rsidRPr="00783382">
        <w:rPr>
          <w:lang w:val="pt-BR"/>
        </w:rPr>
        <w:t>và pháp luật có liên quan</w:t>
      </w:r>
      <w:r w:rsidR="00EC2804">
        <w:rPr>
          <w:lang w:val="pt-BR"/>
        </w:rPr>
        <w:t>.</w:t>
      </w:r>
    </w:p>
    <w:p w:rsidR="00F07A4C" w:rsidRDefault="00011123">
      <w:pPr>
        <w:spacing w:before="120" w:after="120" w:line="340" w:lineRule="exact"/>
        <w:ind w:firstLine="680"/>
        <w:jc w:val="both"/>
        <w:rPr>
          <w:lang w:val="pt-BR"/>
        </w:rPr>
      </w:pPr>
      <w:r w:rsidRPr="00011123">
        <w:rPr>
          <w:lang w:val="pt-BR"/>
        </w:rPr>
        <w:t xml:space="preserve">2. Lập, thẩm định, quyết định hoặc phê duyệt, điều chỉnh quy hoạch liên quan đến việc đầu tư phát triển hàng hóa, </w:t>
      </w:r>
      <w:r w:rsidR="00A82307">
        <w:rPr>
          <w:lang w:val="pt-BR"/>
        </w:rPr>
        <w:t xml:space="preserve">dịch vụ, </w:t>
      </w:r>
      <w:r w:rsidRPr="00011123">
        <w:rPr>
          <w:lang w:val="pt-BR"/>
        </w:rPr>
        <w:t xml:space="preserve">sản phẩm cụ thể, ấn định khối lượng, số lượng hàng hóa, </w:t>
      </w:r>
      <w:r w:rsidR="00A82307">
        <w:rPr>
          <w:lang w:val="pt-BR"/>
        </w:rPr>
        <w:t xml:space="preserve">dịch vụ, </w:t>
      </w:r>
      <w:r w:rsidRPr="00011123">
        <w:rPr>
          <w:lang w:val="pt-BR"/>
        </w:rPr>
        <w:t>sản phẩm được sản xuất, tiêu thụ.</w:t>
      </w:r>
    </w:p>
    <w:p w:rsidR="00F07A4C" w:rsidRDefault="00A36027">
      <w:pPr>
        <w:spacing w:before="120" w:after="120" w:line="340" w:lineRule="exact"/>
        <w:ind w:firstLine="680"/>
        <w:jc w:val="both"/>
        <w:rPr>
          <w:lang w:val="pt-BR"/>
        </w:rPr>
      </w:pPr>
      <w:r w:rsidRPr="002D661E">
        <w:rPr>
          <w:lang w:val="pt-BR"/>
        </w:rPr>
        <w:t>3. Lựa chọn</w:t>
      </w:r>
      <w:r w:rsidRPr="00783382">
        <w:rPr>
          <w:lang w:val="pt-BR"/>
        </w:rPr>
        <w:t xml:space="preserve"> tổ chức tư vấn lập quy hoạch, tư vấn phản biện độc lập không đủ điều kiện về năng lực chuyên môn phù hợp với công việc đảm nhận hoặc trái với quy định của pháp luật.</w:t>
      </w:r>
    </w:p>
    <w:p w:rsidR="00F07A4C" w:rsidRDefault="00A36027">
      <w:pPr>
        <w:spacing w:before="120" w:after="120" w:line="340" w:lineRule="exact"/>
        <w:ind w:firstLine="680"/>
        <w:jc w:val="both"/>
        <w:rPr>
          <w:lang w:val="pt-BR"/>
        </w:rPr>
      </w:pPr>
      <w:r w:rsidRPr="002D661E">
        <w:rPr>
          <w:lang w:val="pt-BR"/>
        </w:rPr>
        <w:t>4. Cản trở việc tham gia ý kiến của cơ quan, tổ chức, cộng đồng, cá nhân về quy hoạch</w:t>
      </w:r>
      <w:r w:rsidRPr="00783382">
        <w:rPr>
          <w:lang w:val="pt-BR"/>
        </w:rPr>
        <w:t>.</w:t>
      </w:r>
    </w:p>
    <w:p w:rsidR="00F07A4C" w:rsidRDefault="00A36027">
      <w:pPr>
        <w:spacing w:before="120" w:after="120" w:line="340" w:lineRule="exact"/>
        <w:ind w:firstLine="680"/>
        <w:jc w:val="both"/>
        <w:rPr>
          <w:spacing w:val="-2"/>
          <w:lang w:val="pt-BR"/>
        </w:rPr>
      </w:pPr>
      <w:r w:rsidRPr="00A00728">
        <w:rPr>
          <w:spacing w:val="-2"/>
          <w:lang w:val="pt-BR"/>
        </w:rPr>
        <w:t>5. Không công bố, công bố</w:t>
      </w:r>
      <w:r w:rsidR="00C539A0" w:rsidRPr="00A00728">
        <w:rPr>
          <w:spacing w:val="-2"/>
          <w:lang w:val="pt-BR"/>
        </w:rPr>
        <w:t xml:space="preserve"> </w:t>
      </w:r>
      <w:r w:rsidRPr="00A00728">
        <w:rPr>
          <w:spacing w:val="-2"/>
          <w:lang w:val="pt-BR"/>
        </w:rPr>
        <w:t>chậm</w:t>
      </w:r>
      <w:r w:rsidR="00DE4650" w:rsidRPr="00A00728">
        <w:rPr>
          <w:spacing w:val="-2"/>
          <w:lang w:val="pt-BR"/>
        </w:rPr>
        <w:t>,</w:t>
      </w:r>
      <w:r w:rsidR="00C539A0" w:rsidRPr="00A00728">
        <w:rPr>
          <w:spacing w:val="-2"/>
          <w:lang w:val="pt-BR"/>
        </w:rPr>
        <w:t xml:space="preserve"> </w:t>
      </w:r>
      <w:r w:rsidRPr="00A00728">
        <w:rPr>
          <w:spacing w:val="-2"/>
          <w:lang w:val="pt-BR"/>
        </w:rPr>
        <w:t>công bố không đầy đủ</w:t>
      </w:r>
      <w:r w:rsidR="00C539A0" w:rsidRPr="00A00728">
        <w:rPr>
          <w:spacing w:val="-2"/>
          <w:lang w:val="pt-BR"/>
        </w:rPr>
        <w:t xml:space="preserve"> </w:t>
      </w:r>
      <w:r w:rsidRPr="00A00728">
        <w:rPr>
          <w:spacing w:val="-2"/>
          <w:lang w:val="pt-BR"/>
        </w:rPr>
        <w:t>quy hoạch</w:t>
      </w:r>
      <w:r w:rsidR="00DE4650" w:rsidRPr="00A00728">
        <w:rPr>
          <w:spacing w:val="-2"/>
          <w:lang w:val="pt-BR"/>
        </w:rPr>
        <w:t xml:space="preserve"> hoặc</w:t>
      </w:r>
      <w:r w:rsidR="00C539A0" w:rsidRPr="00A00728">
        <w:rPr>
          <w:spacing w:val="-2"/>
          <w:lang w:val="pt-BR"/>
        </w:rPr>
        <w:t xml:space="preserve"> </w:t>
      </w:r>
      <w:r w:rsidRPr="00A00728">
        <w:rPr>
          <w:spacing w:val="-2"/>
          <w:lang w:val="pt-BR"/>
        </w:rPr>
        <w:t>từ chối cung cấp thông tin về quy hoạch, trừ trường hợp thông tin thuộc bí mật nhà nước</w:t>
      </w:r>
      <w:r w:rsidR="00DE4650" w:rsidRPr="00A00728">
        <w:rPr>
          <w:spacing w:val="-2"/>
          <w:lang w:val="pt-BR"/>
        </w:rPr>
        <w:t xml:space="preserve">; cố ý công bố sai quy hoạch; </w:t>
      </w:r>
      <w:r w:rsidRPr="00A00728">
        <w:rPr>
          <w:spacing w:val="-2"/>
          <w:lang w:val="pt-BR"/>
        </w:rPr>
        <w:t>cố ý cung cấp sai thông tin về quy hoạch</w:t>
      </w:r>
      <w:r w:rsidR="00C539A0" w:rsidRPr="00A00728">
        <w:rPr>
          <w:spacing w:val="-2"/>
          <w:lang w:val="pt-BR"/>
        </w:rPr>
        <w:t xml:space="preserve">; </w:t>
      </w:r>
      <w:r w:rsidR="00DE4650" w:rsidRPr="00A00728">
        <w:rPr>
          <w:spacing w:val="-2"/>
          <w:lang w:val="pt-BR"/>
        </w:rPr>
        <w:t xml:space="preserve">hủy hoại, làm giả hoặc làm sai lệch hồ sơ, </w:t>
      </w:r>
      <w:r w:rsidR="00C539A0" w:rsidRPr="00A00728">
        <w:rPr>
          <w:spacing w:val="-2"/>
          <w:lang w:val="pt-BR"/>
        </w:rPr>
        <w:t>giấy tờ</w:t>
      </w:r>
      <w:r w:rsidR="00DE4650" w:rsidRPr="00A00728">
        <w:rPr>
          <w:spacing w:val="-2"/>
          <w:lang w:val="pt-BR"/>
        </w:rPr>
        <w:t>, tài liệu</w:t>
      </w:r>
      <w:r w:rsidR="00C539A0" w:rsidRPr="00A00728">
        <w:rPr>
          <w:spacing w:val="-2"/>
          <w:lang w:val="pt-BR"/>
        </w:rPr>
        <w:t xml:space="preserve"> trong hoạt động quy hoạch</w:t>
      </w:r>
      <w:r w:rsidR="00DE4650" w:rsidRPr="00A00728">
        <w:rPr>
          <w:spacing w:val="-2"/>
          <w:lang w:val="pt-BR"/>
        </w:rPr>
        <w:t>.</w:t>
      </w:r>
    </w:p>
    <w:p w:rsidR="00F07A4C" w:rsidRDefault="00A36027">
      <w:pPr>
        <w:spacing w:before="120" w:after="120" w:line="340" w:lineRule="exact"/>
        <w:ind w:firstLine="680"/>
        <w:jc w:val="both"/>
        <w:rPr>
          <w:lang w:val="pt-BR"/>
        </w:rPr>
      </w:pPr>
      <w:r w:rsidRPr="00783382">
        <w:rPr>
          <w:lang w:val="pt-BR"/>
        </w:rPr>
        <w:t>6. Thực hiện không đúng quy hoạch đã được quyết định hoặc phê duyệt.</w:t>
      </w:r>
    </w:p>
    <w:bookmarkEnd w:id="9"/>
    <w:p w:rsidR="00F07A4C" w:rsidRDefault="00034D17">
      <w:pPr>
        <w:spacing w:before="120" w:after="120" w:line="340" w:lineRule="exact"/>
        <w:ind w:firstLine="680"/>
        <w:jc w:val="both"/>
        <w:rPr>
          <w:lang w:val="pt-BR"/>
        </w:rPr>
      </w:pPr>
      <w:r>
        <w:rPr>
          <w:lang w:val="pt-BR"/>
        </w:rPr>
        <w:t>7</w:t>
      </w:r>
      <w:r w:rsidR="00A36027" w:rsidRPr="00783382">
        <w:rPr>
          <w:lang w:val="pt-BR"/>
        </w:rPr>
        <w:t xml:space="preserve">. </w:t>
      </w:r>
      <w:r w:rsidR="00A36027" w:rsidRPr="00DE4650">
        <w:rPr>
          <w:lang w:val="pt-BR"/>
        </w:rPr>
        <w:t>Can thiệp bất hợp pháp, cản trở hoạt động quy hoạch.</w:t>
      </w:r>
    </w:p>
    <w:p w:rsidR="00F07A4C" w:rsidRDefault="00A36027">
      <w:pPr>
        <w:spacing w:before="360" w:line="340" w:lineRule="exact"/>
        <w:jc w:val="center"/>
        <w:rPr>
          <w:b/>
          <w:lang w:val="pt-BR"/>
        </w:rPr>
      </w:pPr>
      <w:r w:rsidRPr="00783382">
        <w:rPr>
          <w:b/>
          <w:lang w:val="pt-BR"/>
        </w:rPr>
        <w:t>Chương II</w:t>
      </w:r>
    </w:p>
    <w:p w:rsidR="00F07A4C" w:rsidRDefault="00A36027">
      <w:pPr>
        <w:spacing w:before="120" w:line="340" w:lineRule="exact"/>
        <w:jc w:val="center"/>
        <w:rPr>
          <w:b/>
          <w:lang w:val="pt-BR"/>
        </w:rPr>
      </w:pPr>
      <w:r w:rsidRPr="00783382">
        <w:rPr>
          <w:b/>
          <w:lang w:val="pt-BR"/>
        </w:rPr>
        <w:t>LẬP QUY HOẠCH</w:t>
      </w:r>
    </w:p>
    <w:p w:rsidR="00F07A4C" w:rsidRDefault="00A36027">
      <w:pPr>
        <w:spacing w:before="120" w:line="340" w:lineRule="exact"/>
        <w:jc w:val="center"/>
        <w:rPr>
          <w:b/>
          <w:lang w:val="pt-BR"/>
        </w:rPr>
      </w:pPr>
      <w:r w:rsidRPr="00783382">
        <w:rPr>
          <w:b/>
          <w:lang w:val="pt-BR"/>
        </w:rPr>
        <w:t>Mục 1</w:t>
      </w:r>
    </w:p>
    <w:p w:rsidR="00F07A4C" w:rsidRDefault="00A36027">
      <w:pPr>
        <w:pStyle w:val="BodyTextIndent2"/>
        <w:spacing w:after="0" w:line="340" w:lineRule="exact"/>
        <w:ind w:firstLine="0"/>
        <w:jc w:val="center"/>
        <w:rPr>
          <w:b/>
          <w:szCs w:val="28"/>
          <w:lang w:val="pt-BR"/>
        </w:rPr>
      </w:pPr>
      <w:r w:rsidRPr="00783382">
        <w:rPr>
          <w:b/>
          <w:szCs w:val="28"/>
          <w:lang w:val="pt-BR"/>
        </w:rPr>
        <w:t>TỔ CHỨC LẬP QUY HOẠCH</w:t>
      </w:r>
    </w:p>
    <w:p w:rsidR="00F07A4C" w:rsidRDefault="00A36027">
      <w:pPr>
        <w:pStyle w:val="Heading3"/>
        <w:spacing w:after="120" w:line="340" w:lineRule="exact"/>
        <w:ind w:firstLine="680"/>
        <w:jc w:val="both"/>
        <w:rPr>
          <w:rFonts w:ascii="Times New Roman" w:hAnsi="Times New Roman"/>
          <w:szCs w:val="28"/>
          <w:lang w:val="pt-BR"/>
        </w:rPr>
      </w:pPr>
      <w:r w:rsidRPr="00783382">
        <w:rPr>
          <w:rFonts w:ascii="Times New Roman" w:hAnsi="Times New Roman"/>
          <w:szCs w:val="28"/>
          <w:lang w:val="pt-BR"/>
        </w:rPr>
        <w:t>Điều 1</w:t>
      </w:r>
      <w:r w:rsidR="00E97EA3">
        <w:rPr>
          <w:rFonts w:ascii="Times New Roman" w:hAnsi="Times New Roman"/>
          <w:szCs w:val="28"/>
          <w:lang w:val="pt-BR"/>
        </w:rPr>
        <w:t>4</w:t>
      </w:r>
      <w:r w:rsidRPr="00783382">
        <w:rPr>
          <w:rFonts w:ascii="Times New Roman" w:hAnsi="Times New Roman"/>
          <w:szCs w:val="28"/>
          <w:lang w:val="pt-BR"/>
        </w:rPr>
        <w:t xml:space="preserve">. </w:t>
      </w:r>
      <w:r w:rsidR="00D163B3">
        <w:rPr>
          <w:rFonts w:ascii="Times New Roman" w:hAnsi="Times New Roman"/>
          <w:szCs w:val="28"/>
          <w:lang w:val="pt-BR"/>
        </w:rPr>
        <w:t>Thẩm quyền</w:t>
      </w:r>
      <w:r w:rsidRPr="00783382">
        <w:rPr>
          <w:rFonts w:ascii="Times New Roman" w:hAnsi="Times New Roman"/>
          <w:szCs w:val="28"/>
          <w:lang w:val="pt-BR"/>
        </w:rPr>
        <w:t xml:space="preserve"> tổ chức lập quy hoạch</w:t>
      </w:r>
    </w:p>
    <w:p w:rsidR="00F07A4C" w:rsidRDefault="00A36027">
      <w:pPr>
        <w:spacing w:before="120" w:after="120" w:line="340" w:lineRule="exact"/>
        <w:ind w:firstLine="680"/>
        <w:jc w:val="both"/>
        <w:rPr>
          <w:lang w:val="pt-BR"/>
        </w:rPr>
      </w:pPr>
      <w:r w:rsidRPr="00783382">
        <w:rPr>
          <w:lang w:val="pt-BR"/>
        </w:rPr>
        <w:t>1. Chính phủ tổ chức lập quy hoạch tổng thể quốc gia, quy hoạch không gian biển quốc gia, quy hoạch sử dụng đất quốc gia.</w:t>
      </w:r>
    </w:p>
    <w:p w:rsidR="00F07A4C" w:rsidRDefault="00A36027">
      <w:pPr>
        <w:spacing w:before="120" w:after="120" w:line="340" w:lineRule="exact"/>
        <w:ind w:firstLine="680"/>
        <w:jc w:val="both"/>
        <w:rPr>
          <w:lang w:val="pt-BR"/>
        </w:rPr>
      </w:pPr>
      <w:r w:rsidRPr="00783382">
        <w:rPr>
          <w:lang w:val="pt-BR"/>
        </w:rPr>
        <w:t>2. Thủ tướng Chính phủ tổ chức lập quy hoạch vùng.</w:t>
      </w:r>
    </w:p>
    <w:p w:rsidR="00F07A4C" w:rsidRDefault="00A36027">
      <w:pPr>
        <w:spacing w:before="120" w:after="120" w:line="340" w:lineRule="exact"/>
        <w:ind w:firstLine="680"/>
        <w:jc w:val="both"/>
        <w:rPr>
          <w:lang w:val="pt-BR"/>
        </w:rPr>
      </w:pPr>
      <w:r w:rsidRPr="00783382">
        <w:rPr>
          <w:lang w:val="pt-BR"/>
        </w:rPr>
        <w:t xml:space="preserve">3. Các Bộ, cơ quan ngang </w:t>
      </w:r>
      <w:r w:rsidR="00755F8B">
        <w:rPr>
          <w:lang w:val="pt-BR"/>
        </w:rPr>
        <w:t>B</w:t>
      </w:r>
      <w:r w:rsidRPr="00783382">
        <w:rPr>
          <w:lang w:val="pt-BR"/>
        </w:rPr>
        <w:t>ộ tổ chức lập quy hoạch ngành quốc gia.</w:t>
      </w:r>
    </w:p>
    <w:p w:rsidR="00F07A4C" w:rsidRDefault="00A36027">
      <w:pPr>
        <w:spacing w:before="120" w:after="120" w:line="340" w:lineRule="exact"/>
        <w:ind w:firstLine="680"/>
        <w:jc w:val="both"/>
        <w:rPr>
          <w:lang w:val="pt-BR"/>
        </w:rPr>
      </w:pPr>
      <w:r w:rsidRPr="00783382">
        <w:rPr>
          <w:lang w:val="pt-BR"/>
        </w:rPr>
        <w:t>4. Ủy ban nhân dân cấp tỉnh tổ chức lập quy hoạch tỉnh.</w:t>
      </w:r>
    </w:p>
    <w:p w:rsidR="00F07A4C" w:rsidRDefault="00A36027">
      <w:pPr>
        <w:spacing w:before="120" w:after="120" w:line="360" w:lineRule="exact"/>
        <w:ind w:firstLine="680"/>
        <w:jc w:val="both"/>
        <w:rPr>
          <w:b/>
          <w:lang w:val="vi-VN"/>
        </w:rPr>
      </w:pPr>
      <w:r w:rsidRPr="00783382">
        <w:rPr>
          <w:b/>
          <w:lang w:val="vi-VN"/>
        </w:rPr>
        <w:t xml:space="preserve">Điều </w:t>
      </w:r>
      <w:r w:rsidRPr="00783382">
        <w:rPr>
          <w:b/>
          <w:lang w:val="pt-BR"/>
        </w:rPr>
        <w:t>1</w:t>
      </w:r>
      <w:r w:rsidR="00E97EA3">
        <w:rPr>
          <w:b/>
          <w:lang w:val="pt-BR"/>
        </w:rPr>
        <w:t>5</w:t>
      </w:r>
      <w:r w:rsidRPr="00783382">
        <w:rPr>
          <w:b/>
          <w:lang w:val="vi-VN"/>
        </w:rPr>
        <w:t xml:space="preserve">. </w:t>
      </w:r>
      <w:r w:rsidR="00370DC8" w:rsidRPr="00783382">
        <w:rPr>
          <w:b/>
          <w:lang w:val="pt-BR"/>
        </w:rPr>
        <w:t>N</w:t>
      </w:r>
      <w:r w:rsidR="00370DC8" w:rsidRPr="00783382">
        <w:rPr>
          <w:b/>
          <w:lang w:val="vi-VN"/>
        </w:rPr>
        <w:t xml:space="preserve">hiệm vụ </w:t>
      </w:r>
      <w:r w:rsidR="00370DC8" w:rsidRPr="00783382">
        <w:rPr>
          <w:b/>
          <w:lang w:val="pt-BR"/>
        </w:rPr>
        <w:t>lập</w:t>
      </w:r>
      <w:r w:rsidR="00370DC8" w:rsidRPr="00783382">
        <w:rPr>
          <w:b/>
          <w:lang w:val="vi-VN"/>
        </w:rPr>
        <w:t xml:space="preserve"> quy hoạch</w:t>
      </w:r>
    </w:p>
    <w:p w:rsidR="00F07A4C" w:rsidRDefault="00370DC8">
      <w:pPr>
        <w:spacing w:before="120" w:after="120" w:line="360" w:lineRule="exact"/>
        <w:ind w:firstLine="680"/>
        <w:jc w:val="both"/>
        <w:rPr>
          <w:lang w:val="vi-VN"/>
        </w:rPr>
      </w:pPr>
      <w:r w:rsidRPr="00783382">
        <w:rPr>
          <w:lang w:val="vi-VN"/>
        </w:rPr>
        <w:t>1. Nhiệm vụ lập quy hoạch bao gồm</w:t>
      </w:r>
      <w:r w:rsidR="00860590">
        <w:t xml:space="preserve"> </w:t>
      </w:r>
      <w:r w:rsidR="00571799">
        <w:t>những</w:t>
      </w:r>
      <w:r w:rsidRPr="00783382">
        <w:rPr>
          <w:lang w:val="vi-VN"/>
        </w:rPr>
        <w:t xml:space="preserve"> nội dung chủ yếu sau</w:t>
      </w:r>
      <w:r w:rsidRPr="00181E85">
        <w:rPr>
          <w:lang w:val="vi-VN"/>
        </w:rPr>
        <w:t xml:space="preserve"> đây</w:t>
      </w:r>
      <w:r w:rsidRPr="00783382">
        <w:rPr>
          <w:lang w:val="vi-VN"/>
        </w:rPr>
        <w:t>:</w:t>
      </w:r>
    </w:p>
    <w:p w:rsidR="00F07A4C" w:rsidRDefault="00370DC8">
      <w:pPr>
        <w:spacing w:before="120" w:after="120" w:line="360" w:lineRule="exact"/>
        <w:ind w:firstLine="680"/>
        <w:jc w:val="both"/>
        <w:rPr>
          <w:lang w:val="vi-VN"/>
        </w:rPr>
      </w:pPr>
      <w:r w:rsidRPr="00783382">
        <w:rPr>
          <w:lang w:val="vi-VN"/>
        </w:rPr>
        <w:t>a) Căn cứ lập quy hoạch;</w:t>
      </w:r>
    </w:p>
    <w:p w:rsidR="00F07A4C" w:rsidRDefault="00370DC8">
      <w:pPr>
        <w:spacing w:before="120" w:after="120" w:line="360" w:lineRule="exact"/>
        <w:ind w:firstLine="680"/>
        <w:jc w:val="both"/>
        <w:rPr>
          <w:lang w:val="vi-VN"/>
        </w:rPr>
      </w:pPr>
      <w:r w:rsidRPr="00783382">
        <w:rPr>
          <w:lang w:val="vi-VN"/>
        </w:rPr>
        <w:t>b) Yêu cầu về nội dung, phương pháp lập quy hoạch;</w:t>
      </w:r>
    </w:p>
    <w:p w:rsidR="00F07A4C" w:rsidRDefault="00370DC8">
      <w:pPr>
        <w:spacing w:before="120" w:after="120" w:line="360" w:lineRule="exact"/>
        <w:ind w:firstLine="680"/>
        <w:jc w:val="both"/>
        <w:rPr>
          <w:lang w:val="vi-VN"/>
        </w:rPr>
      </w:pPr>
      <w:r w:rsidRPr="00783382">
        <w:rPr>
          <w:lang w:val="vi-VN"/>
        </w:rPr>
        <w:t>c) Chi phí lập quy hoạch;</w:t>
      </w:r>
    </w:p>
    <w:p w:rsidR="00F07A4C" w:rsidRDefault="00370DC8">
      <w:pPr>
        <w:spacing w:before="120" w:after="120" w:line="360" w:lineRule="exact"/>
        <w:ind w:firstLine="680"/>
        <w:jc w:val="both"/>
        <w:rPr>
          <w:lang w:val="vi-VN"/>
        </w:rPr>
      </w:pPr>
      <w:r w:rsidRPr="00783382">
        <w:rPr>
          <w:lang w:val="vi-VN"/>
        </w:rPr>
        <w:t>d) Thời hạn lập quy hoạch;</w:t>
      </w:r>
    </w:p>
    <w:p w:rsidR="00F07A4C" w:rsidRDefault="00370DC8">
      <w:pPr>
        <w:spacing w:before="120" w:after="120" w:line="360" w:lineRule="exact"/>
        <w:ind w:firstLine="680"/>
        <w:jc w:val="both"/>
        <w:rPr>
          <w:spacing w:val="-2"/>
          <w:lang w:val="vi-VN"/>
        </w:rPr>
      </w:pPr>
      <w:r w:rsidRPr="009C0B09">
        <w:rPr>
          <w:spacing w:val="-2"/>
          <w:lang w:val="vi-VN"/>
        </w:rPr>
        <w:t>đ) Trách nhiệm của các cơ quan liên quan trong việc tổ chức lập quy hoạch.</w:t>
      </w:r>
    </w:p>
    <w:p w:rsidR="00F07A4C" w:rsidRDefault="00370DC8">
      <w:pPr>
        <w:spacing w:before="120" w:after="120" w:line="360" w:lineRule="exact"/>
        <w:ind w:firstLine="680"/>
        <w:jc w:val="both"/>
        <w:rPr>
          <w:lang w:val="vi-VN"/>
        </w:rPr>
      </w:pPr>
      <w:r w:rsidRPr="00783382">
        <w:rPr>
          <w:lang w:val="vi-VN"/>
        </w:rPr>
        <w:t>2. Thẩm định và phê duyệt nhiệm vụ lập quy hoạch</w:t>
      </w:r>
      <w:r w:rsidRPr="00181E85">
        <w:rPr>
          <w:lang w:val="vi-VN"/>
        </w:rPr>
        <w:t xml:space="preserve"> được quy định </w:t>
      </w:r>
      <w:r w:rsidR="00BA3192" w:rsidRPr="00BA3192">
        <w:rPr>
          <w:lang w:val="vi-VN"/>
        </w:rPr>
        <w:t xml:space="preserve">                     </w:t>
      </w:r>
      <w:r w:rsidRPr="00181E85">
        <w:rPr>
          <w:lang w:val="vi-VN"/>
        </w:rPr>
        <w:t>như sau</w:t>
      </w:r>
      <w:r w:rsidRPr="00783382">
        <w:rPr>
          <w:lang w:val="vi-VN"/>
        </w:rPr>
        <w:t>:</w:t>
      </w:r>
    </w:p>
    <w:p w:rsidR="00F07A4C" w:rsidRDefault="00370DC8">
      <w:pPr>
        <w:spacing w:before="120" w:after="120" w:line="360" w:lineRule="exact"/>
        <w:ind w:firstLine="680"/>
        <w:jc w:val="both"/>
        <w:rPr>
          <w:lang w:val="vi-VN"/>
        </w:rPr>
      </w:pPr>
      <w:r w:rsidRPr="00783382">
        <w:rPr>
          <w:lang w:val="vi-VN"/>
        </w:rPr>
        <w:t xml:space="preserve">a) Chính phủ tổ chức thẩm định và phê duyệt nhiệm vụ lập quy hoạch tổng thể quốc gia, quy hoạch không gian biển quốc gia, quy hoạch sử dụng đất </w:t>
      </w:r>
      <w:r w:rsidR="00BA3192" w:rsidRPr="00BA3192">
        <w:rPr>
          <w:lang w:val="vi-VN"/>
        </w:rPr>
        <w:t xml:space="preserve">              </w:t>
      </w:r>
      <w:r w:rsidRPr="00783382">
        <w:rPr>
          <w:lang w:val="vi-VN"/>
        </w:rPr>
        <w:t>quốc gia;</w:t>
      </w:r>
    </w:p>
    <w:p w:rsidR="00F07A4C" w:rsidRDefault="00370DC8">
      <w:pPr>
        <w:spacing w:before="120" w:after="120" w:line="360" w:lineRule="exact"/>
        <w:ind w:firstLine="680"/>
        <w:jc w:val="both"/>
        <w:rPr>
          <w:lang w:val="vi-VN"/>
        </w:rPr>
      </w:pPr>
      <w:r w:rsidRPr="00783382">
        <w:rPr>
          <w:lang w:val="vi-VN"/>
        </w:rPr>
        <w:t>b) Thủ tướng Chính phủ</w:t>
      </w:r>
      <w:r w:rsidRPr="00181E85">
        <w:rPr>
          <w:lang w:val="vi-VN"/>
        </w:rPr>
        <w:t xml:space="preserve"> </w:t>
      </w:r>
      <w:r w:rsidRPr="00783382">
        <w:rPr>
          <w:lang w:val="vi-VN"/>
        </w:rPr>
        <w:t>tổ chức thẩm định và</w:t>
      </w:r>
      <w:r w:rsidRPr="00181E85">
        <w:rPr>
          <w:lang w:val="vi-VN"/>
        </w:rPr>
        <w:t xml:space="preserve"> </w:t>
      </w:r>
      <w:r w:rsidRPr="00783382">
        <w:rPr>
          <w:lang w:val="vi-VN"/>
        </w:rPr>
        <w:t>phê duyệt nhiệm vụ lập quy hoạch ngành quốc gia, quy hoạch vùng, quy hoạch tỉnh.</w:t>
      </w:r>
    </w:p>
    <w:p w:rsidR="00F07A4C" w:rsidRDefault="00370DC8">
      <w:pPr>
        <w:spacing w:before="120" w:after="120" w:line="360" w:lineRule="exact"/>
        <w:ind w:firstLine="680"/>
        <w:jc w:val="both"/>
        <w:rPr>
          <w:spacing w:val="-4"/>
          <w:lang w:val="vi-VN"/>
        </w:rPr>
      </w:pPr>
      <w:r w:rsidRPr="00783382">
        <w:rPr>
          <w:spacing w:val="-4"/>
          <w:lang w:val="vi-VN"/>
        </w:rPr>
        <w:t>3.</w:t>
      </w:r>
      <w:r w:rsidRPr="00181E85">
        <w:rPr>
          <w:spacing w:val="-4"/>
          <w:lang w:val="vi-VN"/>
        </w:rPr>
        <w:t xml:space="preserve"> </w:t>
      </w:r>
      <w:r w:rsidRPr="00783382">
        <w:rPr>
          <w:spacing w:val="-4"/>
          <w:lang w:val="vi-VN"/>
        </w:rPr>
        <w:t>Chính phủ quy định chi tiết Điều này.</w:t>
      </w:r>
    </w:p>
    <w:p w:rsidR="00F07A4C" w:rsidRDefault="00370DC8">
      <w:pPr>
        <w:pStyle w:val="BodyTextIndent2"/>
        <w:spacing w:after="120" w:line="360" w:lineRule="exact"/>
        <w:ind w:firstLine="680"/>
        <w:rPr>
          <w:b/>
          <w:szCs w:val="28"/>
          <w:lang w:val="vi-VN"/>
        </w:rPr>
      </w:pPr>
      <w:r w:rsidRPr="00181E85">
        <w:rPr>
          <w:b/>
          <w:szCs w:val="28"/>
          <w:lang w:val="vi-VN"/>
        </w:rPr>
        <w:t>Điều 1</w:t>
      </w:r>
      <w:r w:rsidR="00E97EA3" w:rsidRPr="00181E85">
        <w:rPr>
          <w:b/>
          <w:szCs w:val="28"/>
          <w:lang w:val="vi-VN"/>
        </w:rPr>
        <w:t>6</w:t>
      </w:r>
      <w:r w:rsidRPr="00181E85">
        <w:rPr>
          <w:b/>
          <w:szCs w:val="28"/>
          <w:lang w:val="vi-VN"/>
        </w:rPr>
        <w:t xml:space="preserve">. </w:t>
      </w:r>
      <w:r w:rsidR="00A36027" w:rsidRPr="00783382">
        <w:rPr>
          <w:b/>
          <w:szCs w:val="28"/>
          <w:lang w:val="vi-VN"/>
        </w:rPr>
        <w:t>Quy trình</w:t>
      </w:r>
      <w:r w:rsidR="00E1400D" w:rsidRPr="00181E85">
        <w:rPr>
          <w:b/>
          <w:szCs w:val="28"/>
          <w:lang w:val="vi-VN"/>
        </w:rPr>
        <w:t xml:space="preserve"> </w:t>
      </w:r>
      <w:r w:rsidR="00A36027" w:rsidRPr="008C5300">
        <w:rPr>
          <w:b/>
          <w:szCs w:val="28"/>
          <w:lang w:val="vi-VN"/>
        </w:rPr>
        <w:t>lập quy hoạch</w:t>
      </w:r>
    </w:p>
    <w:p w:rsidR="00F07A4C" w:rsidRDefault="00A36027">
      <w:pPr>
        <w:spacing w:before="120" w:after="120" w:line="360" w:lineRule="exact"/>
        <w:ind w:firstLine="680"/>
        <w:jc w:val="both"/>
        <w:rPr>
          <w:lang w:val="vi-VN"/>
        </w:rPr>
      </w:pPr>
      <w:r w:rsidRPr="002D661E">
        <w:rPr>
          <w:lang w:val="vi-VN"/>
        </w:rPr>
        <w:t xml:space="preserve">1. Quy trình lập quy hoạch tổng thể quốc gia, </w:t>
      </w:r>
      <w:r w:rsidRPr="00783382">
        <w:rPr>
          <w:lang w:val="pt-BR"/>
        </w:rPr>
        <w:t>quy hoạch không gian biển quốc gia, quy hoạch sử dụng đất quốc gia</w:t>
      </w:r>
      <w:r w:rsidRPr="00783382">
        <w:rPr>
          <w:lang w:val="vi-VN"/>
        </w:rPr>
        <w:t xml:space="preserve"> thực hiện theo các bước sau</w:t>
      </w:r>
      <w:r w:rsidR="00755F8B" w:rsidRPr="00181E85">
        <w:rPr>
          <w:lang w:val="vi-VN"/>
        </w:rPr>
        <w:t xml:space="preserve"> đây</w:t>
      </w:r>
      <w:r w:rsidRPr="00783382">
        <w:rPr>
          <w:lang w:val="vi-VN"/>
        </w:rPr>
        <w:t>:</w:t>
      </w:r>
    </w:p>
    <w:p w:rsidR="00F07A4C" w:rsidRDefault="00CB0C6D">
      <w:pPr>
        <w:spacing w:before="120" w:after="120" w:line="360" w:lineRule="exact"/>
        <w:ind w:firstLine="680"/>
        <w:jc w:val="both"/>
        <w:rPr>
          <w:spacing w:val="-6"/>
          <w:lang w:val="vi-VN"/>
        </w:rPr>
      </w:pPr>
      <w:r w:rsidRPr="00CB0C6D">
        <w:rPr>
          <w:spacing w:val="-6"/>
          <w:lang w:val="vi-VN"/>
        </w:rPr>
        <w:t>a) Cơ quan lập quy hoạch</w:t>
      </w:r>
      <w:r w:rsidRPr="00CB0C6D">
        <w:rPr>
          <w:spacing w:val="-6"/>
        </w:rPr>
        <w:t xml:space="preserve"> chủ trì,</w:t>
      </w:r>
      <w:r w:rsidRPr="00CB0C6D">
        <w:rPr>
          <w:spacing w:val="-6"/>
          <w:lang w:val="vi-VN"/>
        </w:rPr>
        <w:t xml:space="preserve"> phối hợp với các Bộ, cơ quan ngang Bộ và địa phương liên quan xây dựng nhiệm vụ lập quy hoạch trình Chính phủ phê duyệt;</w:t>
      </w:r>
    </w:p>
    <w:p w:rsidR="00F07A4C" w:rsidRDefault="00A36027">
      <w:pPr>
        <w:spacing w:before="120" w:after="120" w:line="360" w:lineRule="exact"/>
        <w:ind w:firstLine="680"/>
        <w:jc w:val="both"/>
        <w:rPr>
          <w:lang w:val="vi-VN"/>
        </w:rPr>
      </w:pPr>
      <w:r w:rsidRPr="00932D5F">
        <w:rPr>
          <w:lang w:val="vi-VN"/>
        </w:rPr>
        <w:t>b) Cơ quan lập quy hoạch lựa chọn</w:t>
      </w:r>
      <w:r w:rsidRPr="00783382">
        <w:rPr>
          <w:lang w:val="vi-VN"/>
        </w:rPr>
        <w:t xml:space="preserve"> tổ chức tư vấn lập quy hoạch; chủ trì, phối hợp với các Bộ, cơ quan ngang </w:t>
      </w:r>
      <w:r w:rsidR="00755F8B" w:rsidRPr="00181E85">
        <w:rPr>
          <w:lang w:val="vi-VN"/>
        </w:rPr>
        <w:t>B</w:t>
      </w:r>
      <w:r w:rsidRPr="00783382">
        <w:rPr>
          <w:lang w:val="vi-VN"/>
        </w:rPr>
        <w:t xml:space="preserve">ộ và địa phương liên quan nghiên cứu, </w:t>
      </w:r>
      <w:r w:rsidR="008D4381">
        <w:t>xây dựng quy hoạch</w:t>
      </w:r>
      <w:r w:rsidR="00EE59AE">
        <w:t>;</w:t>
      </w:r>
      <w:r w:rsidR="008D4381">
        <w:t xml:space="preserve"> </w:t>
      </w:r>
      <w:r w:rsidRPr="00783382">
        <w:rPr>
          <w:lang w:val="vi-VN"/>
        </w:rPr>
        <w:t>phân tích, đánh giá, dự báo về các yếu tố, điều kiện, nguồn lực, bối cảnh phát triển, đánh giá thực trạng phát triển kinh tế</w:t>
      </w:r>
      <w:r w:rsidR="00755F8B" w:rsidRPr="00181E85">
        <w:rPr>
          <w:lang w:val="vi-VN"/>
        </w:rPr>
        <w:t xml:space="preserve"> - </w:t>
      </w:r>
      <w:r w:rsidRPr="00783382">
        <w:rPr>
          <w:lang w:val="vi-VN"/>
        </w:rPr>
        <w:t xml:space="preserve">xã hội </w:t>
      </w:r>
      <w:r w:rsidR="00755F8B" w:rsidRPr="00181E85">
        <w:rPr>
          <w:lang w:val="vi-VN"/>
        </w:rPr>
        <w:t xml:space="preserve">của </w:t>
      </w:r>
      <w:r w:rsidRPr="00783382">
        <w:rPr>
          <w:lang w:val="vi-VN"/>
        </w:rPr>
        <w:t>đất nước</w:t>
      </w:r>
      <w:r w:rsidR="00F72102">
        <w:t>,</w:t>
      </w:r>
      <w:r w:rsidR="00F72102" w:rsidRPr="00783382">
        <w:rPr>
          <w:lang w:val="vi-VN"/>
        </w:rPr>
        <w:t xml:space="preserve"> </w:t>
      </w:r>
      <w:r w:rsidRPr="00783382">
        <w:rPr>
          <w:lang w:val="vi-VN"/>
        </w:rPr>
        <w:t>đề xuất các quan điểm chỉ đạo và mục tiêu, các định hướng ưu tiên phát triển làm cơ sở lập quy hoạch;</w:t>
      </w:r>
    </w:p>
    <w:p w:rsidR="00F07A4C" w:rsidRDefault="00A36027">
      <w:pPr>
        <w:spacing w:before="120" w:after="120" w:line="360" w:lineRule="exact"/>
        <w:ind w:firstLine="680"/>
        <w:jc w:val="both"/>
        <w:rPr>
          <w:lang w:val="vi-VN"/>
        </w:rPr>
      </w:pPr>
      <w:r w:rsidRPr="00783382">
        <w:rPr>
          <w:lang w:val="vi-VN"/>
        </w:rPr>
        <w:t xml:space="preserve">c) Các Bộ, cơ quan ngang </w:t>
      </w:r>
      <w:r w:rsidR="00755F8B" w:rsidRPr="00181E85">
        <w:rPr>
          <w:lang w:val="vi-VN"/>
        </w:rPr>
        <w:t>B</w:t>
      </w:r>
      <w:r w:rsidRPr="00783382">
        <w:rPr>
          <w:lang w:val="vi-VN"/>
        </w:rPr>
        <w:t>ộ và địa phương liên quan lựa chọn tổ chức tư vấn để</w:t>
      </w:r>
      <w:r w:rsidR="00F43BBD" w:rsidRPr="00181E85">
        <w:rPr>
          <w:lang w:val="vi-VN"/>
        </w:rPr>
        <w:t xml:space="preserve"> </w:t>
      </w:r>
      <w:r w:rsidRPr="00783382">
        <w:rPr>
          <w:lang w:val="vi-VN"/>
        </w:rPr>
        <w:t>xây dựng các nội dung quy hoạch đã được phân công</w:t>
      </w:r>
      <w:r w:rsidR="00F43BBD" w:rsidRPr="00181E85">
        <w:rPr>
          <w:lang w:val="vi-VN"/>
        </w:rPr>
        <w:t xml:space="preserve"> </w:t>
      </w:r>
      <w:r w:rsidRPr="00783382">
        <w:rPr>
          <w:lang w:val="vi-VN"/>
        </w:rPr>
        <w:t>và tổ chức thẩm định các nội dung này trước khi gửi cơ quan lập quy hoạch;</w:t>
      </w:r>
    </w:p>
    <w:p w:rsidR="00F07A4C" w:rsidRDefault="00A36027">
      <w:pPr>
        <w:spacing w:before="120" w:after="120" w:line="360" w:lineRule="exact"/>
        <w:ind w:firstLine="680"/>
        <w:jc w:val="both"/>
        <w:rPr>
          <w:lang w:val="vi-VN"/>
        </w:rPr>
      </w:pPr>
      <w:r w:rsidRPr="00783382">
        <w:rPr>
          <w:lang w:val="vi-VN"/>
        </w:rPr>
        <w:t xml:space="preserve">d) Cơ quan lập quy hoạch chủ trì, phối hợp với các Bộ, cơ quan ngang </w:t>
      </w:r>
      <w:r w:rsidR="00755F8B" w:rsidRPr="00181E85">
        <w:rPr>
          <w:lang w:val="vi-VN"/>
        </w:rPr>
        <w:t>B</w:t>
      </w:r>
      <w:r w:rsidRPr="00783382">
        <w:rPr>
          <w:lang w:val="vi-VN"/>
        </w:rPr>
        <w:t xml:space="preserve">ộ và địa phương liên quan xem xét, xử lý các vấn đề liên ngành, liên vùng, liên tỉnh nhằm bảo đảm tính thống nhất, đồng bộ và hiệu quả của quy hoạch; đề xuất điều chỉnh, bổ sung nội dung quy hoạch do các Bộ, cơ quan ngang </w:t>
      </w:r>
      <w:r w:rsidR="00755F8B" w:rsidRPr="00181E85">
        <w:rPr>
          <w:lang w:val="vi-VN"/>
        </w:rPr>
        <w:t>B</w:t>
      </w:r>
      <w:r w:rsidRPr="00783382">
        <w:rPr>
          <w:lang w:val="vi-VN"/>
        </w:rPr>
        <w:t>ộ và địa phương liên quan xây dựng;</w:t>
      </w:r>
    </w:p>
    <w:p w:rsidR="00F07A4C" w:rsidRDefault="00A36027">
      <w:pPr>
        <w:spacing w:before="120" w:after="120" w:line="360" w:lineRule="exact"/>
        <w:ind w:firstLine="680"/>
        <w:jc w:val="both"/>
        <w:rPr>
          <w:lang w:val="vi-VN"/>
        </w:rPr>
      </w:pPr>
      <w:r w:rsidRPr="00783382">
        <w:rPr>
          <w:lang w:val="vi-VN"/>
        </w:rPr>
        <w:t xml:space="preserve">đ) Các Bộ, cơ quan ngang </w:t>
      </w:r>
      <w:r w:rsidR="00755F8B" w:rsidRPr="00181E85">
        <w:rPr>
          <w:lang w:val="vi-VN"/>
        </w:rPr>
        <w:t>B</w:t>
      </w:r>
      <w:r w:rsidRPr="00783382">
        <w:rPr>
          <w:lang w:val="vi-VN"/>
        </w:rPr>
        <w:t>ộ</w:t>
      </w:r>
      <w:r w:rsidRPr="00181E85">
        <w:rPr>
          <w:lang w:val="vi-VN"/>
        </w:rPr>
        <w:t xml:space="preserve"> </w:t>
      </w:r>
      <w:r w:rsidRPr="00783382">
        <w:rPr>
          <w:lang w:val="vi-VN"/>
        </w:rPr>
        <w:t>và địa phương liên quan điều chỉnh, bổ sung và hoàn thiện nội dung quy hoạch được phân công gửi cơ quan lập quy hoạch;</w:t>
      </w:r>
    </w:p>
    <w:p w:rsidR="00F07A4C" w:rsidRDefault="00A36027">
      <w:pPr>
        <w:spacing w:before="120" w:after="120" w:line="360" w:lineRule="exact"/>
        <w:ind w:firstLine="680"/>
        <w:jc w:val="both"/>
        <w:rPr>
          <w:lang w:val="vi-VN"/>
        </w:rPr>
      </w:pPr>
      <w:r w:rsidRPr="00783382">
        <w:rPr>
          <w:spacing w:val="-4"/>
          <w:lang w:val="vi-VN"/>
        </w:rPr>
        <w:t xml:space="preserve">e) </w:t>
      </w:r>
      <w:r w:rsidRPr="00783382">
        <w:rPr>
          <w:lang w:val="vi-VN"/>
        </w:rPr>
        <w:t>Cơ quan lập quy hoạch</w:t>
      </w:r>
      <w:r w:rsidR="008D4381">
        <w:t xml:space="preserve"> </w:t>
      </w:r>
      <w:r w:rsidR="00EE59AE">
        <w:t xml:space="preserve">hoàn thiện </w:t>
      </w:r>
      <w:r w:rsidR="008D4381">
        <w:t>quy hoạch</w:t>
      </w:r>
      <w:r w:rsidR="00EE59AE">
        <w:t xml:space="preserve"> và</w:t>
      </w:r>
      <w:r w:rsidRPr="00783382">
        <w:rPr>
          <w:lang w:val="vi-VN"/>
        </w:rPr>
        <w:t xml:space="preserve"> gửi lấy ý kiến theo quy định tại Điều </w:t>
      </w:r>
      <w:r w:rsidR="007A6FDA">
        <w:t>19</w:t>
      </w:r>
      <w:r w:rsidR="007A6FDA" w:rsidRPr="00783382">
        <w:rPr>
          <w:lang w:val="vi-VN"/>
        </w:rPr>
        <w:t xml:space="preserve"> </w:t>
      </w:r>
      <w:r w:rsidRPr="00783382">
        <w:rPr>
          <w:lang w:val="vi-VN"/>
        </w:rPr>
        <w:t>của Luật này;</w:t>
      </w:r>
    </w:p>
    <w:p w:rsidR="00F07A4C" w:rsidRDefault="00A36027">
      <w:pPr>
        <w:spacing w:before="120" w:after="120" w:line="360" w:lineRule="exact"/>
        <w:ind w:firstLine="680"/>
        <w:jc w:val="both"/>
        <w:rPr>
          <w:lang w:val="vi-VN"/>
        </w:rPr>
      </w:pPr>
      <w:r w:rsidRPr="00783382">
        <w:rPr>
          <w:lang w:val="vi-VN"/>
        </w:rPr>
        <w:t xml:space="preserve">g) Cơ quan lập quy hoạch tiếp thu, giải trình ý kiến góp ý và hoàn </w:t>
      </w:r>
      <w:r w:rsidR="00890CD3">
        <w:t>thiện</w:t>
      </w:r>
      <w:r w:rsidR="00890CD3" w:rsidRPr="00783382">
        <w:rPr>
          <w:lang w:val="vi-VN"/>
        </w:rPr>
        <w:t xml:space="preserve"> </w:t>
      </w:r>
      <w:r w:rsidRPr="00783382">
        <w:rPr>
          <w:lang w:val="vi-VN"/>
        </w:rPr>
        <w:t>quy hoạch trình Hội đồng thẩm định quy hoạch;</w:t>
      </w:r>
    </w:p>
    <w:p w:rsidR="00F07A4C" w:rsidRDefault="00CB0C6D">
      <w:pPr>
        <w:spacing w:before="120" w:after="120" w:line="360" w:lineRule="exact"/>
        <w:ind w:firstLine="680"/>
        <w:jc w:val="both"/>
        <w:rPr>
          <w:spacing w:val="-2"/>
          <w:lang w:val="pt-BR"/>
        </w:rPr>
      </w:pPr>
      <w:r w:rsidRPr="00CB0C6D">
        <w:rPr>
          <w:spacing w:val="-2"/>
          <w:lang w:val="vi-VN"/>
        </w:rPr>
        <w:t xml:space="preserve">h) Cơ quan lập quy hoạch hoàn </w:t>
      </w:r>
      <w:r w:rsidRPr="00CB0C6D">
        <w:rPr>
          <w:spacing w:val="-2"/>
        </w:rPr>
        <w:t>thiện</w:t>
      </w:r>
      <w:r w:rsidRPr="00CB0C6D">
        <w:rPr>
          <w:spacing w:val="-2"/>
          <w:lang w:val="vi-VN"/>
        </w:rPr>
        <w:t xml:space="preserve"> quy hoạch theo kết luận của Hội đồng thẩm định quy hoạch báo cáo Chính phủ </w:t>
      </w:r>
      <w:r w:rsidRPr="00CB0C6D">
        <w:rPr>
          <w:spacing w:val="-2"/>
        </w:rPr>
        <w:t xml:space="preserve">xem xét </w:t>
      </w:r>
      <w:r w:rsidRPr="00CB0C6D">
        <w:rPr>
          <w:spacing w:val="-2"/>
          <w:lang w:val="vi-VN"/>
        </w:rPr>
        <w:t>trình Quốc hội quyết định</w:t>
      </w:r>
      <w:r w:rsidRPr="00CB0C6D">
        <w:rPr>
          <w:spacing w:val="-2"/>
          <w:lang w:val="pt-BR"/>
        </w:rPr>
        <w:t>.</w:t>
      </w:r>
    </w:p>
    <w:p w:rsidR="00F07A4C" w:rsidRDefault="00CB0C6D">
      <w:pPr>
        <w:spacing w:before="120" w:after="120" w:line="360" w:lineRule="exact"/>
        <w:ind w:firstLine="680"/>
        <w:jc w:val="both"/>
        <w:rPr>
          <w:spacing w:val="-2"/>
          <w:lang w:val="vi-VN"/>
        </w:rPr>
      </w:pPr>
      <w:r w:rsidRPr="00CB0C6D">
        <w:rPr>
          <w:spacing w:val="-2"/>
          <w:lang w:val="pt-BR"/>
        </w:rPr>
        <w:t>2</w:t>
      </w:r>
      <w:r w:rsidRPr="00CB0C6D">
        <w:rPr>
          <w:spacing w:val="-2"/>
          <w:lang w:val="vi-VN"/>
        </w:rPr>
        <w:t>. Quy trình lập quy hoạch ngành quốc gia thực hiện theo các bước sau</w:t>
      </w:r>
      <w:r w:rsidRPr="00CB0C6D">
        <w:rPr>
          <w:spacing w:val="-2"/>
        </w:rPr>
        <w:t xml:space="preserve"> đây</w:t>
      </w:r>
      <w:r w:rsidRPr="00CB0C6D">
        <w:rPr>
          <w:spacing w:val="-2"/>
          <w:lang w:val="vi-VN"/>
        </w:rPr>
        <w:t>:</w:t>
      </w:r>
    </w:p>
    <w:p w:rsidR="00F07A4C" w:rsidRDefault="00A36027">
      <w:pPr>
        <w:spacing w:before="120" w:after="120" w:line="360" w:lineRule="exact"/>
        <w:ind w:firstLine="680"/>
        <w:jc w:val="both"/>
        <w:rPr>
          <w:lang w:val="vi-VN"/>
        </w:rPr>
      </w:pPr>
      <w:r w:rsidRPr="00783382">
        <w:rPr>
          <w:lang w:val="vi-VN"/>
        </w:rPr>
        <w:t>a) Cơ quan</w:t>
      </w:r>
      <w:r w:rsidR="00FE04DC">
        <w:t xml:space="preserve"> tổ chức</w:t>
      </w:r>
      <w:r w:rsidRPr="00783382">
        <w:rPr>
          <w:lang w:val="vi-VN"/>
        </w:rPr>
        <w:t xml:space="preserve"> lập quy hoạch chủ trì, phối hợp với các Bộ, cơ quan ngang </w:t>
      </w:r>
      <w:r w:rsidR="00A80561" w:rsidRPr="00181E85">
        <w:rPr>
          <w:lang w:val="vi-VN"/>
        </w:rPr>
        <w:t>B</w:t>
      </w:r>
      <w:r w:rsidRPr="00783382">
        <w:rPr>
          <w:lang w:val="vi-VN"/>
        </w:rPr>
        <w:t>ộ liên quan xây dựng nhiệm vụ lập quy hoạch</w:t>
      </w:r>
      <w:r w:rsidR="007A6FDA">
        <w:t xml:space="preserve"> </w:t>
      </w:r>
      <w:r w:rsidRPr="00783382">
        <w:rPr>
          <w:lang w:val="vi-VN"/>
        </w:rPr>
        <w:t>trình Thủ tướng Chính phủ phê duyệt;</w:t>
      </w:r>
    </w:p>
    <w:p w:rsidR="00F07A4C" w:rsidRDefault="00A36027">
      <w:pPr>
        <w:spacing w:before="120" w:after="120" w:line="360" w:lineRule="exact"/>
        <w:ind w:firstLine="680"/>
        <w:jc w:val="both"/>
        <w:rPr>
          <w:lang w:val="vi-VN"/>
        </w:rPr>
      </w:pPr>
      <w:r w:rsidRPr="00783382">
        <w:rPr>
          <w:lang w:val="vi-VN"/>
        </w:rPr>
        <w:t xml:space="preserve">b) Cơ quan lập quy hoạch lựa chọn tổ chức tư vấn lập quy hoạch; xây dựng quy hoạch và gửi lấy ý kiến theo quy định tại Điều </w:t>
      </w:r>
      <w:r w:rsidR="004100F6">
        <w:t>19</w:t>
      </w:r>
      <w:r w:rsidR="004100F6" w:rsidRPr="00783382">
        <w:rPr>
          <w:lang w:val="vi-VN"/>
        </w:rPr>
        <w:t xml:space="preserve"> </w:t>
      </w:r>
      <w:r w:rsidRPr="00783382">
        <w:rPr>
          <w:lang w:val="vi-VN"/>
        </w:rPr>
        <w:t>của Luật này;</w:t>
      </w:r>
    </w:p>
    <w:p w:rsidR="00F07A4C" w:rsidRDefault="00BC4F29">
      <w:pPr>
        <w:spacing w:before="120" w:after="120" w:line="360" w:lineRule="exact"/>
        <w:ind w:firstLine="680"/>
        <w:jc w:val="both"/>
        <w:rPr>
          <w:lang w:val="vi-VN"/>
        </w:rPr>
      </w:pPr>
      <w:r w:rsidRPr="00181E85">
        <w:rPr>
          <w:lang w:val="vi-VN"/>
        </w:rPr>
        <w:t>c</w:t>
      </w:r>
      <w:r w:rsidR="00A36027" w:rsidRPr="00783382">
        <w:rPr>
          <w:lang w:val="vi-VN"/>
        </w:rPr>
        <w:t xml:space="preserve">) Cơ quan lập quy hoạch tiếp thu, giải trình ý kiến góp ý và hoàn </w:t>
      </w:r>
      <w:r w:rsidR="00C23D07">
        <w:t>thiện</w:t>
      </w:r>
      <w:r w:rsidR="00C23D07" w:rsidRPr="00783382">
        <w:rPr>
          <w:lang w:val="vi-VN"/>
        </w:rPr>
        <w:t xml:space="preserve"> </w:t>
      </w:r>
      <w:r w:rsidR="00A36027" w:rsidRPr="00783382">
        <w:rPr>
          <w:lang w:val="vi-VN"/>
        </w:rPr>
        <w:t>quy hoạch trình Hội đồng thẩm định quy hoạch;</w:t>
      </w:r>
    </w:p>
    <w:p w:rsidR="00F07A4C" w:rsidRDefault="00CB0C6D">
      <w:pPr>
        <w:spacing w:before="120" w:after="120" w:line="360" w:lineRule="exact"/>
        <w:ind w:firstLine="680"/>
        <w:jc w:val="both"/>
        <w:rPr>
          <w:lang w:val="vi-VN"/>
        </w:rPr>
      </w:pPr>
      <w:r w:rsidRPr="00CB0C6D">
        <w:rPr>
          <w:lang w:val="vi-VN"/>
        </w:rPr>
        <w:t xml:space="preserve">d) Cơ quan lập quy hoạch hoàn </w:t>
      </w:r>
      <w:r w:rsidRPr="00CB0C6D">
        <w:t>thiện</w:t>
      </w:r>
      <w:r w:rsidRPr="00CB0C6D">
        <w:rPr>
          <w:lang w:val="vi-VN"/>
        </w:rPr>
        <w:t xml:space="preserve"> quy hoạch theo kết luận của Hội đồng thẩm định quy hoạch báo cáo Bộ trưởng</w:t>
      </w:r>
      <w:r w:rsidRPr="00CB0C6D">
        <w:t xml:space="preserve"> xem xét</w:t>
      </w:r>
      <w:r w:rsidRPr="00CB0C6D">
        <w:rPr>
          <w:lang w:val="vi-VN"/>
        </w:rPr>
        <w:t xml:space="preserve"> trình Thủ tướng Chính phủ phê duyệt.</w:t>
      </w:r>
    </w:p>
    <w:p w:rsidR="00F07A4C" w:rsidRDefault="00A36027">
      <w:pPr>
        <w:spacing w:before="120" w:after="120" w:line="360" w:lineRule="exact"/>
        <w:ind w:firstLine="680"/>
        <w:jc w:val="both"/>
        <w:rPr>
          <w:lang w:val="pt-BR"/>
        </w:rPr>
      </w:pPr>
      <w:r w:rsidRPr="00783382">
        <w:rPr>
          <w:lang w:val="pt-BR"/>
        </w:rPr>
        <w:t>3. Quy trình lập quy hoạch vùng thực hiện theo các bước sau</w:t>
      </w:r>
      <w:r w:rsidR="00C168D4">
        <w:rPr>
          <w:lang w:val="pt-BR"/>
        </w:rPr>
        <w:t xml:space="preserve"> đây</w:t>
      </w:r>
      <w:r w:rsidRPr="00783382">
        <w:rPr>
          <w:lang w:val="pt-BR"/>
        </w:rPr>
        <w:t xml:space="preserve">: </w:t>
      </w:r>
    </w:p>
    <w:p w:rsidR="00F07A4C" w:rsidRDefault="00A36027">
      <w:pPr>
        <w:spacing w:before="120" w:after="120" w:line="360" w:lineRule="exact"/>
        <w:ind w:firstLine="680"/>
        <w:jc w:val="both"/>
        <w:rPr>
          <w:lang w:val="vi-VN"/>
        </w:rPr>
      </w:pPr>
      <w:r w:rsidRPr="00783382">
        <w:rPr>
          <w:lang w:val="vi-VN"/>
        </w:rPr>
        <w:t xml:space="preserve">a) Cơ quan lập quy </w:t>
      </w:r>
      <w:r w:rsidRPr="00EE3EE5">
        <w:rPr>
          <w:lang w:val="vi-VN"/>
        </w:rPr>
        <w:t xml:space="preserve">hoạch </w:t>
      </w:r>
      <w:r w:rsidR="006D3C42" w:rsidRPr="00EE3EE5">
        <w:rPr>
          <w:lang w:val="vi-VN"/>
        </w:rPr>
        <w:t xml:space="preserve">chủ trì, </w:t>
      </w:r>
      <w:r w:rsidRPr="00EE3EE5">
        <w:rPr>
          <w:lang w:val="vi-VN"/>
        </w:rPr>
        <w:t>phối</w:t>
      </w:r>
      <w:r w:rsidRPr="00783382">
        <w:rPr>
          <w:lang w:val="vi-VN"/>
        </w:rPr>
        <w:t xml:space="preserve"> hợp với các Bộ, cơ quan ngang </w:t>
      </w:r>
      <w:r w:rsidR="00BC4F29" w:rsidRPr="00181E85">
        <w:rPr>
          <w:lang w:val="pt-BR"/>
        </w:rPr>
        <w:t>B</w:t>
      </w:r>
      <w:r w:rsidRPr="00783382">
        <w:rPr>
          <w:lang w:val="vi-VN"/>
        </w:rPr>
        <w:t xml:space="preserve">ộ và địa phương liên quan xây dựng nhiệm vụ lập quy hoạch trình </w:t>
      </w:r>
      <w:r w:rsidRPr="00783382">
        <w:rPr>
          <w:lang w:val="pt-BR"/>
        </w:rPr>
        <w:t>Thủ tướng Chính phủ phê duyệt</w:t>
      </w:r>
      <w:r w:rsidRPr="00783382">
        <w:rPr>
          <w:lang w:val="vi-VN"/>
        </w:rPr>
        <w:t>;</w:t>
      </w:r>
    </w:p>
    <w:p w:rsidR="00F07A4C" w:rsidRDefault="00A36027">
      <w:pPr>
        <w:spacing w:before="120" w:after="120" w:line="360" w:lineRule="exact"/>
        <w:ind w:firstLine="680"/>
        <w:jc w:val="both"/>
        <w:rPr>
          <w:lang w:val="vi-VN"/>
        </w:rPr>
      </w:pPr>
      <w:r w:rsidRPr="00783382">
        <w:rPr>
          <w:lang w:val="vi-VN"/>
        </w:rPr>
        <w:t xml:space="preserve">b) Cơ quan lập quy hoạch lựa chọn tổ chức tư vấn lập quy hoạch; chủ trì, phối hợp với các Bộ, cơ quan ngang </w:t>
      </w:r>
      <w:r w:rsidR="00BC4F29" w:rsidRPr="00181E85">
        <w:rPr>
          <w:lang w:val="vi-VN"/>
        </w:rPr>
        <w:t>B</w:t>
      </w:r>
      <w:r w:rsidRPr="00783382">
        <w:rPr>
          <w:lang w:val="vi-VN"/>
        </w:rPr>
        <w:t>ộ và địa phương liên quan nghiên cứu</w:t>
      </w:r>
      <w:r w:rsidR="00CF5836">
        <w:t>, xây dựng quy hoạch;</w:t>
      </w:r>
      <w:r w:rsidRPr="00783382">
        <w:rPr>
          <w:lang w:val="vi-VN"/>
        </w:rPr>
        <w:t xml:space="preserve"> phân tích, đánh giá, dự báo về các yếu tố, điều kiện, nguồn lực, bối cảnh phát triển, đánh giá thực trạng phát triển kinh tế</w:t>
      </w:r>
      <w:r w:rsidR="00BC4F29" w:rsidRPr="00181E85">
        <w:rPr>
          <w:lang w:val="vi-VN"/>
        </w:rPr>
        <w:t xml:space="preserve"> - </w:t>
      </w:r>
      <w:r w:rsidRPr="00783382">
        <w:rPr>
          <w:lang w:val="vi-VN"/>
        </w:rPr>
        <w:t>xã hội của vùng</w:t>
      </w:r>
      <w:r w:rsidR="00F72102">
        <w:t>,</w:t>
      </w:r>
      <w:r w:rsidRPr="00783382">
        <w:rPr>
          <w:lang w:val="vi-VN"/>
        </w:rPr>
        <w:t xml:space="preserve"> đề xuất các quan điểm chỉ đạo và mục tiêu, các định hướng ưu tiên phát triển làm cơ sở lập quy hoạch;</w:t>
      </w:r>
    </w:p>
    <w:p w:rsidR="00F07A4C" w:rsidRDefault="00A36027">
      <w:pPr>
        <w:spacing w:before="120" w:after="120" w:line="360" w:lineRule="exact"/>
        <w:ind w:firstLine="680"/>
        <w:jc w:val="both"/>
        <w:rPr>
          <w:lang w:val="vi-VN"/>
        </w:rPr>
      </w:pPr>
      <w:r w:rsidRPr="00783382">
        <w:rPr>
          <w:lang w:val="vi-VN"/>
        </w:rPr>
        <w:t xml:space="preserve">c) Các Bộ, cơ quan ngang </w:t>
      </w:r>
      <w:r w:rsidR="00BC4F29" w:rsidRPr="00181E85">
        <w:rPr>
          <w:lang w:val="vi-VN"/>
        </w:rPr>
        <w:t>B</w:t>
      </w:r>
      <w:r w:rsidRPr="00783382">
        <w:rPr>
          <w:lang w:val="vi-VN"/>
        </w:rPr>
        <w:t xml:space="preserve">ộ và địa phương liên quan lựa chọn tổ chức tư vấn để xây dựng các nội dung quy hoạch đã được phân công và tổ chức thẩm định </w:t>
      </w:r>
      <w:r w:rsidR="00BC4F29" w:rsidRPr="00181E85">
        <w:rPr>
          <w:lang w:val="vi-VN"/>
        </w:rPr>
        <w:t xml:space="preserve">các nội dung này </w:t>
      </w:r>
      <w:r w:rsidRPr="00783382">
        <w:rPr>
          <w:lang w:val="vi-VN"/>
        </w:rPr>
        <w:t>trước khi gửi cơ quan lập quy hoạch;</w:t>
      </w:r>
    </w:p>
    <w:p w:rsidR="00F07A4C" w:rsidRDefault="00A36027">
      <w:pPr>
        <w:spacing w:before="120" w:after="120" w:line="360" w:lineRule="exact"/>
        <w:ind w:firstLine="680"/>
        <w:jc w:val="both"/>
        <w:rPr>
          <w:lang w:val="vi-VN"/>
        </w:rPr>
      </w:pPr>
      <w:r w:rsidRPr="00783382">
        <w:rPr>
          <w:lang w:val="vi-VN"/>
        </w:rPr>
        <w:t xml:space="preserve">d) Cơ quan lập quy hoạch chủ trì, phối hợp với các Bộ, cơ quan ngang </w:t>
      </w:r>
      <w:r w:rsidR="00BC4F29" w:rsidRPr="00181E85">
        <w:rPr>
          <w:lang w:val="vi-VN"/>
        </w:rPr>
        <w:t>B</w:t>
      </w:r>
      <w:r w:rsidRPr="00783382">
        <w:rPr>
          <w:lang w:val="vi-VN"/>
        </w:rPr>
        <w:t xml:space="preserve">ộ và địa phương liên quan xem xét, xử lý các vấn đề liên vùng, liên tỉnh nhằm bảo đảm tính thống nhất, đồng bộ và hiệu quả của quy hoạch; đề xuất điều chỉnh, bổ sung nội dung quy hoạch do các Bộ, cơ quan ngang </w:t>
      </w:r>
      <w:r w:rsidR="00BC4F29" w:rsidRPr="00181E85">
        <w:rPr>
          <w:lang w:val="vi-VN"/>
        </w:rPr>
        <w:t>B</w:t>
      </w:r>
      <w:r w:rsidRPr="00783382">
        <w:rPr>
          <w:lang w:val="vi-VN"/>
        </w:rPr>
        <w:t>ộ và địa phương liên quan xây dựng;</w:t>
      </w:r>
    </w:p>
    <w:p w:rsidR="00F07A4C" w:rsidRDefault="00A36027">
      <w:pPr>
        <w:spacing w:before="120" w:after="120" w:line="360" w:lineRule="exact"/>
        <w:ind w:firstLine="680"/>
        <w:jc w:val="both"/>
        <w:rPr>
          <w:lang w:val="vi-VN"/>
        </w:rPr>
      </w:pPr>
      <w:r w:rsidRPr="00783382">
        <w:rPr>
          <w:lang w:val="vi-VN"/>
        </w:rPr>
        <w:t xml:space="preserve">đ) Các Bộ, cơ quan ngang </w:t>
      </w:r>
      <w:r w:rsidR="00BC4F29" w:rsidRPr="00181E85">
        <w:rPr>
          <w:lang w:val="vi-VN"/>
        </w:rPr>
        <w:t>B</w:t>
      </w:r>
      <w:r w:rsidRPr="00783382">
        <w:rPr>
          <w:lang w:val="vi-VN"/>
        </w:rPr>
        <w:t>ộ và địa phương liên quan điều chỉnh, bổ sung và hoàn thiện nội dung quy hoạch được phân công gửi cơ quan lập quy hoạch;</w:t>
      </w:r>
    </w:p>
    <w:p w:rsidR="00F07A4C" w:rsidRDefault="00A36027">
      <w:pPr>
        <w:spacing w:before="120" w:after="120" w:line="360" w:lineRule="exact"/>
        <w:ind w:firstLine="680"/>
        <w:jc w:val="both"/>
        <w:rPr>
          <w:spacing w:val="-4"/>
          <w:lang w:val="vi-VN"/>
        </w:rPr>
      </w:pPr>
      <w:r w:rsidRPr="00783382">
        <w:rPr>
          <w:spacing w:val="-4"/>
          <w:lang w:val="vi-VN"/>
        </w:rPr>
        <w:t>e) Cơ quan lập quy hoạch</w:t>
      </w:r>
      <w:r w:rsidR="00CF5836">
        <w:rPr>
          <w:spacing w:val="-4"/>
        </w:rPr>
        <w:t xml:space="preserve"> hoàn thiện quy hoạch và</w:t>
      </w:r>
      <w:r w:rsidRPr="00783382">
        <w:rPr>
          <w:spacing w:val="-4"/>
          <w:lang w:val="vi-VN"/>
        </w:rPr>
        <w:t xml:space="preserve"> gửi lấy ý kiến theo quy định tại Điều </w:t>
      </w:r>
      <w:r w:rsidR="004100F6">
        <w:rPr>
          <w:spacing w:val="-4"/>
        </w:rPr>
        <w:t>19</w:t>
      </w:r>
      <w:r w:rsidR="004100F6" w:rsidRPr="00783382">
        <w:rPr>
          <w:spacing w:val="-4"/>
          <w:lang w:val="vi-VN"/>
        </w:rPr>
        <w:t xml:space="preserve"> </w:t>
      </w:r>
      <w:r w:rsidRPr="00783382">
        <w:rPr>
          <w:spacing w:val="-4"/>
          <w:lang w:val="vi-VN"/>
        </w:rPr>
        <w:t>của Luật này;</w:t>
      </w:r>
    </w:p>
    <w:p w:rsidR="00F07A4C" w:rsidRDefault="00A36027">
      <w:pPr>
        <w:spacing w:before="120" w:after="120" w:line="360" w:lineRule="exact"/>
        <w:ind w:firstLine="680"/>
        <w:jc w:val="both"/>
        <w:rPr>
          <w:lang w:val="vi-VN"/>
        </w:rPr>
      </w:pPr>
      <w:r w:rsidRPr="00783382">
        <w:rPr>
          <w:lang w:val="vi-VN"/>
        </w:rPr>
        <w:t xml:space="preserve">g) Cơ quan lập quy hoạch </w:t>
      </w:r>
      <w:r w:rsidR="00BC4F29" w:rsidRPr="00181E85">
        <w:rPr>
          <w:lang w:val="vi-VN"/>
        </w:rPr>
        <w:t xml:space="preserve">tiếp thu, giải trình ý kiến góp ý và </w:t>
      </w:r>
      <w:r w:rsidRPr="00783382">
        <w:rPr>
          <w:lang w:val="vi-VN"/>
        </w:rPr>
        <w:t xml:space="preserve">hoàn </w:t>
      </w:r>
      <w:r w:rsidR="00890CD3">
        <w:t>thiện</w:t>
      </w:r>
      <w:r w:rsidR="00890CD3" w:rsidRPr="00783382">
        <w:rPr>
          <w:lang w:val="vi-VN"/>
        </w:rPr>
        <w:t xml:space="preserve"> </w:t>
      </w:r>
      <w:r w:rsidRPr="00783382">
        <w:rPr>
          <w:lang w:val="vi-VN"/>
        </w:rPr>
        <w:t>quy hoạch trình Hội đồng thẩm định quy hoạch;</w:t>
      </w:r>
    </w:p>
    <w:p w:rsidR="00F07A4C" w:rsidRDefault="00A36027">
      <w:pPr>
        <w:spacing w:before="120" w:after="120" w:line="360" w:lineRule="exact"/>
        <w:ind w:firstLine="680"/>
        <w:jc w:val="both"/>
        <w:rPr>
          <w:lang w:val="pt-BR"/>
        </w:rPr>
      </w:pPr>
      <w:r w:rsidRPr="00783382">
        <w:rPr>
          <w:lang w:val="vi-VN"/>
        </w:rPr>
        <w:t xml:space="preserve">h) Cơ quan lập quy hoạch hoàn </w:t>
      </w:r>
      <w:r w:rsidR="00C23D07">
        <w:t>thiện</w:t>
      </w:r>
      <w:r w:rsidR="00C23D07" w:rsidRPr="00783382">
        <w:rPr>
          <w:lang w:val="vi-VN"/>
        </w:rPr>
        <w:t xml:space="preserve"> </w:t>
      </w:r>
      <w:r w:rsidRPr="00783382">
        <w:rPr>
          <w:lang w:val="vi-VN"/>
        </w:rPr>
        <w:t xml:space="preserve">quy hoạch theo kết luận của Hội đồng thẩm định </w:t>
      </w:r>
      <w:r w:rsidR="00BC4F29" w:rsidRPr="00181E85">
        <w:rPr>
          <w:lang w:val="vi-VN"/>
        </w:rPr>
        <w:t xml:space="preserve">quy hoạch trình </w:t>
      </w:r>
      <w:r w:rsidRPr="00783382">
        <w:rPr>
          <w:lang w:val="vi-VN"/>
        </w:rPr>
        <w:t>Thủ tướng Chính phủ phê duyệt</w:t>
      </w:r>
      <w:r w:rsidRPr="00783382">
        <w:rPr>
          <w:lang w:val="pt-BR"/>
        </w:rPr>
        <w:t>.</w:t>
      </w:r>
    </w:p>
    <w:p w:rsidR="00F07A4C" w:rsidRDefault="00A36027">
      <w:pPr>
        <w:spacing w:before="120" w:after="120" w:line="360" w:lineRule="exact"/>
        <w:ind w:firstLine="680"/>
        <w:jc w:val="both"/>
        <w:rPr>
          <w:lang w:val="vi-VN"/>
        </w:rPr>
      </w:pPr>
      <w:r w:rsidRPr="00783382">
        <w:rPr>
          <w:lang w:val="pt-BR"/>
        </w:rPr>
        <w:t>4</w:t>
      </w:r>
      <w:r w:rsidRPr="00783382">
        <w:rPr>
          <w:lang w:val="vi-VN"/>
        </w:rPr>
        <w:t>. Quy trình lập quy hoạch tỉnh thực hiện theo các bước sau</w:t>
      </w:r>
      <w:r w:rsidR="00541169">
        <w:t xml:space="preserve"> đây</w:t>
      </w:r>
      <w:r w:rsidRPr="00783382">
        <w:rPr>
          <w:lang w:val="vi-VN"/>
        </w:rPr>
        <w:t>:</w:t>
      </w:r>
    </w:p>
    <w:p w:rsidR="00F07A4C" w:rsidRDefault="00A36027">
      <w:pPr>
        <w:spacing w:before="120" w:after="120" w:line="360" w:lineRule="exact"/>
        <w:ind w:firstLine="680"/>
        <w:jc w:val="both"/>
        <w:rPr>
          <w:lang w:val="vi-VN"/>
        </w:rPr>
      </w:pPr>
      <w:r w:rsidRPr="00783382">
        <w:rPr>
          <w:lang w:val="vi-VN"/>
        </w:rPr>
        <w:t xml:space="preserve">a) Cơ quan lập quy </w:t>
      </w:r>
      <w:r w:rsidRPr="00B137FA">
        <w:rPr>
          <w:lang w:val="vi-VN"/>
        </w:rPr>
        <w:t xml:space="preserve">hoạch </w:t>
      </w:r>
      <w:r w:rsidR="006D3C42" w:rsidRPr="00B137FA">
        <w:rPr>
          <w:lang w:val="vi-VN"/>
        </w:rPr>
        <w:t xml:space="preserve">chủ trì, </w:t>
      </w:r>
      <w:r w:rsidRPr="00B137FA">
        <w:rPr>
          <w:lang w:val="vi-VN"/>
        </w:rPr>
        <w:t>phối hợp</w:t>
      </w:r>
      <w:r w:rsidRPr="00783382">
        <w:rPr>
          <w:lang w:val="vi-VN"/>
        </w:rPr>
        <w:t xml:space="preserve"> với các cơ quan, tổ chức liên quan, Ủy ban nhân dân cấp huyện xây dựng nhiệm vụ lập quy hoạch</w:t>
      </w:r>
      <w:r w:rsidR="00783382" w:rsidRPr="00181E85">
        <w:rPr>
          <w:lang w:val="vi-VN"/>
        </w:rPr>
        <w:t>, báo cáo Ủy ban nhân dân cấp tỉnh</w:t>
      </w:r>
      <w:r w:rsidRPr="00783382">
        <w:rPr>
          <w:lang w:val="vi-VN"/>
        </w:rPr>
        <w:t xml:space="preserve"> </w:t>
      </w:r>
      <w:r w:rsidR="00062DE8">
        <w:t xml:space="preserve">xem xét </w:t>
      </w:r>
      <w:r w:rsidRPr="00783382">
        <w:rPr>
          <w:lang w:val="vi-VN"/>
        </w:rPr>
        <w:t>trình Thủ tướng Chính phủ phê duyệt;</w:t>
      </w:r>
    </w:p>
    <w:p w:rsidR="00F07A4C" w:rsidRDefault="00A36027">
      <w:pPr>
        <w:spacing w:before="120" w:after="120" w:line="360" w:lineRule="exact"/>
        <w:ind w:firstLine="680"/>
        <w:jc w:val="both"/>
        <w:rPr>
          <w:spacing w:val="-2"/>
          <w:lang w:val="vi-VN"/>
        </w:rPr>
      </w:pPr>
      <w:r w:rsidRPr="00783382">
        <w:rPr>
          <w:spacing w:val="-2"/>
          <w:lang w:val="vi-VN"/>
        </w:rPr>
        <w:t xml:space="preserve">b) Cơ quan lập quy hoạch lựa chọn tổ chức tư vấn lập quy hoạch; chủ trì, phối hợp </w:t>
      </w:r>
      <w:r w:rsidR="00511940" w:rsidRPr="00181E85">
        <w:rPr>
          <w:spacing w:val="-2"/>
          <w:lang w:val="vi-VN"/>
        </w:rPr>
        <w:t xml:space="preserve">với </w:t>
      </w:r>
      <w:r w:rsidRPr="00783382">
        <w:rPr>
          <w:spacing w:val="-2"/>
          <w:lang w:val="vi-VN"/>
        </w:rPr>
        <w:t>các cơ quan, tổ chức liên quan, Ủy ban nhân dân cấp huyện nghiên cứu,</w:t>
      </w:r>
      <w:r w:rsidR="00062DE8">
        <w:rPr>
          <w:spacing w:val="-2"/>
        </w:rPr>
        <w:t xml:space="preserve"> xây dựng quy hoạch;</w:t>
      </w:r>
      <w:r w:rsidRPr="00783382">
        <w:rPr>
          <w:spacing w:val="-2"/>
          <w:lang w:val="vi-VN"/>
        </w:rPr>
        <w:t xml:space="preserve"> phân tích, đánh giá, dự báo về các yếu tố, điều kiện, nguồn lực, bối cảnh phát triển, đánh giá thực trạng phát triển kinh tế</w:t>
      </w:r>
      <w:r w:rsidR="00DE18E7" w:rsidRPr="00181E85">
        <w:rPr>
          <w:spacing w:val="-2"/>
          <w:lang w:val="vi-VN"/>
        </w:rPr>
        <w:t xml:space="preserve"> - </w:t>
      </w:r>
      <w:r w:rsidRPr="00783382">
        <w:rPr>
          <w:spacing w:val="-2"/>
          <w:lang w:val="vi-VN"/>
        </w:rPr>
        <w:t>xã hội của tỉnh</w:t>
      </w:r>
      <w:r w:rsidR="00F72102">
        <w:rPr>
          <w:spacing w:val="-2"/>
        </w:rPr>
        <w:t>,</w:t>
      </w:r>
      <w:r w:rsidR="00F72102" w:rsidRPr="00783382">
        <w:rPr>
          <w:spacing w:val="-2"/>
          <w:lang w:val="vi-VN"/>
        </w:rPr>
        <w:t xml:space="preserve"> </w:t>
      </w:r>
      <w:r w:rsidRPr="00783382">
        <w:rPr>
          <w:spacing w:val="-2"/>
          <w:lang w:val="vi-VN"/>
        </w:rPr>
        <w:t>đề xuất các quan điểm chỉ đạo và mục tiêu, các định hướng ưu tiên phát triển làm cơ sở lập quy hoạch;</w:t>
      </w:r>
    </w:p>
    <w:p w:rsidR="00F07A4C" w:rsidRDefault="00A36027">
      <w:pPr>
        <w:spacing w:before="120" w:after="120" w:line="360" w:lineRule="exact"/>
        <w:ind w:firstLine="680"/>
        <w:jc w:val="both"/>
        <w:rPr>
          <w:lang w:val="vi-VN"/>
        </w:rPr>
      </w:pPr>
      <w:r w:rsidRPr="00783382">
        <w:rPr>
          <w:lang w:val="vi-VN"/>
        </w:rPr>
        <w:t>c) Các cơ quan, tổ chức liên quan, Ủy ban nhân dân cấp huyện</w:t>
      </w:r>
      <w:r w:rsidR="00B43770" w:rsidRPr="00181E85">
        <w:rPr>
          <w:lang w:val="vi-VN"/>
        </w:rPr>
        <w:t xml:space="preserve"> </w:t>
      </w:r>
      <w:r w:rsidR="00511940" w:rsidRPr="00181E85">
        <w:rPr>
          <w:lang w:val="vi-VN"/>
        </w:rPr>
        <w:t>đề xuất nội dung</w:t>
      </w:r>
      <w:r w:rsidR="00511940" w:rsidRPr="004E087A">
        <w:rPr>
          <w:lang w:val="vi-VN"/>
        </w:rPr>
        <w:t xml:space="preserve"> </w:t>
      </w:r>
      <w:r w:rsidR="00511940" w:rsidRPr="00181E85">
        <w:rPr>
          <w:lang w:val="vi-VN"/>
        </w:rPr>
        <w:t xml:space="preserve">đưa vào </w:t>
      </w:r>
      <w:r w:rsidRPr="00783382">
        <w:rPr>
          <w:lang w:val="vi-VN"/>
        </w:rPr>
        <w:t>quy hoạch</w:t>
      </w:r>
      <w:r w:rsidR="00511940" w:rsidRPr="00181E85">
        <w:rPr>
          <w:lang w:val="vi-VN"/>
        </w:rPr>
        <w:t xml:space="preserve"> thuộc lĩnh vực phụ trách và </w:t>
      </w:r>
      <w:r w:rsidRPr="00783382">
        <w:rPr>
          <w:lang w:val="vi-VN"/>
        </w:rPr>
        <w:t>gửi cơ quan lập quy hoạch;</w:t>
      </w:r>
    </w:p>
    <w:p w:rsidR="00F07A4C" w:rsidRDefault="00A36027">
      <w:pPr>
        <w:spacing w:before="120" w:after="120" w:line="360" w:lineRule="exact"/>
        <w:ind w:firstLine="680"/>
        <w:jc w:val="both"/>
        <w:rPr>
          <w:lang w:val="vi-VN"/>
        </w:rPr>
      </w:pPr>
      <w:r w:rsidRPr="00783382">
        <w:rPr>
          <w:lang w:val="vi-VN"/>
        </w:rPr>
        <w:t xml:space="preserve">d) Cơ quan lập quy hoạch chủ trì, phối hợp với các cơ quan, tổ chức liên quan, Ủy ban nhân dân cấp huyện xem xét, xử lý các vấn đề liên ngành, liên huyện nhằm bảo đảm tính thống nhất, đồng bộ và hiệu quả của quy hoạch; </w:t>
      </w:r>
      <w:r w:rsidR="00DE18E7" w:rsidRPr="004E087A">
        <w:rPr>
          <w:lang w:val="vi-VN"/>
        </w:rPr>
        <w:t>đề xuất điều chỉnh, bổ sung nội dung quy hoạch do các cơ quan, tổ chức, Ủy ban nhân dân cấp huyện</w:t>
      </w:r>
      <w:r w:rsidR="00DE18E7" w:rsidRPr="00181E85">
        <w:rPr>
          <w:lang w:val="vi-VN"/>
        </w:rPr>
        <w:t xml:space="preserve"> </w:t>
      </w:r>
      <w:r w:rsidR="00DE18E7" w:rsidRPr="004E087A">
        <w:rPr>
          <w:lang w:val="vi-VN"/>
        </w:rPr>
        <w:t>xây dựng;</w:t>
      </w:r>
    </w:p>
    <w:p w:rsidR="00F07A4C" w:rsidRDefault="00CB0C6D">
      <w:pPr>
        <w:spacing w:before="120" w:after="120" w:line="360" w:lineRule="exact"/>
        <w:ind w:firstLine="680"/>
        <w:jc w:val="both"/>
        <w:rPr>
          <w:spacing w:val="-4"/>
          <w:lang w:val="vi-VN"/>
        </w:rPr>
      </w:pPr>
      <w:r w:rsidRPr="00CB0C6D">
        <w:rPr>
          <w:spacing w:val="-4"/>
          <w:lang w:val="vi-VN"/>
        </w:rPr>
        <w:t>đ) Các cơ quan, tổ chức liên quan, Ủy ban nhân dân cấp huyện điều chỉnh, bổ sung và hoàn thiện nội dung quy hoạch được phân công gửi cơ quan lập quy hoạch;</w:t>
      </w:r>
    </w:p>
    <w:p w:rsidR="00F07A4C" w:rsidRDefault="00DE18E7">
      <w:pPr>
        <w:spacing w:before="120" w:after="120" w:line="360" w:lineRule="exact"/>
        <w:ind w:firstLine="680"/>
        <w:jc w:val="both"/>
        <w:rPr>
          <w:lang w:val="vi-VN"/>
        </w:rPr>
      </w:pPr>
      <w:r w:rsidRPr="00181E85">
        <w:rPr>
          <w:lang w:val="vi-VN"/>
        </w:rPr>
        <w:t>e) Cơ quan lập quy hoạch</w:t>
      </w:r>
      <w:r w:rsidR="00303B1B">
        <w:t xml:space="preserve"> hoàn thiện quy hoạch và</w:t>
      </w:r>
      <w:r w:rsidRPr="00181E85">
        <w:rPr>
          <w:lang w:val="vi-VN"/>
        </w:rPr>
        <w:t xml:space="preserve"> </w:t>
      </w:r>
      <w:r w:rsidRPr="004E087A">
        <w:rPr>
          <w:lang w:val="vi-VN"/>
        </w:rPr>
        <w:t xml:space="preserve">gửi lấy ý kiến theo quy định tại Điều </w:t>
      </w:r>
      <w:r w:rsidR="004100F6">
        <w:t>19</w:t>
      </w:r>
      <w:r w:rsidR="004100F6" w:rsidRPr="004E087A">
        <w:rPr>
          <w:lang w:val="vi-VN"/>
        </w:rPr>
        <w:t xml:space="preserve"> </w:t>
      </w:r>
      <w:r w:rsidRPr="004E087A">
        <w:rPr>
          <w:lang w:val="vi-VN"/>
        </w:rPr>
        <w:t>của Luật này;</w:t>
      </w:r>
    </w:p>
    <w:p w:rsidR="00F07A4C" w:rsidRDefault="00DE18E7">
      <w:pPr>
        <w:spacing w:before="120" w:after="120" w:line="360" w:lineRule="exact"/>
        <w:ind w:firstLine="680"/>
        <w:jc w:val="both"/>
        <w:rPr>
          <w:lang w:val="vi-VN"/>
        </w:rPr>
      </w:pPr>
      <w:r w:rsidRPr="00181E85">
        <w:rPr>
          <w:lang w:val="vi-VN"/>
        </w:rPr>
        <w:t>g</w:t>
      </w:r>
      <w:r w:rsidR="00A36027" w:rsidRPr="00783382">
        <w:rPr>
          <w:lang w:val="vi-VN"/>
        </w:rPr>
        <w:t xml:space="preserve">) Cơ quan lập quy hoạch </w:t>
      </w:r>
      <w:r w:rsidRPr="00181E85">
        <w:rPr>
          <w:lang w:val="vi-VN"/>
        </w:rPr>
        <w:t xml:space="preserve">tiếp thu, giải trình ý kiến góp ý và </w:t>
      </w:r>
      <w:r w:rsidR="00A36027" w:rsidRPr="00783382">
        <w:rPr>
          <w:lang w:val="vi-VN"/>
        </w:rPr>
        <w:t xml:space="preserve">hoàn </w:t>
      </w:r>
      <w:r w:rsidR="00890CD3">
        <w:t>thiện</w:t>
      </w:r>
      <w:r w:rsidR="00890CD3" w:rsidRPr="00783382">
        <w:rPr>
          <w:lang w:val="vi-VN"/>
        </w:rPr>
        <w:t xml:space="preserve"> </w:t>
      </w:r>
      <w:r w:rsidR="00A36027" w:rsidRPr="00783382">
        <w:rPr>
          <w:lang w:val="vi-VN"/>
        </w:rPr>
        <w:t>quy hoạch trình Hội đồng thẩm định quy hoạch;</w:t>
      </w:r>
    </w:p>
    <w:p w:rsidR="00F07A4C" w:rsidRDefault="00DE18E7">
      <w:pPr>
        <w:spacing w:before="120" w:after="120" w:line="360" w:lineRule="exact"/>
        <w:ind w:firstLine="680"/>
        <w:jc w:val="both"/>
        <w:rPr>
          <w:lang w:val="vi-VN"/>
        </w:rPr>
      </w:pPr>
      <w:r w:rsidRPr="00181E85">
        <w:rPr>
          <w:lang w:val="vi-VN"/>
        </w:rPr>
        <w:t>h</w:t>
      </w:r>
      <w:r w:rsidR="00A36027" w:rsidRPr="00783382">
        <w:rPr>
          <w:lang w:val="vi-VN"/>
        </w:rPr>
        <w:t xml:space="preserve">) Cơ quan lập quy hoạch hoàn </w:t>
      </w:r>
      <w:r w:rsidR="00890CD3">
        <w:t>thiện</w:t>
      </w:r>
      <w:r w:rsidR="00890CD3" w:rsidRPr="00783382">
        <w:rPr>
          <w:lang w:val="vi-VN"/>
        </w:rPr>
        <w:t xml:space="preserve"> </w:t>
      </w:r>
      <w:r w:rsidR="00A36027" w:rsidRPr="00783382">
        <w:rPr>
          <w:lang w:val="vi-VN"/>
        </w:rPr>
        <w:t>quy hoạch theo kết luận của Hội đồng thẩm định</w:t>
      </w:r>
      <w:r w:rsidR="00062DE8">
        <w:t xml:space="preserve"> quy hoạch</w:t>
      </w:r>
      <w:r w:rsidR="00A36027" w:rsidRPr="00783382">
        <w:rPr>
          <w:lang w:val="vi-VN"/>
        </w:rPr>
        <w:t xml:space="preserve"> trình Ủy ban nhân dân cấp tỉnh;</w:t>
      </w:r>
    </w:p>
    <w:p w:rsidR="00A36027" w:rsidRPr="00181E85" w:rsidRDefault="00A53912" w:rsidP="004C7948">
      <w:pPr>
        <w:spacing w:before="120" w:after="120" w:line="360" w:lineRule="exact"/>
        <w:ind w:firstLine="680"/>
        <w:jc w:val="both"/>
        <w:rPr>
          <w:lang w:val="vi-VN"/>
        </w:rPr>
      </w:pPr>
      <w:r w:rsidRPr="00181E85">
        <w:rPr>
          <w:lang w:val="vi-VN"/>
        </w:rPr>
        <w:t>i</w:t>
      </w:r>
      <w:r w:rsidR="00A36027" w:rsidRPr="00783382">
        <w:rPr>
          <w:lang w:val="vi-VN"/>
        </w:rPr>
        <w:t>) Ủy ban nhân dân cấp tỉnh trình Hội đồng nhân dân cấp tỉnh xem xét</w:t>
      </w:r>
      <w:r w:rsidR="00734084" w:rsidRPr="00181E85">
        <w:rPr>
          <w:lang w:val="vi-VN"/>
        </w:rPr>
        <w:t>, thông qua</w:t>
      </w:r>
      <w:r w:rsidR="0043091E" w:rsidRPr="00181E85">
        <w:rPr>
          <w:lang w:val="vi-VN"/>
        </w:rPr>
        <w:t xml:space="preserve"> </w:t>
      </w:r>
      <w:r w:rsidR="00A36027" w:rsidRPr="00783382">
        <w:rPr>
          <w:lang w:val="vi-VN"/>
        </w:rPr>
        <w:t xml:space="preserve">quy hoạch trình Thủ tướng Chính phủ phê duyệt. </w:t>
      </w:r>
    </w:p>
    <w:p w:rsidR="00A36027" w:rsidRPr="00783382" w:rsidRDefault="00A36027" w:rsidP="004C7948">
      <w:pPr>
        <w:spacing w:before="120" w:after="120" w:line="360" w:lineRule="exact"/>
        <w:ind w:firstLine="720"/>
        <w:jc w:val="both"/>
        <w:rPr>
          <w:b/>
          <w:lang w:val="vi-VN"/>
        </w:rPr>
      </w:pPr>
      <w:r w:rsidRPr="00783382">
        <w:rPr>
          <w:rStyle w:val="dieuChar"/>
          <w:bCs/>
          <w:color w:val="auto"/>
          <w:spacing w:val="0"/>
          <w:lang w:val="vi-VN"/>
        </w:rPr>
        <w:t>Điều 1</w:t>
      </w:r>
      <w:r w:rsidR="00E97EA3" w:rsidRPr="00181E85">
        <w:rPr>
          <w:rStyle w:val="dieuChar"/>
          <w:bCs/>
          <w:color w:val="auto"/>
          <w:spacing w:val="0"/>
          <w:lang w:val="vi-VN"/>
        </w:rPr>
        <w:t>7</w:t>
      </w:r>
      <w:r w:rsidRPr="00783382">
        <w:rPr>
          <w:rStyle w:val="dieuChar"/>
          <w:bCs/>
          <w:color w:val="auto"/>
          <w:spacing w:val="0"/>
          <w:lang w:val="vi-VN"/>
        </w:rPr>
        <w:t>.</w:t>
      </w:r>
      <w:r w:rsidR="00B43770" w:rsidRPr="00181E85">
        <w:rPr>
          <w:rStyle w:val="dieuChar"/>
          <w:bCs/>
          <w:color w:val="auto"/>
          <w:spacing w:val="0"/>
          <w:lang w:val="vi-VN"/>
        </w:rPr>
        <w:t xml:space="preserve"> </w:t>
      </w:r>
      <w:r w:rsidRPr="00783382">
        <w:rPr>
          <w:b/>
          <w:lang w:val="vi-VN"/>
        </w:rPr>
        <w:t>Tổ chức tư vấn lập quy hoạch</w:t>
      </w:r>
    </w:p>
    <w:p w:rsidR="00A36027" w:rsidRPr="00783382" w:rsidRDefault="00A36027" w:rsidP="004C7948">
      <w:pPr>
        <w:spacing w:before="120" w:after="120" w:line="360" w:lineRule="exact"/>
        <w:ind w:firstLine="680"/>
        <w:jc w:val="both"/>
        <w:rPr>
          <w:spacing w:val="-2"/>
          <w:lang w:val="vi-VN"/>
        </w:rPr>
      </w:pPr>
      <w:r w:rsidRPr="00783382">
        <w:rPr>
          <w:spacing w:val="-2"/>
          <w:lang w:val="vi-VN"/>
        </w:rPr>
        <w:t xml:space="preserve">1. </w:t>
      </w:r>
      <w:r w:rsidRPr="00783382">
        <w:rPr>
          <w:spacing w:val="-2"/>
          <w:lang w:val="pt-BR"/>
        </w:rPr>
        <w:t xml:space="preserve">Cơ quan lập quy hoạch, các Bộ, </w:t>
      </w:r>
      <w:r w:rsidR="00370DC8">
        <w:rPr>
          <w:spacing w:val="-2"/>
          <w:lang w:val="pt-BR"/>
        </w:rPr>
        <w:t>cơ quan ngang Bộ</w:t>
      </w:r>
      <w:r w:rsidR="00370DC8" w:rsidRPr="00783382">
        <w:rPr>
          <w:spacing w:val="-2"/>
          <w:lang w:val="pt-BR"/>
        </w:rPr>
        <w:t xml:space="preserve"> </w:t>
      </w:r>
      <w:r w:rsidRPr="00783382">
        <w:rPr>
          <w:spacing w:val="-2"/>
          <w:lang w:val="pt-BR"/>
        </w:rPr>
        <w:t xml:space="preserve">và địa phương được phân công phải lựa chọn tổ chức tư vấn lập quy hoạch </w:t>
      </w:r>
      <w:r w:rsidRPr="00783382">
        <w:rPr>
          <w:spacing w:val="-2"/>
          <w:lang w:val="vi-VN"/>
        </w:rPr>
        <w:t>theo quy định của pháp luật về đấu thầu.</w:t>
      </w:r>
    </w:p>
    <w:p w:rsidR="00A36027" w:rsidRPr="00783382" w:rsidRDefault="00A36027" w:rsidP="004C7948">
      <w:pPr>
        <w:spacing w:before="120" w:after="120" w:line="360" w:lineRule="exact"/>
        <w:ind w:firstLine="680"/>
        <w:jc w:val="both"/>
        <w:rPr>
          <w:lang w:val="pt-BR"/>
        </w:rPr>
      </w:pPr>
      <w:r w:rsidRPr="00783382">
        <w:rPr>
          <w:lang w:val="pt-BR"/>
        </w:rPr>
        <w:t>2. Tổ chức tư vấn lập quy hoạch phải có tư cách pháp nhân và</w:t>
      </w:r>
      <w:r w:rsidR="00EA0455" w:rsidRPr="00783382">
        <w:rPr>
          <w:lang w:val="pt-BR"/>
        </w:rPr>
        <w:t xml:space="preserve"> </w:t>
      </w:r>
      <w:r w:rsidRPr="00783382">
        <w:rPr>
          <w:lang w:val="pt-BR"/>
        </w:rPr>
        <w:t>phải đáp ứng điều kiện về năng lực chuyên môn phù hợp với công việc đảm nhận theo quy định của Chính phủ.</w:t>
      </w:r>
    </w:p>
    <w:p w:rsidR="00A36027" w:rsidRPr="00783382" w:rsidRDefault="00A36027" w:rsidP="004C7948">
      <w:pPr>
        <w:spacing w:before="120" w:after="120" w:line="360" w:lineRule="exact"/>
        <w:ind w:firstLine="680"/>
        <w:jc w:val="both"/>
        <w:rPr>
          <w:lang w:val="vi-VN"/>
        </w:rPr>
      </w:pPr>
      <w:r w:rsidRPr="00783382">
        <w:rPr>
          <w:rStyle w:val="dieuChar"/>
          <w:bCs/>
          <w:color w:val="auto"/>
          <w:spacing w:val="0"/>
          <w:lang w:val="vi-VN"/>
        </w:rPr>
        <w:t xml:space="preserve">Điều </w:t>
      </w:r>
      <w:r w:rsidRPr="00783382">
        <w:rPr>
          <w:rStyle w:val="dieuChar"/>
          <w:bCs/>
          <w:color w:val="auto"/>
          <w:spacing w:val="0"/>
          <w:lang w:val="pt-BR"/>
        </w:rPr>
        <w:t>1</w:t>
      </w:r>
      <w:r w:rsidR="00E97EA3">
        <w:rPr>
          <w:rStyle w:val="dieuChar"/>
          <w:bCs/>
          <w:color w:val="auto"/>
          <w:spacing w:val="0"/>
          <w:lang w:val="pt-BR"/>
        </w:rPr>
        <w:t>8</w:t>
      </w:r>
      <w:r w:rsidRPr="00783382">
        <w:rPr>
          <w:rStyle w:val="dieuChar"/>
          <w:bCs/>
          <w:color w:val="auto"/>
          <w:spacing w:val="0"/>
          <w:lang w:val="vi-VN"/>
        </w:rPr>
        <w:t>.</w:t>
      </w:r>
      <w:r w:rsidR="00B43770" w:rsidRPr="00181E85">
        <w:rPr>
          <w:rStyle w:val="dieuChar"/>
          <w:bCs/>
          <w:color w:val="auto"/>
          <w:spacing w:val="0"/>
          <w:lang w:val="pt-BR"/>
        </w:rPr>
        <w:t xml:space="preserve"> </w:t>
      </w:r>
      <w:r w:rsidRPr="00783382">
        <w:rPr>
          <w:b/>
          <w:lang w:val="vi-VN"/>
        </w:rPr>
        <w:t>Đánh giá môi trường chiến lược trong lập quy hoạch</w:t>
      </w:r>
    </w:p>
    <w:p w:rsidR="00A36027" w:rsidRPr="00783382" w:rsidRDefault="00A36027" w:rsidP="004C7948">
      <w:pPr>
        <w:pStyle w:val="NormalWeb"/>
        <w:spacing w:before="120" w:beforeAutospacing="0" w:after="120" w:afterAutospacing="0" w:line="360" w:lineRule="exact"/>
        <w:ind w:firstLine="680"/>
        <w:jc w:val="both"/>
        <w:rPr>
          <w:sz w:val="28"/>
          <w:szCs w:val="28"/>
          <w:lang w:val="vi-VN"/>
        </w:rPr>
      </w:pPr>
      <w:r w:rsidRPr="00783382">
        <w:rPr>
          <w:sz w:val="28"/>
          <w:szCs w:val="28"/>
          <w:lang w:val="vi-VN"/>
        </w:rPr>
        <w:t>1. Cơ quan lập quy hoạch có trách nhiệm tổ chức lập báo cáo đánh giá môi trường chiến lược theo quy định của pháp luật về bảo vệ môi trường.</w:t>
      </w:r>
    </w:p>
    <w:p w:rsidR="00820222" w:rsidRDefault="00A36027">
      <w:pPr>
        <w:spacing w:before="120" w:after="120" w:line="360" w:lineRule="exact"/>
        <w:ind w:firstLine="680"/>
        <w:jc w:val="both"/>
        <w:rPr>
          <w:lang w:val="vi-VN"/>
        </w:rPr>
      </w:pPr>
      <w:r w:rsidRPr="00783382">
        <w:rPr>
          <w:lang w:val="vi-VN"/>
        </w:rPr>
        <w:t>2. Báo cáo đánh giá môi trường chiến lược phải được lập</w:t>
      </w:r>
      <w:r w:rsidRPr="00370DC8">
        <w:rPr>
          <w:lang w:val="vi-VN"/>
        </w:rPr>
        <w:t>,</w:t>
      </w:r>
      <w:r w:rsidRPr="00783382">
        <w:rPr>
          <w:b/>
          <w:lang w:val="vi-VN"/>
        </w:rPr>
        <w:t xml:space="preserve"> </w:t>
      </w:r>
      <w:r w:rsidRPr="00783382">
        <w:rPr>
          <w:lang w:val="vi-VN"/>
        </w:rPr>
        <w:t>thẩm định đồng thời với quá trình lập, thẩm định quy hoạch.</w:t>
      </w:r>
    </w:p>
    <w:p w:rsidR="00820222" w:rsidRDefault="00A36027">
      <w:pPr>
        <w:pStyle w:val="NormalWeb"/>
        <w:spacing w:before="120" w:beforeAutospacing="0" w:after="120" w:afterAutospacing="0" w:line="360" w:lineRule="exact"/>
        <w:ind w:firstLine="680"/>
        <w:jc w:val="both"/>
        <w:rPr>
          <w:sz w:val="28"/>
          <w:szCs w:val="28"/>
        </w:rPr>
      </w:pPr>
      <w:r w:rsidRPr="00783382">
        <w:rPr>
          <w:sz w:val="28"/>
          <w:szCs w:val="28"/>
          <w:lang w:val="vi-VN"/>
        </w:rPr>
        <w:t>3. Nội dung báo cáo đánh giá môi trường chiến lược của quy hoạch thực hiện theo quy định của pháp luật về bảo vệ môi trường.</w:t>
      </w:r>
    </w:p>
    <w:p w:rsidR="00820222" w:rsidRDefault="00A36027">
      <w:pPr>
        <w:spacing w:before="120" w:after="120" w:line="360" w:lineRule="exact"/>
        <w:ind w:firstLine="680"/>
        <w:jc w:val="both"/>
        <w:rPr>
          <w:b/>
          <w:lang w:val="vi-VN"/>
        </w:rPr>
      </w:pPr>
      <w:r w:rsidRPr="00783382">
        <w:rPr>
          <w:b/>
          <w:lang w:val="vi-VN"/>
        </w:rPr>
        <w:t xml:space="preserve">Điều </w:t>
      </w:r>
      <w:r w:rsidR="00E97EA3" w:rsidRPr="00181E85">
        <w:rPr>
          <w:b/>
          <w:lang w:val="vi-VN"/>
        </w:rPr>
        <w:t>19</w:t>
      </w:r>
      <w:r w:rsidRPr="00783382">
        <w:rPr>
          <w:b/>
          <w:lang w:val="vi-VN"/>
        </w:rPr>
        <w:t>. Lấy ý kiến về quy hoạch</w:t>
      </w:r>
    </w:p>
    <w:p w:rsidR="00820222" w:rsidRDefault="00A36027">
      <w:pPr>
        <w:spacing w:before="120" w:after="120" w:line="360" w:lineRule="exact"/>
        <w:ind w:firstLine="680"/>
        <w:jc w:val="both"/>
        <w:rPr>
          <w:lang w:val="vi-VN"/>
        </w:rPr>
      </w:pPr>
      <w:r w:rsidRPr="00783382">
        <w:rPr>
          <w:lang w:val="vi-VN"/>
        </w:rPr>
        <w:t>1. Cơ q</w:t>
      </w:r>
      <w:r w:rsidRPr="009C0B09">
        <w:rPr>
          <w:lang w:val="vi-VN"/>
        </w:rPr>
        <w:t xml:space="preserve">uan lập quy hoạch có trách nhiệm lấy ý kiến các Bộ, cơ quan ngang </w:t>
      </w:r>
      <w:r w:rsidR="00B929E6" w:rsidRPr="009C0B09">
        <w:rPr>
          <w:lang w:val="vi-VN"/>
        </w:rPr>
        <w:t>Bộ</w:t>
      </w:r>
      <w:r w:rsidRPr="009C0B09">
        <w:rPr>
          <w:lang w:val="vi-VN"/>
        </w:rPr>
        <w:t>, Ủy ban nhân dân các cấp của địa phương liên quan và cơ quan, tổ chức, cộng đồng, cá nhân khác có liên quan về quy hoạch</w:t>
      </w:r>
      <w:r w:rsidR="00E2431B">
        <w:t>, trừ quy hoạch ngành quốc gia thì do cơ quan tổ chức lập quy hoạch lấy ý kiến</w:t>
      </w:r>
      <w:r w:rsidRPr="009C0B09">
        <w:rPr>
          <w:lang w:val="vi-VN"/>
        </w:rPr>
        <w:t>. Đối với quy hoạch vùng, quy hoạch tỉnh cơ quan lập quy hoạch phải lấy ý kiến của Ủy ban nhân dân các tỉnh liền kề.</w:t>
      </w:r>
    </w:p>
    <w:p w:rsidR="00820222" w:rsidRDefault="00A36027">
      <w:pPr>
        <w:spacing w:before="120" w:after="120" w:line="360" w:lineRule="exact"/>
        <w:ind w:firstLine="680"/>
        <w:jc w:val="both"/>
        <w:rPr>
          <w:spacing w:val="-2"/>
          <w:lang w:val="vi-VN"/>
        </w:rPr>
      </w:pPr>
      <w:r w:rsidRPr="009C0B09">
        <w:rPr>
          <w:spacing w:val="-2"/>
          <w:lang w:val="vi-VN"/>
        </w:rPr>
        <w:t>2. Việc lấy ý kiến cơ quan, tổ chức, cá nhân được thực hiện bằng hình thức gửi hồ sơ, tài liệu và đăng tải trên trang thông tin điện tử của cơ quan lập quy hoạch. Cơ quan, tổ chức được lấy ý kiến có trách nhiệm trả lời bằng văn bản.</w:t>
      </w:r>
    </w:p>
    <w:p w:rsidR="00820222" w:rsidRDefault="00A36027">
      <w:pPr>
        <w:spacing w:before="120" w:after="120" w:line="360" w:lineRule="exact"/>
        <w:ind w:firstLine="680"/>
        <w:jc w:val="both"/>
      </w:pPr>
      <w:r w:rsidRPr="009C0B09">
        <w:rPr>
          <w:lang w:val="vi-VN"/>
        </w:rPr>
        <w:t>3. Việc lấy ý kiến cộng đồng về quy hoạch được thực hiện bằng hình thức đăng tải trên trang thông tin điện tử của cơ quan lập quy hoạch, niêm yết, trưng bày tại nơi công cộng, phát phiếu điều tra phỏng vấn, tổ chức hội nghị, hội thảo</w:t>
      </w:r>
      <w:r w:rsidR="00FE574C">
        <w:t xml:space="preserve"> và các hình thức khác</w:t>
      </w:r>
      <w:r w:rsidRPr="009C0B09">
        <w:rPr>
          <w:lang w:val="vi-VN"/>
        </w:rPr>
        <w:t xml:space="preserve"> theo quy định của pháp luật về </w:t>
      </w:r>
      <w:r w:rsidR="004B382A">
        <w:t xml:space="preserve">thực hiện </w:t>
      </w:r>
      <w:r w:rsidRPr="009C0B09">
        <w:rPr>
          <w:lang w:val="vi-VN"/>
        </w:rPr>
        <w:t>dân chủ ở xã, phường, thị trấn.</w:t>
      </w:r>
    </w:p>
    <w:p w:rsidR="00820222" w:rsidRDefault="00A36027">
      <w:pPr>
        <w:spacing w:before="120" w:after="120" w:line="360" w:lineRule="exact"/>
        <w:ind w:firstLine="680"/>
        <w:jc w:val="both"/>
        <w:rPr>
          <w:lang w:val="vi-VN"/>
        </w:rPr>
      </w:pPr>
      <w:r w:rsidRPr="009C0B09">
        <w:rPr>
          <w:lang w:val="vi-VN"/>
        </w:rPr>
        <w:t>4. Các ý kiến đóng góp phải được nghiên cứu, tiếp thu</w:t>
      </w:r>
      <w:r w:rsidR="00DF2302">
        <w:t>,</w:t>
      </w:r>
      <w:r w:rsidRPr="009C0B09">
        <w:rPr>
          <w:lang w:val="vi-VN"/>
        </w:rPr>
        <w:t xml:space="preserve"> giải trình và báo cáo cấp có thẩm quyền xem xét trước khi thẩm định, quyết định hoặc phê duyệt quy hoạch.</w:t>
      </w:r>
      <w:r w:rsidR="00B43770" w:rsidRPr="009C0B09">
        <w:rPr>
          <w:lang w:val="vi-VN"/>
        </w:rPr>
        <w:t xml:space="preserve"> </w:t>
      </w:r>
      <w:r w:rsidRPr="009C0B09">
        <w:rPr>
          <w:lang w:val="vi-VN"/>
        </w:rPr>
        <w:t>Cơ quan lập quy hoạch có trách nhiệm công bố, công khai các ý kiến đóng góp và việc tiếp thu, giải trình các ý kiến đóng góp.</w:t>
      </w:r>
    </w:p>
    <w:p w:rsidR="00820222" w:rsidRDefault="00A36027">
      <w:pPr>
        <w:pStyle w:val="BodyTextIndent2"/>
        <w:spacing w:after="120" w:line="360" w:lineRule="exact"/>
        <w:ind w:firstLine="680"/>
        <w:rPr>
          <w:szCs w:val="28"/>
        </w:rPr>
      </w:pPr>
      <w:r w:rsidRPr="009C0B09">
        <w:rPr>
          <w:szCs w:val="28"/>
          <w:lang w:val="vi-VN"/>
        </w:rPr>
        <w:t>5. Chính phủ quy định chi tiết việc lấy ý kiến về từng loại quy</w:t>
      </w:r>
      <w:r w:rsidRPr="00783382">
        <w:rPr>
          <w:szCs w:val="28"/>
          <w:lang w:val="vi-VN"/>
        </w:rPr>
        <w:t xml:space="preserve"> hoạch.</w:t>
      </w:r>
    </w:p>
    <w:p w:rsidR="00F07A4C" w:rsidRDefault="00F07A4C">
      <w:pPr>
        <w:pStyle w:val="BodyTextIndent2"/>
        <w:spacing w:after="120" w:line="360" w:lineRule="exact"/>
        <w:ind w:firstLine="0"/>
        <w:rPr>
          <w:szCs w:val="28"/>
        </w:rPr>
      </w:pPr>
    </w:p>
    <w:p w:rsidR="00F07A4C" w:rsidRDefault="00A36027">
      <w:pPr>
        <w:pStyle w:val="BodyTextIndent2"/>
        <w:spacing w:after="120" w:line="360" w:lineRule="exact"/>
        <w:ind w:firstLine="0"/>
        <w:jc w:val="center"/>
        <w:rPr>
          <w:b/>
          <w:szCs w:val="28"/>
          <w:lang w:val="vi-VN"/>
        </w:rPr>
      </w:pPr>
      <w:r w:rsidRPr="00783382">
        <w:rPr>
          <w:b/>
          <w:szCs w:val="28"/>
          <w:lang w:val="vi-VN"/>
        </w:rPr>
        <w:t>Mục 2</w:t>
      </w:r>
    </w:p>
    <w:p w:rsidR="00F07A4C" w:rsidRDefault="00A36027">
      <w:pPr>
        <w:pStyle w:val="BodyTextIndent2"/>
        <w:spacing w:after="120" w:line="360" w:lineRule="exact"/>
        <w:ind w:firstLine="0"/>
        <w:jc w:val="center"/>
        <w:rPr>
          <w:b/>
          <w:szCs w:val="28"/>
          <w:lang w:val="vi-VN"/>
        </w:rPr>
      </w:pPr>
      <w:r w:rsidRPr="00783382">
        <w:rPr>
          <w:b/>
          <w:szCs w:val="28"/>
          <w:lang w:val="vi-VN"/>
        </w:rPr>
        <w:t>NỘI DUNG QUY HOẠCH</w:t>
      </w:r>
    </w:p>
    <w:p w:rsidR="00F07A4C" w:rsidRDefault="00A36027">
      <w:pPr>
        <w:pStyle w:val="BodyTextIndent2"/>
        <w:spacing w:after="120" w:line="360" w:lineRule="exact"/>
        <w:ind w:firstLine="680"/>
        <w:rPr>
          <w:b/>
          <w:szCs w:val="28"/>
          <w:lang w:val="vi-VN"/>
        </w:rPr>
      </w:pPr>
      <w:r w:rsidRPr="00783382">
        <w:rPr>
          <w:b/>
          <w:szCs w:val="28"/>
          <w:lang w:val="vi-VN"/>
        </w:rPr>
        <w:t>Điều 2</w:t>
      </w:r>
      <w:r w:rsidR="00E97EA3" w:rsidRPr="00181E85">
        <w:rPr>
          <w:b/>
          <w:szCs w:val="28"/>
          <w:lang w:val="vi-VN"/>
        </w:rPr>
        <w:t>0</w:t>
      </w:r>
      <w:r w:rsidRPr="00783382">
        <w:rPr>
          <w:b/>
          <w:szCs w:val="28"/>
          <w:lang w:val="vi-VN"/>
        </w:rPr>
        <w:t>. Căn cứ lập quy hoạch</w:t>
      </w:r>
    </w:p>
    <w:p w:rsidR="00F07A4C" w:rsidRDefault="00A36027">
      <w:pPr>
        <w:pStyle w:val="BodyTextIndent2"/>
        <w:spacing w:after="120" w:line="360" w:lineRule="exact"/>
        <w:ind w:firstLine="680"/>
        <w:rPr>
          <w:szCs w:val="28"/>
        </w:rPr>
      </w:pPr>
      <w:r w:rsidRPr="00783382">
        <w:rPr>
          <w:szCs w:val="28"/>
          <w:lang w:val="vi-VN"/>
        </w:rPr>
        <w:t>1.</w:t>
      </w:r>
      <w:r w:rsidR="00547F13" w:rsidRPr="00783382">
        <w:rPr>
          <w:szCs w:val="28"/>
        </w:rPr>
        <w:t xml:space="preserve"> </w:t>
      </w:r>
      <w:r w:rsidRPr="00783382">
        <w:rPr>
          <w:szCs w:val="28"/>
          <w:lang w:val="vi-VN"/>
        </w:rPr>
        <w:t xml:space="preserve">Chiến lược phát triển </w:t>
      </w:r>
      <w:r w:rsidRPr="00A54796">
        <w:rPr>
          <w:szCs w:val="28"/>
          <w:lang w:val="vi-VN"/>
        </w:rPr>
        <w:t>kinh tế</w:t>
      </w:r>
      <w:r w:rsidR="00D96537" w:rsidRPr="00181E85">
        <w:rPr>
          <w:szCs w:val="28"/>
          <w:lang w:val="vi-VN"/>
        </w:rPr>
        <w:t xml:space="preserve"> - </w:t>
      </w:r>
      <w:r w:rsidRPr="0039661A">
        <w:rPr>
          <w:szCs w:val="28"/>
          <w:lang w:val="vi-VN"/>
        </w:rPr>
        <w:t xml:space="preserve">xã hội, </w:t>
      </w:r>
      <w:r w:rsidR="00D96537" w:rsidRPr="00181E85">
        <w:rPr>
          <w:szCs w:val="28"/>
          <w:lang w:val="vi-VN"/>
        </w:rPr>
        <w:t xml:space="preserve">chiến lược phát triển ngành, lĩnh vực </w:t>
      </w:r>
      <w:r w:rsidRPr="00783382">
        <w:rPr>
          <w:szCs w:val="28"/>
          <w:lang w:val="vi-VN"/>
        </w:rPr>
        <w:t>trong cùng giai đoạn phát triển</w:t>
      </w:r>
      <w:r w:rsidR="00DA684F">
        <w:rPr>
          <w:szCs w:val="28"/>
        </w:rPr>
        <w:t>.</w:t>
      </w:r>
    </w:p>
    <w:p w:rsidR="00F07A4C" w:rsidRDefault="00A36027">
      <w:pPr>
        <w:pStyle w:val="BodyTextIndent2"/>
        <w:spacing w:after="120" w:line="360" w:lineRule="exact"/>
        <w:ind w:firstLine="680"/>
        <w:rPr>
          <w:szCs w:val="28"/>
          <w:lang w:val="vi-VN"/>
        </w:rPr>
      </w:pPr>
      <w:r w:rsidRPr="008C5300">
        <w:rPr>
          <w:szCs w:val="28"/>
          <w:lang w:val="vi-VN"/>
        </w:rPr>
        <w:t>2.</w:t>
      </w:r>
      <w:r w:rsidR="00547F13" w:rsidRPr="002D661E">
        <w:rPr>
          <w:szCs w:val="28"/>
        </w:rPr>
        <w:t xml:space="preserve"> </w:t>
      </w:r>
      <w:r w:rsidRPr="00783382">
        <w:rPr>
          <w:szCs w:val="28"/>
          <w:lang w:val="vi-VN"/>
        </w:rPr>
        <w:t>Quy hoạch cao hơn.</w:t>
      </w:r>
    </w:p>
    <w:p w:rsidR="00F07A4C" w:rsidRDefault="00A36027">
      <w:pPr>
        <w:pStyle w:val="BodyTextIndent2"/>
        <w:spacing w:after="120" w:line="360" w:lineRule="exact"/>
        <w:ind w:firstLine="680"/>
        <w:rPr>
          <w:szCs w:val="28"/>
          <w:lang w:val="vi-VN"/>
        </w:rPr>
      </w:pPr>
      <w:r w:rsidRPr="00783382">
        <w:rPr>
          <w:szCs w:val="28"/>
          <w:lang w:val="vi-VN"/>
        </w:rPr>
        <w:t>3. Quy hoạch thời kỳ trước.</w:t>
      </w:r>
    </w:p>
    <w:p w:rsidR="00F07A4C" w:rsidRDefault="00A36027">
      <w:pPr>
        <w:pStyle w:val="BodyTextIndent2"/>
        <w:spacing w:after="120" w:line="360" w:lineRule="exact"/>
        <w:ind w:firstLine="680"/>
        <w:rPr>
          <w:b/>
          <w:szCs w:val="28"/>
          <w:lang w:val="vi-VN"/>
        </w:rPr>
      </w:pPr>
      <w:r w:rsidRPr="008C5300">
        <w:rPr>
          <w:b/>
          <w:szCs w:val="28"/>
          <w:lang w:val="vi-VN"/>
        </w:rPr>
        <w:t>Điều 2</w:t>
      </w:r>
      <w:r w:rsidR="00E97EA3" w:rsidRPr="00181E85">
        <w:rPr>
          <w:b/>
          <w:szCs w:val="28"/>
          <w:lang w:val="vi-VN"/>
        </w:rPr>
        <w:t>1</w:t>
      </w:r>
      <w:r w:rsidRPr="008C5300">
        <w:rPr>
          <w:b/>
          <w:szCs w:val="28"/>
          <w:lang w:val="vi-VN"/>
        </w:rPr>
        <w:t>. Yêu cầu về nội dung  quy hoạch</w:t>
      </w:r>
    </w:p>
    <w:p w:rsidR="00A36027" w:rsidRPr="00783382" w:rsidRDefault="00A36027" w:rsidP="004C7948">
      <w:pPr>
        <w:pStyle w:val="BodyTextIndent2"/>
        <w:spacing w:after="120" w:line="360" w:lineRule="exact"/>
        <w:ind w:firstLine="680"/>
        <w:rPr>
          <w:szCs w:val="28"/>
          <w:lang w:val="vi-VN"/>
        </w:rPr>
      </w:pPr>
      <w:r w:rsidRPr="002D661E">
        <w:rPr>
          <w:szCs w:val="28"/>
          <w:lang w:val="vi-VN"/>
        </w:rPr>
        <w:t xml:space="preserve">1. Bảo đảm yêu cầu hoạch định và phát triển trên toàn bộ không gian lãnh thổ quốc gia, hướng </w:t>
      </w:r>
      <w:r w:rsidR="00DF2302">
        <w:rPr>
          <w:szCs w:val="28"/>
        </w:rPr>
        <w:t>đến</w:t>
      </w:r>
      <w:r w:rsidR="00DF2302" w:rsidRPr="002D661E">
        <w:rPr>
          <w:szCs w:val="28"/>
          <w:lang w:val="vi-VN"/>
        </w:rPr>
        <w:t xml:space="preserve"> </w:t>
      </w:r>
      <w:r w:rsidRPr="002D661E">
        <w:rPr>
          <w:szCs w:val="28"/>
          <w:lang w:val="vi-VN"/>
        </w:rPr>
        <w:t>mục tiêu phát triển bền vững gắn với bảo vệ môi trường</w:t>
      </w:r>
      <w:r w:rsidR="0039661A" w:rsidRPr="00181E85">
        <w:rPr>
          <w:szCs w:val="28"/>
          <w:lang w:val="vi-VN"/>
        </w:rPr>
        <w:t>, phòng, chống thiên tai</w:t>
      </w:r>
      <w:r w:rsidRPr="002D661E">
        <w:rPr>
          <w:szCs w:val="28"/>
          <w:lang w:val="vi-VN"/>
        </w:rPr>
        <w:t xml:space="preserve"> và ứng phó với biến đổi khí hậu; phân bố, khai thác và sử dụng hợp lý, hiệu quả nguồn tài nguyên thi</w:t>
      </w:r>
      <w:r w:rsidRPr="00783382">
        <w:rPr>
          <w:szCs w:val="28"/>
          <w:lang w:val="vi-VN"/>
        </w:rPr>
        <w:t>ên nhiên và bảo tồn các di tích lịch sử - văn hóa, di sản văn hóa, di sản thiên nhiên cho các thế hệ hiện tại và tương lai.</w:t>
      </w:r>
    </w:p>
    <w:p w:rsidR="00A36027" w:rsidRPr="00783382" w:rsidRDefault="00A36027" w:rsidP="004C7948">
      <w:pPr>
        <w:pStyle w:val="BodyTextIndent2"/>
        <w:spacing w:after="120" w:line="360" w:lineRule="exact"/>
        <w:ind w:firstLine="680"/>
        <w:rPr>
          <w:szCs w:val="28"/>
          <w:lang w:val="vi-VN"/>
        </w:rPr>
      </w:pPr>
      <w:r w:rsidRPr="00783382">
        <w:rPr>
          <w:szCs w:val="28"/>
          <w:lang w:val="vi-VN"/>
        </w:rPr>
        <w:t xml:space="preserve">2. Việc phân bố phát triển không gian trong quá trình lập quy hoạch phải bảo đảm thống nhất giữa kết cấu hạ tầng, phân </w:t>
      </w:r>
      <w:r w:rsidR="005C7F28" w:rsidRPr="00783382">
        <w:rPr>
          <w:szCs w:val="28"/>
          <w:lang w:val="vi-VN"/>
        </w:rPr>
        <w:t>b</w:t>
      </w:r>
      <w:r w:rsidR="005C7F28">
        <w:rPr>
          <w:szCs w:val="28"/>
        </w:rPr>
        <w:t>ổ</w:t>
      </w:r>
      <w:r w:rsidR="005C7F28" w:rsidRPr="00783382">
        <w:rPr>
          <w:szCs w:val="28"/>
          <w:lang w:val="vi-VN"/>
        </w:rPr>
        <w:t xml:space="preserve"> </w:t>
      </w:r>
      <w:r w:rsidRPr="00783382">
        <w:rPr>
          <w:szCs w:val="28"/>
          <w:lang w:val="vi-VN"/>
        </w:rPr>
        <w:t>đất đai và bảo vệ môi trường, dịch vụ hệ sinh thái.</w:t>
      </w:r>
    </w:p>
    <w:p w:rsidR="00547F13" w:rsidRPr="00181E85" w:rsidRDefault="00A36027" w:rsidP="004C7948">
      <w:pPr>
        <w:pStyle w:val="BodyTextIndent2"/>
        <w:spacing w:after="120" w:line="360" w:lineRule="exact"/>
        <w:ind w:firstLine="680"/>
        <w:rPr>
          <w:szCs w:val="28"/>
          <w:lang w:val="vi-VN"/>
        </w:rPr>
      </w:pPr>
      <w:r w:rsidRPr="00783382">
        <w:rPr>
          <w:szCs w:val="28"/>
          <w:lang w:val="vi-VN"/>
        </w:rPr>
        <w:t xml:space="preserve">3. Bảo đảm sự liên kết, tính đồng bộ và hệ thống giữa các ngành và các vùng trong cả nước, giữa các địa phương trong vùng và khai thác, sử dụng tối đa kết cấu hạ tầng hiện có; phát huy tối đa tiềm năng, lợi thế của từng vùng, từng địa phương gắn với tiến bộ công bằng xã hội, bảo đảm an sinh xã hội và bảo đảm </w:t>
      </w:r>
      <w:r w:rsidR="005C7F28" w:rsidRPr="00783382">
        <w:rPr>
          <w:szCs w:val="28"/>
          <w:lang w:val="vi-VN"/>
        </w:rPr>
        <w:t>quốc phòng</w:t>
      </w:r>
      <w:r w:rsidR="005C7F28">
        <w:rPr>
          <w:szCs w:val="28"/>
        </w:rPr>
        <w:t>,</w:t>
      </w:r>
      <w:r w:rsidR="005C7F28" w:rsidRPr="00783382">
        <w:rPr>
          <w:szCs w:val="28"/>
          <w:lang w:val="vi-VN"/>
        </w:rPr>
        <w:t xml:space="preserve"> </w:t>
      </w:r>
      <w:r w:rsidRPr="00783382">
        <w:rPr>
          <w:szCs w:val="28"/>
          <w:lang w:val="vi-VN"/>
        </w:rPr>
        <w:t>an ninh.</w:t>
      </w:r>
    </w:p>
    <w:p w:rsidR="00A36027" w:rsidRPr="00783382" w:rsidRDefault="00A36027" w:rsidP="004C7948">
      <w:pPr>
        <w:pStyle w:val="BodyTextIndent2"/>
        <w:spacing w:after="120" w:line="360" w:lineRule="exact"/>
        <w:ind w:firstLine="680"/>
        <w:rPr>
          <w:szCs w:val="28"/>
          <w:lang w:val="vi-VN"/>
        </w:rPr>
      </w:pPr>
      <w:r w:rsidRPr="008C5300">
        <w:rPr>
          <w:szCs w:val="28"/>
          <w:lang w:val="vi-VN"/>
        </w:rPr>
        <w:t>4. Bảo đa</w:t>
      </w:r>
      <w:r w:rsidRPr="00783382">
        <w:rPr>
          <w:szCs w:val="28"/>
          <w:lang w:val="vi-VN"/>
        </w:rPr>
        <w:t>̉m sự cân bằng giữa các yếu tố kinh tế</w:t>
      </w:r>
      <w:r w:rsidR="002C6D95">
        <w:rPr>
          <w:szCs w:val="28"/>
        </w:rPr>
        <w:t xml:space="preserve"> -</w:t>
      </w:r>
      <w:r w:rsidRPr="00783382">
        <w:rPr>
          <w:szCs w:val="28"/>
          <w:lang w:val="vi-VN"/>
        </w:rPr>
        <w:t xml:space="preserve"> xã hội, </w:t>
      </w:r>
      <w:r w:rsidR="002C6D95">
        <w:rPr>
          <w:szCs w:val="28"/>
        </w:rPr>
        <w:t xml:space="preserve">quốc phòng, an ninh, bảo vệ </w:t>
      </w:r>
      <w:r w:rsidRPr="00783382">
        <w:rPr>
          <w:szCs w:val="28"/>
          <w:lang w:val="vi-VN"/>
        </w:rPr>
        <w:t>môi trường trong quá trình lập quy hoạch.</w:t>
      </w:r>
    </w:p>
    <w:p w:rsidR="00A36027" w:rsidRPr="00E97EA3" w:rsidRDefault="00A36027" w:rsidP="004C7948">
      <w:pPr>
        <w:pStyle w:val="BodyTextIndent2"/>
        <w:spacing w:after="120" w:line="360" w:lineRule="exact"/>
        <w:ind w:firstLine="680"/>
        <w:rPr>
          <w:szCs w:val="28"/>
          <w:lang w:val="vi-VN"/>
        </w:rPr>
      </w:pPr>
      <w:r w:rsidRPr="00E97EA3">
        <w:rPr>
          <w:szCs w:val="28"/>
          <w:lang w:val="vi-VN"/>
        </w:rPr>
        <w:t>5. Bảo đảm giảm thiểu các tác động tiêu cực do kinh tế</w:t>
      </w:r>
      <w:r w:rsidR="002C6D95">
        <w:rPr>
          <w:szCs w:val="28"/>
        </w:rPr>
        <w:t xml:space="preserve"> -</w:t>
      </w:r>
      <w:r w:rsidRPr="00E97EA3">
        <w:rPr>
          <w:szCs w:val="28"/>
          <w:lang w:val="vi-VN"/>
        </w:rPr>
        <w:t xml:space="preserve"> xã hội</w:t>
      </w:r>
      <w:r w:rsidR="00D96537" w:rsidRPr="00181E85">
        <w:rPr>
          <w:szCs w:val="28"/>
          <w:lang w:val="vi-VN"/>
        </w:rPr>
        <w:t>,</w:t>
      </w:r>
      <w:r w:rsidRPr="00E97EA3">
        <w:rPr>
          <w:szCs w:val="28"/>
          <w:lang w:val="vi-VN"/>
        </w:rPr>
        <w:t xml:space="preserve"> môi trường </w:t>
      </w:r>
      <w:r w:rsidR="00F335C3" w:rsidRPr="00181E85">
        <w:rPr>
          <w:szCs w:val="28"/>
          <w:lang w:val="vi-VN"/>
        </w:rPr>
        <w:t xml:space="preserve">gây ra </w:t>
      </w:r>
      <w:r w:rsidRPr="00E97EA3">
        <w:rPr>
          <w:szCs w:val="28"/>
          <w:lang w:val="vi-VN"/>
        </w:rPr>
        <w:t>đối với sinh kế của cộng đồng, người cao tuổi, người khuyết tật, người dân tộc thiểu số, phụ nữ và trẻ em</w:t>
      </w:r>
      <w:r w:rsidR="00F335C3" w:rsidRPr="00181E85">
        <w:rPr>
          <w:szCs w:val="28"/>
          <w:lang w:val="vi-VN"/>
        </w:rPr>
        <w:t>.</w:t>
      </w:r>
      <w:r w:rsidRPr="00E97EA3">
        <w:rPr>
          <w:szCs w:val="28"/>
          <w:lang w:val="vi-VN"/>
        </w:rPr>
        <w:t xml:space="preserve"> </w:t>
      </w:r>
      <w:r w:rsidR="00F335C3" w:rsidRPr="00181E85">
        <w:rPr>
          <w:szCs w:val="28"/>
          <w:lang w:val="vi-VN"/>
        </w:rPr>
        <w:t>Q</w:t>
      </w:r>
      <w:r w:rsidRPr="00E97EA3">
        <w:rPr>
          <w:szCs w:val="28"/>
          <w:lang w:val="vi-VN"/>
        </w:rPr>
        <w:t xml:space="preserve">uá trình lập quy hoạch phải được kết hợp với các chính sách khác thúc đẩy phát triển </w:t>
      </w:r>
      <w:r w:rsidRPr="00402282">
        <w:rPr>
          <w:szCs w:val="28"/>
          <w:lang w:val="vi-VN"/>
        </w:rPr>
        <w:t xml:space="preserve">các khu vực khó khăn, </w:t>
      </w:r>
      <w:r w:rsidR="005048DC" w:rsidRPr="00402282">
        <w:rPr>
          <w:szCs w:val="28"/>
          <w:lang w:val="vi-VN"/>
        </w:rPr>
        <w:t>đặc biệt khó khăn</w:t>
      </w:r>
      <w:r w:rsidRPr="00402282">
        <w:rPr>
          <w:szCs w:val="28"/>
          <w:lang w:val="vi-VN"/>
        </w:rPr>
        <w:t xml:space="preserve"> và </w:t>
      </w:r>
      <w:r w:rsidR="005048DC" w:rsidRPr="00402282">
        <w:rPr>
          <w:szCs w:val="28"/>
          <w:lang w:val="vi-VN"/>
        </w:rPr>
        <w:t xml:space="preserve">bảo đảm </w:t>
      </w:r>
      <w:r w:rsidRPr="00402282">
        <w:rPr>
          <w:szCs w:val="28"/>
          <w:lang w:val="vi-VN"/>
        </w:rPr>
        <w:t>sinh kế bền</w:t>
      </w:r>
      <w:r w:rsidRPr="00E97EA3">
        <w:rPr>
          <w:szCs w:val="28"/>
          <w:lang w:val="vi-VN"/>
        </w:rPr>
        <w:t xml:space="preserve"> vững của người dân trong khu vực khó khăn, </w:t>
      </w:r>
      <w:r w:rsidR="005048DC" w:rsidRPr="00181E85">
        <w:rPr>
          <w:szCs w:val="28"/>
          <w:lang w:val="vi-VN"/>
        </w:rPr>
        <w:t>đặc biệt khó khăn</w:t>
      </w:r>
      <w:r w:rsidRPr="00E97EA3">
        <w:rPr>
          <w:szCs w:val="28"/>
          <w:lang w:val="vi-VN"/>
        </w:rPr>
        <w:t>.</w:t>
      </w:r>
    </w:p>
    <w:p w:rsidR="00A36027" w:rsidRPr="00783382" w:rsidRDefault="00A36027" w:rsidP="004C7948">
      <w:pPr>
        <w:pStyle w:val="BodyTextIndent2"/>
        <w:spacing w:after="120" w:line="360" w:lineRule="exact"/>
        <w:ind w:firstLine="680"/>
        <w:rPr>
          <w:szCs w:val="28"/>
          <w:lang w:val="vi-VN"/>
        </w:rPr>
      </w:pPr>
      <w:r w:rsidRPr="00783382">
        <w:rPr>
          <w:szCs w:val="28"/>
          <w:lang w:val="vi-VN"/>
        </w:rPr>
        <w:t>6. Bảo đảm kết hợp hài hòa giữa lợi ích của nhà nước và lợi ích của cộng đồng; giữa lợi ích của các vùng, các địa phương.</w:t>
      </w:r>
    </w:p>
    <w:p w:rsidR="00820222" w:rsidRDefault="00A36027">
      <w:pPr>
        <w:pStyle w:val="BodyTextIndent2"/>
        <w:spacing w:after="120" w:line="360" w:lineRule="exact"/>
        <w:ind w:firstLine="680"/>
        <w:rPr>
          <w:szCs w:val="28"/>
          <w:lang w:val="vi-VN"/>
        </w:rPr>
      </w:pPr>
      <w:r w:rsidRPr="00783382">
        <w:rPr>
          <w:szCs w:val="28"/>
          <w:lang w:val="vi-VN"/>
        </w:rPr>
        <w:t>7. Bảo đảm quyền tham gia ý kiến của cơ quan, tổ chức</w:t>
      </w:r>
      <w:r w:rsidR="00F335C3" w:rsidRPr="00181E85">
        <w:rPr>
          <w:szCs w:val="28"/>
          <w:lang w:val="vi-VN"/>
        </w:rPr>
        <w:t>,</w:t>
      </w:r>
      <w:r w:rsidRPr="00783382">
        <w:rPr>
          <w:szCs w:val="28"/>
          <w:lang w:val="vi-VN"/>
        </w:rPr>
        <w:t xml:space="preserve"> cộng đồng và cá nhân trong quá trình lập quy hoạch. </w:t>
      </w:r>
    </w:p>
    <w:p w:rsidR="00F07A4C" w:rsidRDefault="00A36027">
      <w:pPr>
        <w:pStyle w:val="BodyTextIndent2"/>
        <w:spacing w:after="120" w:line="360" w:lineRule="exact"/>
        <w:ind w:firstLine="680"/>
        <w:rPr>
          <w:szCs w:val="28"/>
          <w:lang w:val="vi-VN"/>
        </w:rPr>
      </w:pPr>
      <w:r w:rsidRPr="00783382">
        <w:rPr>
          <w:szCs w:val="28"/>
          <w:lang w:val="vi-VN"/>
        </w:rPr>
        <w:t>8. Bảo đảm tính khoa học, ứng dụng công nghệ hiện đại trong quá trình lập quy hoạch; đáp ứng được các tiêu chuẩn, quy chuẩn</w:t>
      </w:r>
      <w:r w:rsidR="00D96537" w:rsidRPr="00181E85">
        <w:rPr>
          <w:szCs w:val="28"/>
          <w:lang w:val="vi-VN"/>
        </w:rPr>
        <w:t>, kỹ thuật</w:t>
      </w:r>
      <w:r w:rsidRPr="00783382">
        <w:rPr>
          <w:szCs w:val="28"/>
          <w:lang w:val="vi-VN"/>
        </w:rPr>
        <w:t xml:space="preserve"> và phù hợp với yêu cầu phát triển và hội nhập quốc tế của đất nước.</w:t>
      </w:r>
    </w:p>
    <w:p w:rsidR="00F07A4C" w:rsidRDefault="00A36027">
      <w:pPr>
        <w:pStyle w:val="BodyTextIndent2"/>
        <w:spacing w:after="120" w:line="360" w:lineRule="exact"/>
        <w:ind w:firstLine="680"/>
        <w:rPr>
          <w:szCs w:val="28"/>
        </w:rPr>
      </w:pPr>
      <w:r w:rsidRPr="00783382">
        <w:rPr>
          <w:szCs w:val="28"/>
          <w:lang w:val="vi-VN"/>
        </w:rPr>
        <w:t xml:space="preserve">9. Nội dung của từng loại quy hoạch phải thống nhất, liên kết với nhau và được thể hiện bằng báo cáo quy hoạch và hệ thống sơ đồ, bản đồ, cơ sở dữ liệu về quy hoạch. </w:t>
      </w:r>
    </w:p>
    <w:p w:rsidR="00F07A4C" w:rsidRDefault="00A36027">
      <w:pPr>
        <w:pStyle w:val="BodyTextIndent2"/>
        <w:spacing w:after="120" w:line="360" w:lineRule="exact"/>
        <w:ind w:firstLine="680"/>
        <w:rPr>
          <w:b/>
          <w:szCs w:val="28"/>
          <w:lang w:val="pt-BR"/>
        </w:rPr>
      </w:pPr>
      <w:r w:rsidRPr="00783382">
        <w:rPr>
          <w:b/>
          <w:szCs w:val="28"/>
          <w:lang w:val="vi-VN"/>
        </w:rPr>
        <w:t>Điều 2</w:t>
      </w:r>
      <w:r w:rsidR="00E97EA3" w:rsidRPr="00181E85">
        <w:rPr>
          <w:b/>
          <w:szCs w:val="28"/>
          <w:lang w:val="vi-VN"/>
        </w:rPr>
        <w:t>2</w:t>
      </w:r>
      <w:r w:rsidRPr="00783382">
        <w:rPr>
          <w:b/>
          <w:szCs w:val="28"/>
          <w:lang w:val="vi-VN"/>
        </w:rPr>
        <w:t xml:space="preserve">. </w:t>
      </w:r>
      <w:r w:rsidR="00281CC5">
        <w:rPr>
          <w:b/>
          <w:szCs w:val="28"/>
        </w:rPr>
        <w:t xml:space="preserve">Nội dung </w:t>
      </w:r>
      <w:r w:rsidR="00281CC5">
        <w:rPr>
          <w:b/>
          <w:szCs w:val="28"/>
          <w:lang w:val="pt-BR"/>
        </w:rPr>
        <w:t>q</w:t>
      </w:r>
      <w:r w:rsidRPr="00783382">
        <w:rPr>
          <w:b/>
          <w:szCs w:val="28"/>
          <w:lang w:val="pt-BR"/>
        </w:rPr>
        <w:t>uy hoạch tổng thể quốc gia</w:t>
      </w:r>
    </w:p>
    <w:p w:rsidR="00F07A4C" w:rsidRDefault="00CB0C6D">
      <w:pPr>
        <w:pStyle w:val="BodyTextIndent2"/>
        <w:tabs>
          <w:tab w:val="left" w:pos="5940"/>
        </w:tabs>
        <w:spacing w:after="120" w:line="360" w:lineRule="exact"/>
        <w:ind w:firstLine="680"/>
        <w:rPr>
          <w:spacing w:val="-5"/>
          <w:szCs w:val="28"/>
          <w:lang w:val="vi-VN"/>
        </w:rPr>
      </w:pPr>
      <w:r w:rsidRPr="00CB0C6D">
        <w:rPr>
          <w:spacing w:val="-5"/>
          <w:szCs w:val="28"/>
          <w:lang w:val="vi-VN"/>
        </w:rPr>
        <w:t>1. Nội dung quy hoạch tổng thể quốc gia xác định việc phân bố và tổ chức không gian các hoạt động kinh tế - xã hội</w:t>
      </w:r>
      <w:r w:rsidRPr="00CB0C6D">
        <w:rPr>
          <w:spacing w:val="-5"/>
          <w:szCs w:val="28"/>
        </w:rPr>
        <w:t>, quốc phòng, an ninh và bảo vệ môi trường</w:t>
      </w:r>
      <w:r w:rsidRPr="00CB0C6D">
        <w:rPr>
          <w:spacing w:val="-5"/>
          <w:szCs w:val="28"/>
          <w:lang w:val="pt-BR"/>
        </w:rPr>
        <w:t xml:space="preserve"> </w:t>
      </w:r>
      <w:r w:rsidRPr="00CB0C6D">
        <w:rPr>
          <w:spacing w:val="-5"/>
          <w:szCs w:val="28"/>
          <w:lang w:val="vi-VN"/>
        </w:rPr>
        <w:t>có tầm quan trọng cấp quốc gia, quốc tế và có tính liên vùng mang tính chiến lược trên</w:t>
      </w:r>
      <w:r w:rsidRPr="00CB0C6D">
        <w:rPr>
          <w:spacing w:val="-5"/>
          <w:szCs w:val="28"/>
          <w:lang w:val="pt-BR"/>
        </w:rPr>
        <w:t xml:space="preserve"> </w:t>
      </w:r>
      <w:r w:rsidRPr="00CB0C6D">
        <w:rPr>
          <w:spacing w:val="-5"/>
          <w:szCs w:val="28"/>
          <w:lang w:val="vi-VN"/>
        </w:rPr>
        <w:t>lãnh thổ bao gồm đất liền,</w:t>
      </w:r>
      <w:r w:rsidRPr="00CB0C6D">
        <w:rPr>
          <w:spacing w:val="-5"/>
          <w:szCs w:val="28"/>
          <w:lang w:val="pt-BR"/>
        </w:rPr>
        <w:t xml:space="preserve"> các </w:t>
      </w:r>
      <w:r w:rsidRPr="00CB0C6D">
        <w:rPr>
          <w:spacing w:val="-5"/>
          <w:szCs w:val="28"/>
          <w:lang w:val="vi-VN"/>
        </w:rPr>
        <w:t>đảo</w:t>
      </w:r>
      <w:r w:rsidRPr="00CB0C6D">
        <w:rPr>
          <w:spacing w:val="-5"/>
          <w:szCs w:val="28"/>
        </w:rPr>
        <w:t>, quần đảo</w:t>
      </w:r>
      <w:r w:rsidRPr="00CB0C6D">
        <w:rPr>
          <w:spacing w:val="-5"/>
          <w:szCs w:val="28"/>
          <w:lang w:val="vi-VN"/>
        </w:rPr>
        <w:t>, vùng biển và vùng trời.</w:t>
      </w:r>
    </w:p>
    <w:p w:rsidR="00F07A4C" w:rsidRDefault="00A36027">
      <w:pPr>
        <w:pStyle w:val="BodyTextIndent2"/>
        <w:tabs>
          <w:tab w:val="left" w:pos="5940"/>
        </w:tabs>
        <w:spacing w:after="120" w:line="360" w:lineRule="exact"/>
        <w:ind w:firstLine="680"/>
        <w:rPr>
          <w:szCs w:val="28"/>
          <w:lang w:val="vi-VN"/>
        </w:rPr>
      </w:pPr>
      <w:r w:rsidRPr="00783382">
        <w:rPr>
          <w:szCs w:val="28"/>
          <w:lang w:val="pt-BR"/>
        </w:rPr>
        <w:t>2</w:t>
      </w:r>
      <w:r w:rsidRPr="00783382">
        <w:rPr>
          <w:szCs w:val="28"/>
          <w:lang w:val="vi-VN"/>
        </w:rPr>
        <w:t>. Quy hoạch tổng thể quốc gia bao gồm những nội dung chủ yếu sau</w:t>
      </w:r>
      <w:r w:rsidR="005B2D2D" w:rsidRPr="00181E85">
        <w:rPr>
          <w:szCs w:val="28"/>
          <w:lang w:val="vi-VN"/>
        </w:rPr>
        <w:t xml:space="preserve"> đây</w:t>
      </w:r>
      <w:r w:rsidRPr="00783382">
        <w:rPr>
          <w:szCs w:val="28"/>
          <w:lang w:val="vi-VN"/>
        </w:rPr>
        <w:t>:</w:t>
      </w:r>
    </w:p>
    <w:p w:rsidR="00F07A4C" w:rsidRDefault="00A36027">
      <w:pPr>
        <w:pStyle w:val="BodyTextIndent2"/>
        <w:spacing w:after="120" w:line="360" w:lineRule="exact"/>
        <w:ind w:firstLine="680"/>
        <w:rPr>
          <w:szCs w:val="28"/>
          <w:lang w:val="vi-VN"/>
        </w:rPr>
      </w:pPr>
      <w:r w:rsidRPr="009C0B09">
        <w:rPr>
          <w:szCs w:val="28"/>
          <w:lang w:val="vi-VN"/>
        </w:rPr>
        <w:t>a) Phân tích, đánh giá điều kiện tự nhiên, hiện trạng phát triển quốc gia, xu thế phát triển trong nước và quốc tế, các chủ trương, định hướng phát triển lớn, các quy hoạch, kế hoạch có liên quan và các nguồn lực phát triển; xu thế phát triển của khoa học, công nghệ; khu</w:t>
      </w:r>
      <w:r w:rsidR="001473A4">
        <w:rPr>
          <w:szCs w:val="28"/>
        </w:rPr>
        <w:t xml:space="preserve"> vực quân sự,</w:t>
      </w:r>
      <w:r w:rsidRPr="009C0B09">
        <w:rPr>
          <w:szCs w:val="28"/>
          <w:lang w:val="vi-VN"/>
        </w:rPr>
        <w:t xml:space="preserve"> an ninh</w:t>
      </w:r>
      <w:r w:rsidR="001473A4">
        <w:rPr>
          <w:szCs w:val="28"/>
        </w:rPr>
        <w:t xml:space="preserve"> </w:t>
      </w:r>
      <w:r w:rsidRPr="009C0B09">
        <w:rPr>
          <w:szCs w:val="28"/>
          <w:lang w:val="vi-VN"/>
        </w:rPr>
        <w:t>cấp quốc gia; các khu bảo tồn; các khu vực</w:t>
      </w:r>
      <w:r w:rsidR="00E013C5">
        <w:rPr>
          <w:szCs w:val="28"/>
        </w:rPr>
        <w:t xml:space="preserve"> cần được</w:t>
      </w:r>
      <w:r w:rsidRPr="009C0B09">
        <w:rPr>
          <w:szCs w:val="28"/>
          <w:lang w:val="vi-VN"/>
        </w:rPr>
        <w:t xml:space="preserve"> bảo quản, tu bổ, phục hồi di tích lịch sử - văn hóa, danh lam thắng cảnh và đối tượng đã được kiểm kê di tích; khu vực hạn chế khai thác, sử dụng và khu vực khuyến khích phát triển theo quy định của pháp luật </w:t>
      </w:r>
      <w:r w:rsidR="00364ADD">
        <w:rPr>
          <w:szCs w:val="28"/>
        </w:rPr>
        <w:t xml:space="preserve">có </w:t>
      </w:r>
      <w:r w:rsidRPr="009C0B09">
        <w:rPr>
          <w:szCs w:val="28"/>
          <w:lang w:val="vi-VN"/>
        </w:rPr>
        <w:t>liên quan;</w:t>
      </w:r>
    </w:p>
    <w:p w:rsidR="00F07A4C" w:rsidRDefault="00A36027">
      <w:pPr>
        <w:pStyle w:val="BodyTextIndent2"/>
        <w:spacing w:after="120" w:line="360" w:lineRule="exact"/>
        <w:ind w:firstLine="680"/>
        <w:rPr>
          <w:szCs w:val="28"/>
          <w:lang w:val="vi-VN"/>
        </w:rPr>
      </w:pPr>
      <w:r w:rsidRPr="00783382">
        <w:rPr>
          <w:szCs w:val="28"/>
          <w:lang w:val="vi-VN"/>
        </w:rPr>
        <w:t>b) Xác định các quan điểm và mục tiêu phát triển;</w:t>
      </w:r>
    </w:p>
    <w:p w:rsidR="00F07A4C" w:rsidRDefault="00A36027">
      <w:pPr>
        <w:pStyle w:val="BodyTextIndent2"/>
        <w:spacing w:after="120" w:line="360" w:lineRule="exact"/>
        <w:ind w:firstLine="680"/>
        <w:rPr>
          <w:szCs w:val="28"/>
          <w:lang w:val="vi-VN"/>
        </w:rPr>
      </w:pPr>
      <w:r w:rsidRPr="00783382">
        <w:rPr>
          <w:szCs w:val="28"/>
          <w:lang w:val="vi-VN"/>
        </w:rPr>
        <w:t>c) Dự báo xu thế phát triển và các kịch bản phát triển;</w:t>
      </w:r>
    </w:p>
    <w:p w:rsidR="00F07A4C" w:rsidRDefault="00A36027">
      <w:pPr>
        <w:pStyle w:val="BodyTextIndent2"/>
        <w:spacing w:after="120" w:line="360" w:lineRule="exact"/>
        <w:ind w:firstLine="680"/>
        <w:rPr>
          <w:szCs w:val="28"/>
          <w:lang w:val="vi-VN"/>
        </w:rPr>
      </w:pPr>
      <w:r w:rsidRPr="00783382">
        <w:rPr>
          <w:szCs w:val="28"/>
          <w:lang w:val="vi-VN"/>
        </w:rPr>
        <w:t>d) Định hướng phát triển không gian kinh tế</w:t>
      </w:r>
      <w:r w:rsidR="00C13F23" w:rsidRPr="00181E85">
        <w:rPr>
          <w:szCs w:val="28"/>
          <w:lang w:val="vi-VN"/>
        </w:rPr>
        <w:t xml:space="preserve"> -</w:t>
      </w:r>
      <w:r w:rsidRPr="00783382">
        <w:rPr>
          <w:szCs w:val="28"/>
          <w:lang w:val="vi-VN"/>
        </w:rPr>
        <w:t xml:space="preserve"> xã hội;</w:t>
      </w:r>
    </w:p>
    <w:p w:rsidR="00F07A4C" w:rsidRDefault="00A36027">
      <w:pPr>
        <w:pStyle w:val="BodyTextIndent2"/>
        <w:spacing w:after="120" w:line="360" w:lineRule="exact"/>
        <w:ind w:firstLine="680"/>
        <w:rPr>
          <w:szCs w:val="28"/>
          <w:lang w:val="vi-VN"/>
        </w:rPr>
      </w:pPr>
      <w:r w:rsidRPr="00783382">
        <w:rPr>
          <w:szCs w:val="28"/>
          <w:lang w:val="vi-VN"/>
        </w:rPr>
        <w:t>đ) Định hướng phát triển không gian biển;</w:t>
      </w:r>
    </w:p>
    <w:p w:rsidR="00F07A4C" w:rsidRDefault="00A36027">
      <w:pPr>
        <w:pStyle w:val="BodyTextIndent2"/>
        <w:spacing w:after="120" w:line="360" w:lineRule="exact"/>
        <w:ind w:firstLine="680"/>
        <w:rPr>
          <w:szCs w:val="28"/>
          <w:lang w:val="vi-VN"/>
        </w:rPr>
      </w:pPr>
      <w:r w:rsidRPr="00783382">
        <w:rPr>
          <w:szCs w:val="28"/>
          <w:lang w:val="vi-VN"/>
        </w:rPr>
        <w:t>e) Định hướng sử dụng đất quốc gia;</w:t>
      </w:r>
    </w:p>
    <w:p w:rsidR="00F07A4C" w:rsidRDefault="00A36027">
      <w:pPr>
        <w:pStyle w:val="BodyTextIndent2"/>
        <w:spacing w:after="120" w:line="360" w:lineRule="exact"/>
        <w:ind w:firstLine="680"/>
        <w:rPr>
          <w:szCs w:val="28"/>
          <w:lang w:val="vi-VN"/>
        </w:rPr>
      </w:pPr>
      <w:r w:rsidRPr="00783382">
        <w:rPr>
          <w:szCs w:val="28"/>
          <w:lang w:val="vi-VN"/>
        </w:rPr>
        <w:t>g) Định hướng khai thác và sử dụng vùng trời;</w:t>
      </w:r>
    </w:p>
    <w:p w:rsidR="00F07A4C" w:rsidRDefault="00A36027">
      <w:pPr>
        <w:pStyle w:val="BodyTextIndent2"/>
        <w:spacing w:after="120" w:line="360" w:lineRule="exact"/>
        <w:ind w:firstLine="680"/>
        <w:rPr>
          <w:szCs w:val="28"/>
          <w:lang w:val="vi-VN"/>
        </w:rPr>
      </w:pPr>
      <w:r w:rsidRPr="00783382">
        <w:rPr>
          <w:szCs w:val="28"/>
          <w:lang w:val="vi-VN"/>
        </w:rPr>
        <w:t>h) Định hướng phân vùng và liên kết vùng;</w:t>
      </w:r>
    </w:p>
    <w:p w:rsidR="00F07A4C" w:rsidRDefault="00A36027">
      <w:pPr>
        <w:pStyle w:val="BodyTextIndent2"/>
        <w:spacing w:after="120" w:line="360" w:lineRule="exact"/>
        <w:ind w:firstLine="680"/>
        <w:rPr>
          <w:szCs w:val="28"/>
          <w:lang w:val="vi-VN"/>
        </w:rPr>
      </w:pPr>
      <w:r w:rsidRPr="00783382">
        <w:rPr>
          <w:szCs w:val="28"/>
          <w:lang w:val="vi-VN"/>
        </w:rPr>
        <w:t>i) Định hướng phát triển hệ thống đô thị và nông thôn quốc gia;</w:t>
      </w:r>
    </w:p>
    <w:p w:rsidR="00F07A4C" w:rsidRDefault="00A36027">
      <w:pPr>
        <w:pStyle w:val="BodyTextIndent2"/>
        <w:spacing w:after="120" w:line="360" w:lineRule="exact"/>
        <w:ind w:firstLine="680"/>
        <w:rPr>
          <w:szCs w:val="28"/>
          <w:lang w:val="vi-VN"/>
        </w:rPr>
      </w:pPr>
      <w:r w:rsidRPr="00783382">
        <w:rPr>
          <w:szCs w:val="28"/>
          <w:lang w:val="vi-VN"/>
        </w:rPr>
        <w:t>k) Định hướng phát triển ngành hạ tầng xã hội cấp quốc gia;</w:t>
      </w:r>
    </w:p>
    <w:p w:rsidR="00F07A4C" w:rsidRDefault="00A36027">
      <w:pPr>
        <w:pStyle w:val="BodyTextIndent2"/>
        <w:spacing w:after="120" w:line="360" w:lineRule="exact"/>
        <w:ind w:firstLine="680"/>
        <w:rPr>
          <w:szCs w:val="28"/>
          <w:lang w:val="vi-VN"/>
        </w:rPr>
      </w:pPr>
      <w:r w:rsidRPr="00783382">
        <w:rPr>
          <w:szCs w:val="28"/>
          <w:lang w:val="vi-VN"/>
        </w:rPr>
        <w:t>l) Định hướng phát triển ngành hạ tầng kỹ thuật cấp quốc gia;</w:t>
      </w:r>
    </w:p>
    <w:p w:rsidR="00F07A4C" w:rsidRDefault="00A36027">
      <w:pPr>
        <w:pStyle w:val="BodyTextIndent2"/>
        <w:spacing w:after="120" w:line="360" w:lineRule="exact"/>
        <w:ind w:firstLine="680"/>
        <w:rPr>
          <w:szCs w:val="28"/>
          <w:lang w:val="vi-VN"/>
        </w:rPr>
      </w:pPr>
      <w:r w:rsidRPr="00783382">
        <w:rPr>
          <w:szCs w:val="28"/>
          <w:lang w:val="vi-VN"/>
        </w:rPr>
        <w:t>m) Định hướng</w:t>
      </w:r>
      <w:r w:rsidR="00C13F23" w:rsidRPr="00181E85">
        <w:rPr>
          <w:szCs w:val="28"/>
          <w:lang w:val="vi-VN"/>
        </w:rPr>
        <w:t xml:space="preserve"> sử dụng tài nguyên</w:t>
      </w:r>
      <w:r w:rsidR="00343A5B" w:rsidRPr="00181E85">
        <w:rPr>
          <w:szCs w:val="28"/>
          <w:lang w:val="vi-VN"/>
        </w:rPr>
        <w:t>,</w:t>
      </w:r>
      <w:r w:rsidRPr="00783382">
        <w:rPr>
          <w:szCs w:val="28"/>
          <w:lang w:val="vi-VN"/>
        </w:rPr>
        <w:t xml:space="preserve"> bảo vệ môi trường</w:t>
      </w:r>
      <w:r w:rsidR="00343A5B" w:rsidRPr="00181E85">
        <w:rPr>
          <w:szCs w:val="28"/>
          <w:lang w:val="vi-VN"/>
        </w:rPr>
        <w:t xml:space="preserve">, phòng, chống thiên tai </w:t>
      </w:r>
      <w:r w:rsidRPr="00783382">
        <w:rPr>
          <w:szCs w:val="28"/>
          <w:lang w:val="vi-VN"/>
        </w:rPr>
        <w:t>và ứng phó với biến đổi khí hậu;</w:t>
      </w:r>
    </w:p>
    <w:p w:rsidR="00F07A4C" w:rsidRDefault="00A36027">
      <w:pPr>
        <w:pStyle w:val="BodyTextIndent2"/>
        <w:spacing w:after="120" w:line="360" w:lineRule="exact"/>
        <w:ind w:firstLine="680"/>
        <w:rPr>
          <w:szCs w:val="28"/>
          <w:lang w:val="vi-VN"/>
        </w:rPr>
      </w:pPr>
      <w:r w:rsidRPr="00783382">
        <w:rPr>
          <w:szCs w:val="28"/>
          <w:lang w:val="vi-VN"/>
        </w:rPr>
        <w:t>n) Danh mục dự án quan trọng quốc gia và thứ tự ưu tiên thực hiện;</w:t>
      </w:r>
    </w:p>
    <w:p w:rsidR="00F07A4C" w:rsidRDefault="00A36027">
      <w:pPr>
        <w:pStyle w:val="BodyTextIndent2"/>
        <w:spacing w:after="120" w:line="360" w:lineRule="exact"/>
        <w:ind w:firstLine="680"/>
        <w:rPr>
          <w:szCs w:val="28"/>
          <w:lang w:val="vi-VN"/>
        </w:rPr>
      </w:pPr>
      <w:r w:rsidRPr="00783382">
        <w:rPr>
          <w:szCs w:val="28"/>
          <w:lang w:val="vi-VN"/>
        </w:rPr>
        <w:t>o) Giải pháp, nguồn lực thực hiện quy hoạch.</w:t>
      </w:r>
    </w:p>
    <w:p w:rsidR="00F07A4C" w:rsidRDefault="00A36027">
      <w:pPr>
        <w:pStyle w:val="BodyTextIndent2"/>
        <w:spacing w:after="120" w:line="360" w:lineRule="exact"/>
        <w:ind w:firstLine="680"/>
        <w:rPr>
          <w:szCs w:val="28"/>
          <w:lang w:val="vi-VN"/>
        </w:rPr>
      </w:pPr>
      <w:r w:rsidRPr="009C0B09">
        <w:rPr>
          <w:szCs w:val="28"/>
          <w:lang w:val="vi-VN"/>
        </w:rPr>
        <w:t xml:space="preserve">3. Chính phủ </w:t>
      </w:r>
      <w:r w:rsidR="00724DBB" w:rsidRPr="009C0B09">
        <w:rPr>
          <w:szCs w:val="28"/>
          <w:lang w:val="vi-VN"/>
        </w:rPr>
        <w:t>quy định</w:t>
      </w:r>
      <w:r w:rsidRPr="009C0B09">
        <w:rPr>
          <w:szCs w:val="28"/>
          <w:lang w:val="vi-VN"/>
        </w:rPr>
        <w:t xml:space="preserve"> chi tiết nội dung</w:t>
      </w:r>
      <w:r w:rsidR="00431214" w:rsidRPr="009C0B09">
        <w:rPr>
          <w:szCs w:val="28"/>
          <w:lang w:val="vi-VN"/>
        </w:rPr>
        <w:t xml:space="preserve"> quy hoạch tổng thể quốc gia</w:t>
      </w:r>
      <w:r w:rsidR="00724DBB" w:rsidRPr="009C0B09">
        <w:rPr>
          <w:szCs w:val="28"/>
          <w:lang w:val="vi-VN"/>
        </w:rPr>
        <w:t xml:space="preserve"> tại khoản 2 Điều này; quy định</w:t>
      </w:r>
      <w:r w:rsidR="0073432A" w:rsidRPr="009C0B09">
        <w:rPr>
          <w:szCs w:val="28"/>
          <w:lang w:val="vi-VN"/>
        </w:rPr>
        <w:t xml:space="preserve"> </w:t>
      </w:r>
      <w:r w:rsidR="004100F6">
        <w:rPr>
          <w:szCs w:val="28"/>
        </w:rPr>
        <w:t>việc</w:t>
      </w:r>
      <w:r w:rsidR="0073432A" w:rsidRPr="009C0B09">
        <w:rPr>
          <w:szCs w:val="28"/>
          <w:lang w:val="vi-VN"/>
        </w:rPr>
        <w:t xml:space="preserve"> tích hợp</w:t>
      </w:r>
      <w:r w:rsidRPr="009C0B09">
        <w:rPr>
          <w:szCs w:val="28"/>
          <w:lang w:val="vi-VN"/>
        </w:rPr>
        <w:t xml:space="preserve"> </w:t>
      </w:r>
      <w:r w:rsidR="00054472" w:rsidRPr="009C0B09">
        <w:rPr>
          <w:szCs w:val="28"/>
          <w:lang w:val="vi-VN"/>
        </w:rPr>
        <w:t xml:space="preserve">quy hoạch </w:t>
      </w:r>
      <w:r w:rsidR="0073432A" w:rsidRPr="009C0B09">
        <w:rPr>
          <w:szCs w:val="28"/>
          <w:lang w:val="vi-VN"/>
        </w:rPr>
        <w:t xml:space="preserve">vào </w:t>
      </w:r>
      <w:r w:rsidRPr="009C0B09">
        <w:rPr>
          <w:szCs w:val="28"/>
          <w:lang w:val="vi-VN"/>
        </w:rPr>
        <w:t>quy hoạch tổng thể quốc gia.</w:t>
      </w:r>
      <w:r w:rsidR="00B43770" w:rsidRPr="00181E85">
        <w:rPr>
          <w:szCs w:val="28"/>
          <w:lang w:val="vi-VN"/>
        </w:rPr>
        <w:t xml:space="preserve"> </w:t>
      </w:r>
    </w:p>
    <w:p w:rsidR="00F07A4C" w:rsidRDefault="0040205D">
      <w:pPr>
        <w:pStyle w:val="BodyTextIndent2"/>
        <w:spacing w:after="120" w:line="360" w:lineRule="exact"/>
        <w:ind w:firstLine="680"/>
        <w:rPr>
          <w:szCs w:val="28"/>
        </w:rPr>
      </w:pPr>
      <w:r w:rsidRPr="00783382">
        <w:rPr>
          <w:szCs w:val="28"/>
          <w:lang w:val="vi-VN"/>
        </w:rPr>
        <w:t xml:space="preserve">Việc lập, thẩm định, phê duyệt và điều chỉnh quy hoạch </w:t>
      </w:r>
      <w:r w:rsidR="0073432A" w:rsidRPr="00181E85">
        <w:rPr>
          <w:szCs w:val="28"/>
          <w:lang w:val="vi-VN"/>
        </w:rPr>
        <w:t>có tính chất kỹ thuật</w:t>
      </w:r>
      <w:r w:rsidR="00D82A63">
        <w:rPr>
          <w:szCs w:val="28"/>
        </w:rPr>
        <w:t>,</w:t>
      </w:r>
      <w:r w:rsidR="0073432A" w:rsidRPr="00181E85">
        <w:rPr>
          <w:szCs w:val="28"/>
          <w:lang w:val="vi-VN"/>
        </w:rPr>
        <w:t xml:space="preserve"> chuyên ngành để triển kha</w:t>
      </w:r>
      <w:r w:rsidRPr="008C5300">
        <w:rPr>
          <w:szCs w:val="28"/>
          <w:lang w:val="vi-VN"/>
        </w:rPr>
        <w:t xml:space="preserve">i các </w:t>
      </w:r>
      <w:r w:rsidRPr="002D661E">
        <w:rPr>
          <w:szCs w:val="28"/>
          <w:lang w:val="vi-VN"/>
        </w:rPr>
        <w:t xml:space="preserve">nội dung quy định tại </w:t>
      </w:r>
      <w:r w:rsidRPr="00783382">
        <w:rPr>
          <w:szCs w:val="28"/>
          <w:lang w:val="vi-VN"/>
        </w:rPr>
        <w:t xml:space="preserve">khoản 2 Điều này </w:t>
      </w:r>
      <w:r w:rsidR="0073432A" w:rsidRPr="00181E85">
        <w:rPr>
          <w:szCs w:val="28"/>
          <w:lang w:val="vi-VN"/>
        </w:rPr>
        <w:t>được</w:t>
      </w:r>
      <w:r w:rsidRPr="008C5300">
        <w:rPr>
          <w:szCs w:val="28"/>
          <w:lang w:val="vi-VN"/>
        </w:rPr>
        <w:t xml:space="preserve"> thực hiện theo quy định của pháp luật có liên quan</w:t>
      </w:r>
      <w:r w:rsidR="0073432A" w:rsidRPr="00181E85">
        <w:rPr>
          <w:szCs w:val="28"/>
          <w:lang w:val="vi-VN"/>
        </w:rPr>
        <w:t>.</w:t>
      </w:r>
    </w:p>
    <w:p w:rsidR="00F07A4C" w:rsidRDefault="00A36027">
      <w:pPr>
        <w:pStyle w:val="BodyTextIndent2"/>
        <w:spacing w:after="120" w:line="360" w:lineRule="exact"/>
        <w:ind w:firstLine="680"/>
        <w:rPr>
          <w:b/>
          <w:szCs w:val="28"/>
          <w:lang w:val="vi-VN"/>
        </w:rPr>
      </w:pPr>
      <w:r w:rsidRPr="00783382">
        <w:rPr>
          <w:b/>
          <w:szCs w:val="28"/>
          <w:lang w:val="vi-VN"/>
        </w:rPr>
        <w:t>Điều 2</w:t>
      </w:r>
      <w:r w:rsidR="00E97EA3" w:rsidRPr="00181E85">
        <w:rPr>
          <w:b/>
          <w:szCs w:val="28"/>
          <w:lang w:val="vi-VN"/>
        </w:rPr>
        <w:t>3</w:t>
      </w:r>
      <w:r w:rsidRPr="00783382">
        <w:rPr>
          <w:b/>
          <w:szCs w:val="28"/>
          <w:lang w:val="vi-VN"/>
        </w:rPr>
        <w:t xml:space="preserve">. </w:t>
      </w:r>
      <w:r w:rsidR="007F6C26">
        <w:rPr>
          <w:b/>
          <w:szCs w:val="28"/>
        </w:rPr>
        <w:t>Nội dung q</w:t>
      </w:r>
      <w:r w:rsidRPr="00783382">
        <w:rPr>
          <w:b/>
          <w:szCs w:val="28"/>
          <w:lang w:val="vi-VN"/>
        </w:rPr>
        <w:t>uy hoạch không gian biển quốc gia</w:t>
      </w:r>
    </w:p>
    <w:p w:rsidR="00C5523E" w:rsidRPr="00181E85" w:rsidRDefault="00A36027" w:rsidP="004C7948">
      <w:pPr>
        <w:pStyle w:val="BodyTextIndent2"/>
        <w:spacing w:after="120" w:line="360" w:lineRule="exact"/>
        <w:ind w:firstLine="680"/>
        <w:rPr>
          <w:szCs w:val="28"/>
          <w:lang w:val="vi-VN"/>
        </w:rPr>
      </w:pPr>
      <w:r w:rsidRPr="00783382">
        <w:rPr>
          <w:szCs w:val="28"/>
          <w:lang w:val="vi-VN"/>
        </w:rPr>
        <w:t xml:space="preserve">1. Nội dung quy hoạch không gian biển quốc gia xác định việc phân vùng chức năng và sắp xếp, phân bố </w:t>
      </w:r>
      <w:r w:rsidR="002C6D95">
        <w:rPr>
          <w:szCs w:val="28"/>
        </w:rPr>
        <w:t xml:space="preserve">và tổ chức </w:t>
      </w:r>
      <w:r w:rsidRPr="00783382">
        <w:rPr>
          <w:szCs w:val="28"/>
          <w:lang w:val="vi-VN"/>
        </w:rPr>
        <w:t>không gian</w:t>
      </w:r>
      <w:r w:rsidR="002C6D95">
        <w:rPr>
          <w:szCs w:val="28"/>
        </w:rPr>
        <w:t xml:space="preserve"> </w:t>
      </w:r>
      <w:r w:rsidRPr="00783382">
        <w:rPr>
          <w:szCs w:val="28"/>
          <w:lang w:val="vi-VN"/>
        </w:rPr>
        <w:t xml:space="preserve">các ngành, </w:t>
      </w:r>
      <w:r w:rsidR="00C5523E" w:rsidRPr="00181E85">
        <w:rPr>
          <w:szCs w:val="28"/>
          <w:lang w:val="vi-VN"/>
        </w:rPr>
        <w:t xml:space="preserve">lĩnh vực </w:t>
      </w:r>
      <w:r w:rsidRPr="00783382">
        <w:rPr>
          <w:szCs w:val="28"/>
          <w:lang w:val="vi-VN"/>
        </w:rPr>
        <w:t xml:space="preserve">trên </w:t>
      </w:r>
      <w:r w:rsidR="00B63393" w:rsidRPr="00181E85">
        <w:rPr>
          <w:szCs w:val="28"/>
          <w:lang w:val="vi-VN"/>
        </w:rPr>
        <w:t xml:space="preserve">vùng đất ven biển, </w:t>
      </w:r>
      <w:r w:rsidRPr="00783382">
        <w:rPr>
          <w:rStyle w:val="5yl5"/>
          <w:szCs w:val="28"/>
          <w:lang w:val="vi-VN"/>
        </w:rPr>
        <w:t xml:space="preserve">các </w:t>
      </w:r>
      <w:r w:rsidR="00C5523E" w:rsidRPr="00181E85">
        <w:rPr>
          <w:rStyle w:val="5yl5"/>
          <w:szCs w:val="28"/>
          <w:lang w:val="vi-VN"/>
        </w:rPr>
        <w:t xml:space="preserve">đảo, </w:t>
      </w:r>
      <w:r w:rsidRPr="00783382">
        <w:rPr>
          <w:szCs w:val="28"/>
          <w:lang w:val="vi-VN"/>
        </w:rPr>
        <w:t>quần</w:t>
      </w:r>
      <w:r w:rsidRPr="00783382">
        <w:rPr>
          <w:rStyle w:val="5yl5"/>
          <w:szCs w:val="28"/>
          <w:lang w:val="vi-VN"/>
        </w:rPr>
        <w:t xml:space="preserve"> đảo, vùng biển, vùng trời</w:t>
      </w:r>
      <w:r w:rsidRPr="00783382">
        <w:rPr>
          <w:szCs w:val="28"/>
          <w:lang w:val="vi-VN"/>
        </w:rPr>
        <w:t xml:space="preserve"> thuộc chủ quyền, quyền chủ quyền, quyền tài phán quốc gia của Việt Nam.</w:t>
      </w:r>
    </w:p>
    <w:p w:rsidR="00A36027" w:rsidRPr="00431214" w:rsidRDefault="00A36027" w:rsidP="004C7948">
      <w:pPr>
        <w:pStyle w:val="BodyTextIndent2"/>
        <w:spacing w:after="120" w:line="360" w:lineRule="exact"/>
        <w:ind w:firstLine="680"/>
        <w:rPr>
          <w:szCs w:val="28"/>
          <w:lang w:val="vi-VN"/>
        </w:rPr>
      </w:pPr>
      <w:r w:rsidRPr="00431214">
        <w:rPr>
          <w:szCs w:val="28"/>
          <w:lang w:val="vi-VN"/>
        </w:rPr>
        <w:t>2. Quy hoạch không gian biển quốc gia bao gồm những nội dung chủ yếu sau</w:t>
      </w:r>
      <w:r w:rsidR="00431214" w:rsidRPr="00181E85">
        <w:rPr>
          <w:szCs w:val="28"/>
          <w:lang w:val="vi-VN"/>
        </w:rPr>
        <w:t xml:space="preserve"> đây</w:t>
      </w:r>
      <w:r w:rsidRPr="00431214">
        <w:rPr>
          <w:szCs w:val="28"/>
          <w:lang w:val="vi-VN"/>
        </w:rPr>
        <w:t>:</w:t>
      </w:r>
    </w:p>
    <w:p w:rsidR="00A36027" w:rsidRPr="00783382" w:rsidRDefault="00A36027" w:rsidP="004C7948">
      <w:pPr>
        <w:pStyle w:val="BodyTextIndent2"/>
        <w:spacing w:after="120" w:line="360" w:lineRule="exact"/>
        <w:ind w:firstLine="680"/>
        <w:rPr>
          <w:szCs w:val="28"/>
          <w:lang w:val="vi-VN"/>
        </w:rPr>
      </w:pPr>
      <w:r w:rsidRPr="00783382">
        <w:rPr>
          <w:szCs w:val="28"/>
          <w:lang w:val="vi-VN"/>
        </w:rPr>
        <w:t xml:space="preserve">a) Phân tích, đánh giá về các yếu tố, điều kiện tự nhiên, nguồn lực, bối cảnh trực tiếp tác động và thực trạng sử dụng không gian của các hoạt động </w:t>
      </w:r>
      <w:r w:rsidR="00C5523E" w:rsidRPr="00C5523E">
        <w:rPr>
          <w:szCs w:val="28"/>
          <w:lang w:val="vi-VN"/>
        </w:rPr>
        <w:t xml:space="preserve">trên </w:t>
      </w:r>
      <w:r w:rsidR="00B63393" w:rsidRPr="00B63393">
        <w:rPr>
          <w:szCs w:val="28"/>
          <w:lang w:val="vi-VN"/>
        </w:rPr>
        <w:t>vùng đất ven biển, các đảo, quần đảo, vùng biển, vùng trời thuộc chủ quyền, quyền chủ quyền, quyền</w:t>
      </w:r>
      <w:r w:rsidR="00B63393">
        <w:rPr>
          <w:szCs w:val="28"/>
          <w:lang w:val="vi-VN"/>
        </w:rPr>
        <w:t xml:space="preserve"> tài phán quốc gia của Việt Nam</w:t>
      </w:r>
      <w:r w:rsidRPr="00783382">
        <w:rPr>
          <w:szCs w:val="28"/>
          <w:lang w:val="vi-VN"/>
        </w:rPr>
        <w:t>;</w:t>
      </w:r>
    </w:p>
    <w:p w:rsidR="00A36027" w:rsidRPr="00783382" w:rsidRDefault="00A36027" w:rsidP="004C7948">
      <w:pPr>
        <w:pStyle w:val="BodyTextIndent2"/>
        <w:spacing w:after="120" w:line="360" w:lineRule="exact"/>
        <w:ind w:firstLine="680"/>
        <w:rPr>
          <w:szCs w:val="28"/>
          <w:lang w:val="vi-VN"/>
        </w:rPr>
      </w:pPr>
      <w:r w:rsidRPr="00783382">
        <w:rPr>
          <w:szCs w:val="28"/>
          <w:lang w:val="vi-VN"/>
        </w:rPr>
        <w:t xml:space="preserve">b) Xác định các vùng cấm khai thác, các vùng khai thác có điều kiện, khu vực khuyến khích phát triển, khu vực cần bảo vệ đặc biệt cho mục đích quốc phòng, an ninh, bảo vệ môi trường và bảo tồn hệ sinh thái trong vùng đất ven biển, </w:t>
      </w:r>
      <w:r w:rsidR="00B63393">
        <w:rPr>
          <w:szCs w:val="28"/>
          <w:lang w:val="vi-VN"/>
        </w:rPr>
        <w:t>các đảo</w:t>
      </w:r>
      <w:r w:rsidR="00B63393" w:rsidRPr="00181E85">
        <w:rPr>
          <w:szCs w:val="28"/>
          <w:lang w:val="vi-VN"/>
        </w:rPr>
        <w:t xml:space="preserve">, </w:t>
      </w:r>
      <w:r w:rsidR="00B63393" w:rsidRPr="00B63393">
        <w:rPr>
          <w:szCs w:val="28"/>
          <w:lang w:val="vi-VN"/>
        </w:rPr>
        <w:t>quần đảo</w:t>
      </w:r>
      <w:r w:rsidR="00B63393" w:rsidRPr="00181E85">
        <w:rPr>
          <w:szCs w:val="28"/>
          <w:lang w:val="vi-VN"/>
        </w:rPr>
        <w:t>,</w:t>
      </w:r>
      <w:r w:rsidR="00B63393" w:rsidRPr="00B63393">
        <w:rPr>
          <w:szCs w:val="28"/>
          <w:lang w:val="vi-VN"/>
        </w:rPr>
        <w:t xml:space="preserve"> </w:t>
      </w:r>
      <w:r w:rsidR="00B63393" w:rsidRPr="00181E85">
        <w:rPr>
          <w:szCs w:val="28"/>
          <w:lang w:val="vi-VN"/>
        </w:rPr>
        <w:t xml:space="preserve">vùng </w:t>
      </w:r>
      <w:r w:rsidRPr="00783382">
        <w:rPr>
          <w:szCs w:val="28"/>
          <w:lang w:val="vi-VN"/>
        </w:rPr>
        <w:t>biển,</w:t>
      </w:r>
      <w:r w:rsidR="00B63393" w:rsidRPr="00181E85">
        <w:rPr>
          <w:szCs w:val="28"/>
          <w:lang w:val="vi-VN"/>
        </w:rPr>
        <w:t xml:space="preserve"> vùng trời</w:t>
      </w:r>
      <w:r w:rsidR="00B63393" w:rsidRPr="00B63393">
        <w:t xml:space="preserve"> </w:t>
      </w:r>
      <w:r w:rsidR="00B63393" w:rsidRPr="00B63393">
        <w:rPr>
          <w:szCs w:val="28"/>
          <w:lang w:val="vi-VN"/>
        </w:rPr>
        <w:t>thuộc chủ quyền, quyền chủ quyền, quyền tài phán quốc gia của Việt Nam;</w:t>
      </w:r>
    </w:p>
    <w:p w:rsidR="00A36027" w:rsidRPr="00783382" w:rsidRDefault="00A36027" w:rsidP="004C7948">
      <w:pPr>
        <w:pStyle w:val="BodyTextIndent2"/>
        <w:spacing w:after="120" w:line="360" w:lineRule="exact"/>
        <w:ind w:firstLine="680"/>
        <w:rPr>
          <w:szCs w:val="28"/>
          <w:lang w:val="vi-VN"/>
        </w:rPr>
      </w:pPr>
      <w:r w:rsidRPr="00783382">
        <w:rPr>
          <w:szCs w:val="28"/>
          <w:lang w:val="vi-VN"/>
        </w:rPr>
        <w:t>c) Dự báo xu thế biến động của tài nguyên và môi trường, các tác động của biến đổi khí hậu</w:t>
      </w:r>
      <w:r w:rsidR="00BB7045">
        <w:rPr>
          <w:szCs w:val="28"/>
        </w:rPr>
        <w:t xml:space="preserve"> </w:t>
      </w:r>
      <w:r w:rsidRPr="00783382">
        <w:rPr>
          <w:szCs w:val="28"/>
          <w:lang w:val="vi-VN"/>
        </w:rPr>
        <w:t xml:space="preserve">đối với tài nguyên và môi trường; nhu cầu khai thác, sử dụng tài nguyên và yêu cầu bảo vệ môi trường trong </w:t>
      </w:r>
      <w:r w:rsidR="000C676A" w:rsidRPr="000C676A">
        <w:rPr>
          <w:szCs w:val="28"/>
          <w:lang w:val="vi-VN"/>
        </w:rPr>
        <w:t>vùng đất ven biển, các đảo, quần đảo, vùng biển, vùng trời thuộc chủ quyền, quyền chủ quyền, quyền tài phán quốc gia của Việt Nam</w:t>
      </w:r>
      <w:r w:rsidRPr="00783382">
        <w:rPr>
          <w:szCs w:val="28"/>
          <w:lang w:val="vi-VN"/>
        </w:rPr>
        <w:t xml:space="preserve"> trong thời kỳ quy hoạch;</w:t>
      </w:r>
    </w:p>
    <w:p w:rsidR="00A36027" w:rsidRPr="00783382" w:rsidRDefault="00A36027" w:rsidP="004C7948">
      <w:pPr>
        <w:pStyle w:val="BodyTextIndent2"/>
        <w:spacing w:after="120" w:line="360" w:lineRule="exact"/>
        <w:ind w:firstLine="680"/>
        <w:rPr>
          <w:szCs w:val="28"/>
          <w:lang w:val="vi-VN"/>
        </w:rPr>
      </w:pPr>
      <w:r w:rsidRPr="00783382">
        <w:rPr>
          <w:szCs w:val="28"/>
          <w:lang w:val="vi-VN"/>
        </w:rPr>
        <w:t>d) Dự báo bối cảnh và các kịch bản phát triển; đánh giá các cơ hội và thách thức cho các hoạt động sử dụng không gian biển;</w:t>
      </w:r>
    </w:p>
    <w:p w:rsidR="00820222" w:rsidRDefault="00A36027">
      <w:pPr>
        <w:pStyle w:val="BodyTextIndent2"/>
        <w:spacing w:after="120" w:line="360" w:lineRule="exact"/>
        <w:ind w:firstLine="680"/>
        <w:rPr>
          <w:szCs w:val="28"/>
          <w:lang w:val="vi-VN"/>
        </w:rPr>
      </w:pPr>
      <w:r w:rsidRPr="00783382">
        <w:rPr>
          <w:szCs w:val="28"/>
          <w:lang w:val="vi-VN"/>
        </w:rPr>
        <w:t>đ) Xác định các quan điểm và mục tiêu phát triển;</w:t>
      </w:r>
    </w:p>
    <w:p w:rsidR="00820222" w:rsidRDefault="00A36027">
      <w:pPr>
        <w:pStyle w:val="BodyTextIndent2"/>
        <w:spacing w:after="120" w:line="360" w:lineRule="exact"/>
        <w:ind w:firstLine="680"/>
        <w:rPr>
          <w:szCs w:val="28"/>
          <w:lang w:val="vi-VN"/>
        </w:rPr>
      </w:pPr>
      <w:r w:rsidRPr="00783382">
        <w:rPr>
          <w:szCs w:val="28"/>
          <w:lang w:val="vi-VN"/>
        </w:rPr>
        <w:t xml:space="preserve">e) Định hướng bố trí sử dụng không gian các hoạt động trong </w:t>
      </w:r>
      <w:r w:rsidR="000C676A" w:rsidRPr="000C676A">
        <w:rPr>
          <w:szCs w:val="28"/>
          <w:lang w:val="vi-VN"/>
        </w:rPr>
        <w:t>vùng đất ven biển, các đảo, quần đảo, vùng biển, vùng trời thuộc chủ quyền, quyền chủ quyền, quyền tài phán quốc gia của Việt Nam</w:t>
      </w:r>
      <w:r w:rsidRPr="00783382">
        <w:rPr>
          <w:szCs w:val="28"/>
          <w:lang w:val="vi-VN"/>
        </w:rPr>
        <w:t>;</w:t>
      </w:r>
    </w:p>
    <w:p w:rsidR="00F07A4C" w:rsidRDefault="00A36027">
      <w:pPr>
        <w:pStyle w:val="BodyTextIndent2"/>
        <w:spacing w:after="120" w:line="360" w:lineRule="exact"/>
        <w:ind w:firstLine="680"/>
        <w:rPr>
          <w:spacing w:val="-2"/>
          <w:szCs w:val="28"/>
          <w:lang w:val="vi-VN"/>
        </w:rPr>
      </w:pPr>
      <w:r w:rsidRPr="009C0B09">
        <w:rPr>
          <w:spacing w:val="-4"/>
          <w:szCs w:val="28"/>
          <w:lang w:val="vi-VN"/>
        </w:rPr>
        <w:t xml:space="preserve">g) Phân vùng sử dụng </w:t>
      </w:r>
      <w:r w:rsidR="000C676A" w:rsidRPr="009C0B09">
        <w:rPr>
          <w:spacing w:val="-4"/>
          <w:szCs w:val="28"/>
          <w:lang w:val="vi-VN"/>
        </w:rPr>
        <w:t xml:space="preserve">vùng đất ven biển, các đảo, quần đảo, vùng biển, vùng </w:t>
      </w:r>
      <w:r w:rsidR="000C676A" w:rsidRPr="009C0B09">
        <w:rPr>
          <w:spacing w:val="-2"/>
          <w:szCs w:val="28"/>
          <w:lang w:val="vi-VN"/>
        </w:rPr>
        <w:t>trời thuộc chủ quyền, quyền chủ quyền, quyền tài phán quốc gia của Việt Nam</w:t>
      </w:r>
      <w:r w:rsidRPr="009C0B09">
        <w:rPr>
          <w:spacing w:val="-2"/>
          <w:szCs w:val="28"/>
          <w:lang w:val="vi-VN"/>
        </w:rPr>
        <w:t>;</w:t>
      </w:r>
    </w:p>
    <w:p w:rsidR="00F07A4C" w:rsidRDefault="00A36027">
      <w:pPr>
        <w:pStyle w:val="BodyTextIndent2"/>
        <w:spacing w:after="120" w:line="360" w:lineRule="exact"/>
        <w:ind w:firstLine="680"/>
        <w:rPr>
          <w:szCs w:val="28"/>
          <w:lang w:val="vi-VN"/>
        </w:rPr>
      </w:pPr>
      <w:r w:rsidRPr="00783382">
        <w:rPr>
          <w:szCs w:val="28"/>
          <w:lang w:val="vi-VN"/>
        </w:rPr>
        <w:t>h) Giải pháp, nguồn lực thực hiện quy hoạch;</w:t>
      </w:r>
    </w:p>
    <w:p w:rsidR="00F07A4C" w:rsidRDefault="00A36027">
      <w:pPr>
        <w:pStyle w:val="BodyTextIndent2"/>
        <w:spacing w:after="120" w:line="360" w:lineRule="exact"/>
        <w:ind w:firstLine="680"/>
        <w:rPr>
          <w:szCs w:val="28"/>
          <w:lang w:val="vi-VN"/>
        </w:rPr>
      </w:pPr>
      <w:r w:rsidRPr="00783382">
        <w:rPr>
          <w:szCs w:val="28"/>
          <w:lang w:val="vi-VN"/>
        </w:rPr>
        <w:t>i) Danh mục dự án quan trọng quốc gia và thứ tự ưu tiên thực hiện.</w:t>
      </w:r>
    </w:p>
    <w:p w:rsidR="00F07A4C" w:rsidRDefault="00A36027">
      <w:pPr>
        <w:pStyle w:val="BodyTextIndent2"/>
        <w:spacing w:after="120" w:line="360" w:lineRule="exact"/>
        <w:ind w:firstLine="680"/>
        <w:rPr>
          <w:szCs w:val="28"/>
          <w:lang w:val="vi-VN"/>
        </w:rPr>
      </w:pPr>
      <w:r w:rsidRPr="00783382">
        <w:rPr>
          <w:szCs w:val="28"/>
          <w:lang w:val="vi-VN"/>
        </w:rPr>
        <w:t xml:space="preserve">3. </w:t>
      </w:r>
      <w:r w:rsidR="000C676A" w:rsidRPr="000C676A">
        <w:rPr>
          <w:szCs w:val="28"/>
          <w:lang w:val="vi-VN"/>
        </w:rPr>
        <w:t xml:space="preserve">Chính phủ quy định chi tiết nội dung quy hoạch </w:t>
      </w:r>
      <w:r w:rsidR="000C676A" w:rsidRPr="00181E85">
        <w:rPr>
          <w:szCs w:val="28"/>
          <w:lang w:val="vi-VN"/>
        </w:rPr>
        <w:t>không gian biển</w:t>
      </w:r>
      <w:r w:rsidR="000C676A" w:rsidRPr="000C676A">
        <w:rPr>
          <w:szCs w:val="28"/>
          <w:lang w:val="vi-VN"/>
        </w:rPr>
        <w:t xml:space="preserve"> quốc gia tại khoản 2 Điều này; quy định </w:t>
      </w:r>
      <w:r w:rsidR="004100F6">
        <w:rPr>
          <w:szCs w:val="28"/>
        </w:rPr>
        <w:t>việc</w:t>
      </w:r>
      <w:r w:rsidR="000C676A" w:rsidRPr="000C676A">
        <w:rPr>
          <w:szCs w:val="28"/>
          <w:lang w:val="vi-VN"/>
        </w:rPr>
        <w:t xml:space="preserve"> tích hợp quy hoạch vào quy hoạch </w:t>
      </w:r>
      <w:r w:rsidR="000C676A" w:rsidRPr="00181E85">
        <w:rPr>
          <w:szCs w:val="28"/>
          <w:lang w:val="vi-VN"/>
        </w:rPr>
        <w:t>không gian biển</w:t>
      </w:r>
      <w:r w:rsidR="000C676A" w:rsidRPr="000C676A">
        <w:rPr>
          <w:szCs w:val="28"/>
          <w:lang w:val="vi-VN"/>
        </w:rPr>
        <w:t xml:space="preserve"> quốc gia. </w:t>
      </w:r>
    </w:p>
    <w:p w:rsidR="00F07A4C" w:rsidRDefault="000C676A">
      <w:pPr>
        <w:pStyle w:val="BodyTextIndent2"/>
        <w:spacing w:after="120" w:line="360" w:lineRule="exact"/>
        <w:ind w:firstLine="680"/>
        <w:rPr>
          <w:szCs w:val="28"/>
          <w:lang w:val="vi-VN"/>
        </w:rPr>
      </w:pPr>
      <w:r w:rsidRPr="000C676A">
        <w:rPr>
          <w:szCs w:val="28"/>
          <w:lang w:val="vi-VN"/>
        </w:rPr>
        <w:t>Việc lập, thẩm định, phê duyệt và điều chỉnh quy hoạch có tính chất kỹ thuật</w:t>
      </w:r>
      <w:r w:rsidR="00D82A63">
        <w:rPr>
          <w:szCs w:val="28"/>
        </w:rPr>
        <w:t>,</w:t>
      </w:r>
      <w:r w:rsidRPr="000C676A">
        <w:rPr>
          <w:szCs w:val="28"/>
          <w:lang w:val="vi-VN"/>
        </w:rPr>
        <w:t xml:space="preserve"> chuyên ngành để triển khai các nội dung quy định tại khoản 2 Điều này được thực hiện theo quy định của pháp luật có liên quan.</w:t>
      </w:r>
    </w:p>
    <w:p w:rsidR="00F07A4C" w:rsidRDefault="00A36027">
      <w:pPr>
        <w:pStyle w:val="BodyTextIndent2"/>
        <w:spacing w:after="120" w:line="360" w:lineRule="exact"/>
        <w:ind w:firstLine="680"/>
        <w:rPr>
          <w:b/>
          <w:szCs w:val="28"/>
          <w:lang w:val="vi-VN"/>
        </w:rPr>
      </w:pPr>
      <w:r w:rsidRPr="00783382">
        <w:rPr>
          <w:b/>
          <w:szCs w:val="28"/>
          <w:lang w:val="vi-VN"/>
        </w:rPr>
        <w:t>Điều 2</w:t>
      </w:r>
      <w:r w:rsidR="00E97EA3" w:rsidRPr="00181E85">
        <w:rPr>
          <w:b/>
          <w:szCs w:val="28"/>
          <w:lang w:val="vi-VN"/>
        </w:rPr>
        <w:t>4</w:t>
      </w:r>
      <w:r w:rsidRPr="00783382">
        <w:rPr>
          <w:b/>
          <w:szCs w:val="28"/>
          <w:lang w:val="vi-VN"/>
        </w:rPr>
        <w:t xml:space="preserve">. </w:t>
      </w:r>
      <w:r w:rsidR="00566673">
        <w:rPr>
          <w:b/>
          <w:szCs w:val="28"/>
        </w:rPr>
        <w:t>Nội dung q</w:t>
      </w:r>
      <w:r w:rsidRPr="00783382">
        <w:rPr>
          <w:b/>
          <w:szCs w:val="28"/>
          <w:lang w:val="vi-VN"/>
        </w:rPr>
        <w:t>uy hoạch sử dụng đất quốc gia</w:t>
      </w:r>
    </w:p>
    <w:p w:rsidR="00F07A4C" w:rsidRDefault="00A36027">
      <w:pPr>
        <w:pStyle w:val="BodyTextIndent2"/>
        <w:spacing w:after="120" w:line="360" w:lineRule="exact"/>
        <w:ind w:firstLine="680"/>
        <w:rPr>
          <w:szCs w:val="28"/>
          <w:lang w:val="vi-VN"/>
        </w:rPr>
      </w:pPr>
      <w:r w:rsidRPr="00783382">
        <w:rPr>
          <w:szCs w:val="28"/>
          <w:lang w:val="vi-VN"/>
        </w:rPr>
        <w:t xml:space="preserve">1. Nội dung quy hoạch sử dụng đất quốc gia xác định việc phân </w:t>
      </w:r>
      <w:r w:rsidR="00AB060A">
        <w:rPr>
          <w:szCs w:val="28"/>
        </w:rPr>
        <w:t>bổ</w:t>
      </w:r>
      <w:r w:rsidR="00AB060A" w:rsidRPr="00783382">
        <w:rPr>
          <w:szCs w:val="28"/>
          <w:lang w:val="vi-VN"/>
        </w:rPr>
        <w:t xml:space="preserve"> </w:t>
      </w:r>
      <w:r w:rsidR="002C6D95">
        <w:rPr>
          <w:szCs w:val="28"/>
        </w:rPr>
        <w:t xml:space="preserve">và tổ chức </w:t>
      </w:r>
      <w:r w:rsidRPr="00783382">
        <w:rPr>
          <w:szCs w:val="28"/>
          <w:lang w:val="vi-VN"/>
        </w:rPr>
        <w:t>không gian sử dụng đất cho các mục tiêu phát triển kinh tế</w:t>
      </w:r>
      <w:r w:rsidR="002C6D95">
        <w:rPr>
          <w:szCs w:val="28"/>
        </w:rPr>
        <w:t xml:space="preserve"> -</w:t>
      </w:r>
      <w:r w:rsidRPr="00783382">
        <w:rPr>
          <w:szCs w:val="28"/>
          <w:lang w:val="vi-VN"/>
        </w:rPr>
        <w:t xml:space="preserve"> xã hội, quốc phòng, an ninh, bảo vệ môi trường, phòng</w:t>
      </w:r>
      <w:r w:rsidR="0039661A" w:rsidRPr="00181E85">
        <w:rPr>
          <w:szCs w:val="28"/>
          <w:lang w:val="vi-VN"/>
        </w:rPr>
        <w:t>,</w:t>
      </w:r>
      <w:r w:rsidRPr="00783382">
        <w:rPr>
          <w:szCs w:val="28"/>
          <w:lang w:val="vi-VN"/>
        </w:rPr>
        <w:t xml:space="preserve"> chống thiên tai và ứng phó biến đổi khí hậu trên cơ sở tiềm năng đất đai và nhu cầu sử dụng đất của các ngành, lĩnh vực mang tính liên vùng, liên tỉnh.</w:t>
      </w:r>
    </w:p>
    <w:p w:rsidR="00F07A4C" w:rsidRDefault="00A36027">
      <w:pPr>
        <w:pStyle w:val="BodyTextIndent2"/>
        <w:spacing w:after="120" w:line="360" w:lineRule="exact"/>
        <w:ind w:firstLine="680"/>
        <w:rPr>
          <w:spacing w:val="-6"/>
          <w:szCs w:val="28"/>
          <w:lang w:val="vi-VN"/>
        </w:rPr>
      </w:pPr>
      <w:r w:rsidRPr="0047024C">
        <w:rPr>
          <w:spacing w:val="-6"/>
          <w:szCs w:val="28"/>
          <w:lang w:val="vi-VN"/>
        </w:rPr>
        <w:t>2. Quy hoạch sử dụng đất quốc gia bao gồm những nội dung chủ yếu sau</w:t>
      </w:r>
      <w:r w:rsidR="0039661A" w:rsidRPr="0047024C">
        <w:rPr>
          <w:spacing w:val="-6"/>
          <w:szCs w:val="28"/>
        </w:rPr>
        <w:t xml:space="preserve"> đây</w:t>
      </w:r>
      <w:r w:rsidRPr="0047024C">
        <w:rPr>
          <w:spacing w:val="-6"/>
          <w:szCs w:val="28"/>
          <w:lang w:val="vi-VN"/>
        </w:rPr>
        <w:t>:</w:t>
      </w:r>
    </w:p>
    <w:p w:rsidR="00F07A4C" w:rsidRDefault="00A36027">
      <w:pPr>
        <w:pStyle w:val="NormalWeb"/>
        <w:spacing w:before="120" w:beforeAutospacing="0" w:after="120" w:afterAutospacing="0" w:line="360" w:lineRule="exact"/>
        <w:ind w:firstLine="680"/>
        <w:jc w:val="both"/>
        <w:rPr>
          <w:sz w:val="28"/>
          <w:szCs w:val="28"/>
          <w:lang w:val="vi-VN"/>
        </w:rPr>
      </w:pPr>
      <w:r w:rsidRPr="00783382">
        <w:rPr>
          <w:sz w:val="28"/>
          <w:szCs w:val="28"/>
          <w:lang w:val="vi-VN"/>
        </w:rPr>
        <w:t>a) Phân tích, đánh giá về các yếu tố, điều kiện tự nhiên, nguồn lực, bối cảnh trực tiếp tác động và thực trạng sử dụng đất của các ngành, lĩnh vực;</w:t>
      </w:r>
    </w:p>
    <w:p w:rsidR="00F07A4C" w:rsidRDefault="00A36027">
      <w:pPr>
        <w:pStyle w:val="NormalWeb"/>
        <w:spacing w:before="120" w:beforeAutospacing="0" w:after="120" w:afterAutospacing="0" w:line="360" w:lineRule="exact"/>
        <w:ind w:firstLine="680"/>
        <w:jc w:val="both"/>
        <w:rPr>
          <w:sz w:val="28"/>
          <w:szCs w:val="28"/>
          <w:lang w:val="vi-VN"/>
        </w:rPr>
      </w:pPr>
      <w:r w:rsidRPr="00783382">
        <w:rPr>
          <w:sz w:val="28"/>
          <w:szCs w:val="28"/>
          <w:lang w:val="vi-VN"/>
        </w:rPr>
        <w:t>b) Dự báo xu thế biến động của việc sử dụng đất;</w:t>
      </w:r>
    </w:p>
    <w:p w:rsidR="00F07A4C" w:rsidRDefault="00A36027">
      <w:pPr>
        <w:pStyle w:val="NormalWeb"/>
        <w:spacing w:before="120" w:beforeAutospacing="0" w:after="120" w:afterAutospacing="0" w:line="360" w:lineRule="exact"/>
        <w:ind w:firstLine="680"/>
        <w:jc w:val="both"/>
        <w:rPr>
          <w:sz w:val="28"/>
          <w:szCs w:val="28"/>
          <w:lang w:val="vi-VN"/>
        </w:rPr>
      </w:pPr>
      <w:r w:rsidRPr="00783382">
        <w:rPr>
          <w:sz w:val="28"/>
          <w:szCs w:val="28"/>
          <w:lang w:val="vi-VN"/>
        </w:rPr>
        <w:t>c) Xác định các quan điểm và mục tiêu sử dụng đất trong thời kỳ mới;</w:t>
      </w:r>
    </w:p>
    <w:p w:rsidR="00F07A4C" w:rsidRDefault="00A36027">
      <w:pPr>
        <w:pStyle w:val="NormalWeb"/>
        <w:spacing w:before="120" w:beforeAutospacing="0" w:after="120" w:afterAutospacing="0" w:line="360" w:lineRule="exact"/>
        <w:ind w:firstLine="680"/>
        <w:jc w:val="both"/>
        <w:rPr>
          <w:sz w:val="28"/>
          <w:szCs w:val="28"/>
          <w:lang w:val="vi-VN"/>
        </w:rPr>
      </w:pPr>
      <w:r w:rsidRPr="0047024C">
        <w:rPr>
          <w:sz w:val="28"/>
          <w:szCs w:val="28"/>
          <w:lang w:val="vi-VN"/>
        </w:rPr>
        <w:t xml:space="preserve">d) Định hướng phân </w:t>
      </w:r>
      <w:r w:rsidR="00C7266D">
        <w:rPr>
          <w:sz w:val="28"/>
          <w:szCs w:val="28"/>
        </w:rPr>
        <w:t>bổ</w:t>
      </w:r>
      <w:r w:rsidR="00C7266D" w:rsidRPr="0047024C">
        <w:rPr>
          <w:sz w:val="28"/>
          <w:szCs w:val="28"/>
          <w:lang w:val="vi-VN"/>
        </w:rPr>
        <w:t xml:space="preserve"> </w:t>
      </w:r>
      <w:r w:rsidRPr="0047024C">
        <w:rPr>
          <w:sz w:val="28"/>
          <w:szCs w:val="28"/>
          <w:lang w:val="vi-VN"/>
        </w:rPr>
        <w:t>không gian và chỉ tiêu sử dụng đất nông nghiệp, đất rừng;</w:t>
      </w:r>
    </w:p>
    <w:p w:rsidR="00F07A4C" w:rsidRDefault="00A36027">
      <w:pPr>
        <w:pStyle w:val="NormalWeb"/>
        <w:spacing w:before="120" w:beforeAutospacing="0" w:after="120" w:afterAutospacing="0" w:line="360" w:lineRule="exact"/>
        <w:ind w:firstLine="680"/>
        <w:jc w:val="both"/>
        <w:rPr>
          <w:spacing w:val="-4"/>
          <w:sz w:val="28"/>
          <w:szCs w:val="28"/>
          <w:lang w:val="vi-VN"/>
        </w:rPr>
      </w:pPr>
      <w:r w:rsidRPr="00783382">
        <w:rPr>
          <w:spacing w:val="-4"/>
          <w:sz w:val="28"/>
          <w:szCs w:val="28"/>
          <w:lang w:val="vi-VN"/>
        </w:rPr>
        <w:t xml:space="preserve">đ) Định hướng phân </w:t>
      </w:r>
      <w:r w:rsidR="00C7266D">
        <w:rPr>
          <w:spacing w:val="-4"/>
          <w:sz w:val="28"/>
          <w:szCs w:val="28"/>
        </w:rPr>
        <w:t>bổ</w:t>
      </w:r>
      <w:r w:rsidR="00C7266D" w:rsidRPr="00783382">
        <w:rPr>
          <w:spacing w:val="-4"/>
          <w:sz w:val="28"/>
          <w:szCs w:val="28"/>
          <w:lang w:val="vi-VN"/>
        </w:rPr>
        <w:t xml:space="preserve"> </w:t>
      </w:r>
      <w:r w:rsidRPr="00783382">
        <w:rPr>
          <w:spacing w:val="-4"/>
          <w:sz w:val="28"/>
          <w:szCs w:val="28"/>
          <w:lang w:val="vi-VN"/>
        </w:rPr>
        <w:t>không gian và chỉ tiêu sử dụng đất phi nông nghiệp;</w:t>
      </w:r>
    </w:p>
    <w:p w:rsidR="00F07A4C" w:rsidRDefault="00A36027">
      <w:pPr>
        <w:pStyle w:val="NormalWeb"/>
        <w:spacing w:before="120" w:beforeAutospacing="0" w:after="120" w:afterAutospacing="0" w:line="360" w:lineRule="exact"/>
        <w:ind w:firstLine="680"/>
        <w:jc w:val="both"/>
        <w:rPr>
          <w:sz w:val="28"/>
          <w:szCs w:val="28"/>
          <w:lang w:val="vi-VN"/>
        </w:rPr>
      </w:pPr>
      <w:r w:rsidRPr="00783382">
        <w:rPr>
          <w:sz w:val="28"/>
          <w:szCs w:val="28"/>
          <w:lang w:val="vi-VN"/>
        </w:rPr>
        <w:t>e) Xác định không gian đất chưa sử dụng;</w:t>
      </w:r>
    </w:p>
    <w:p w:rsidR="00F07A4C" w:rsidRDefault="00A36027">
      <w:pPr>
        <w:pStyle w:val="NormalWeb"/>
        <w:spacing w:before="120" w:beforeAutospacing="0" w:after="120" w:afterAutospacing="0" w:line="360" w:lineRule="exact"/>
        <w:ind w:firstLine="680"/>
        <w:jc w:val="both"/>
        <w:rPr>
          <w:sz w:val="28"/>
          <w:szCs w:val="28"/>
        </w:rPr>
      </w:pPr>
      <w:r w:rsidRPr="00783382">
        <w:rPr>
          <w:sz w:val="28"/>
          <w:szCs w:val="28"/>
          <w:lang w:val="vi-VN"/>
        </w:rPr>
        <w:t>g) Giải pháp, nguồn lực thực hiện quy hoạch</w:t>
      </w:r>
      <w:r w:rsidR="00352A73">
        <w:rPr>
          <w:sz w:val="28"/>
          <w:szCs w:val="28"/>
        </w:rPr>
        <w:t>.</w:t>
      </w:r>
    </w:p>
    <w:p w:rsidR="00F07A4C" w:rsidRDefault="00A36027">
      <w:pPr>
        <w:pStyle w:val="NormalWeb"/>
        <w:spacing w:before="120" w:beforeAutospacing="0" w:after="120" w:afterAutospacing="0" w:line="360" w:lineRule="exact"/>
        <w:ind w:firstLine="680"/>
        <w:jc w:val="both"/>
        <w:rPr>
          <w:spacing w:val="-4"/>
          <w:sz w:val="28"/>
          <w:szCs w:val="28"/>
          <w:lang w:val="vi-VN"/>
        </w:rPr>
      </w:pPr>
      <w:r w:rsidRPr="00783382">
        <w:rPr>
          <w:spacing w:val="-4"/>
          <w:sz w:val="28"/>
          <w:szCs w:val="28"/>
          <w:lang w:val="vi-VN"/>
        </w:rPr>
        <w:t xml:space="preserve">3. Chính phủ </w:t>
      </w:r>
      <w:r w:rsidR="0039661A" w:rsidRPr="00181E85">
        <w:rPr>
          <w:spacing w:val="-4"/>
          <w:sz w:val="28"/>
          <w:szCs w:val="28"/>
          <w:lang w:val="vi-VN"/>
        </w:rPr>
        <w:t>quy định</w:t>
      </w:r>
      <w:r w:rsidRPr="00783382">
        <w:rPr>
          <w:spacing w:val="-4"/>
          <w:sz w:val="28"/>
          <w:szCs w:val="28"/>
          <w:lang w:val="vi-VN"/>
        </w:rPr>
        <w:t xml:space="preserve"> chi tiết nội dung quy hoạch sử dụng đất quốc gia tại khoản 2 Điều này.</w:t>
      </w:r>
    </w:p>
    <w:p w:rsidR="00F07A4C" w:rsidRDefault="00A36027">
      <w:pPr>
        <w:pStyle w:val="BodyTextIndent2"/>
        <w:spacing w:after="120" w:line="360" w:lineRule="exact"/>
        <w:ind w:firstLine="680"/>
        <w:rPr>
          <w:b/>
          <w:szCs w:val="28"/>
          <w:lang w:val="vi-VN"/>
        </w:rPr>
      </w:pPr>
      <w:r w:rsidRPr="00783382">
        <w:rPr>
          <w:b/>
          <w:szCs w:val="28"/>
          <w:lang w:val="vi-VN"/>
        </w:rPr>
        <w:t>Điều 2</w:t>
      </w:r>
      <w:r w:rsidR="0047024C" w:rsidRPr="00181E85">
        <w:rPr>
          <w:b/>
          <w:szCs w:val="28"/>
          <w:lang w:val="vi-VN"/>
        </w:rPr>
        <w:t>5</w:t>
      </w:r>
      <w:r w:rsidRPr="00783382">
        <w:rPr>
          <w:b/>
          <w:szCs w:val="28"/>
          <w:lang w:val="vi-VN"/>
        </w:rPr>
        <w:t xml:space="preserve">. </w:t>
      </w:r>
      <w:r w:rsidR="00C7266D">
        <w:rPr>
          <w:b/>
          <w:szCs w:val="28"/>
        </w:rPr>
        <w:t>Nội dung q</w:t>
      </w:r>
      <w:r w:rsidRPr="00783382">
        <w:rPr>
          <w:b/>
          <w:szCs w:val="28"/>
          <w:lang w:val="vi-VN"/>
        </w:rPr>
        <w:t>uy hoạch ngành quốc gia</w:t>
      </w:r>
    </w:p>
    <w:p w:rsidR="00F07A4C" w:rsidRDefault="00A36027">
      <w:pPr>
        <w:pStyle w:val="BodyTextIndent2"/>
        <w:spacing w:after="120" w:line="360" w:lineRule="exact"/>
        <w:ind w:firstLine="680"/>
        <w:rPr>
          <w:szCs w:val="28"/>
          <w:lang w:val="vi-VN"/>
        </w:rPr>
      </w:pPr>
      <w:r w:rsidRPr="00783382">
        <w:rPr>
          <w:szCs w:val="28"/>
          <w:lang w:val="vi-VN"/>
        </w:rPr>
        <w:t xml:space="preserve">1. Nội dung quy hoạch ngành quốc gia xác định phương hướng phát triển, </w:t>
      </w:r>
      <w:r w:rsidR="002C6D95" w:rsidRPr="00783382">
        <w:rPr>
          <w:szCs w:val="28"/>
          <w:lang w:val="vi-VN"/>
        </w:rPr>
        <w:t>phân b</w:t>
      </w:r>
      <w:r w:rsidR="002C6D95">
        <w:rPr>
          <w:szCs w:val="28"/>
        </w:rPr>
        <w:t>ố</w:t>
      </w:r>
      <w:r w:rsidR="002C6D95" w:rsidRPr="00783382">
        <w:rPr>
          <w:szCs w:val="28"/>
          <w:lang w:val="vi-VN"/>
        </w:rPr>
        <w:t xml:space="preserve"> </w:t>
      </w:r>
      <w:r w:rsidR="002C6D95">
        <w:rPr>
          <w:szCs w:val="28"/>
        </w:rPr>
        <w:t xml:space="preserve">và tổ chức </w:t>
      </w:r>
      <w:r w:rsidRPr="00783382">
        <w:rPr>
          <w:szCs w:val="28"/>
          <w:lang w:val="vi-VN"/>
        </w:rPr>
        <w:t>không gian và nguồn lực cho các ngành mang tính liên ngành, liên vùng, liên tỉnh.</w:t>
      </w:r>
    </w:p>
    <w:p w:rsidR="00F07A4C" w:rsidRDefault="00A36027">
      <w:pPr>
        <w:pStyle w:val="BodyTextIndent2"/>
        <w:spacing w:after="120" w:line="360" w:lineRule="exact"/>
        <w:ind w:firstLine="680"/>
        <w:rPr>
          <w:szCs w:val="28"/>
          <w:lang w:val="vi-VN"/>
        </w:rPr>
      </w:pPr>
      <w:r w:rsidRPr="0047024C">
        <w:rPr>
          <w:szCs w:val="28"/>
          <w:lang w:val="vi-VN"/>
        </w:rPr>
        <w:t xml:space="preserve">2. Danh mục các </w:t>
      </w:r>
      <w:r w:rsidRPr="0047024C">
        <w:rPr>
          <w:szCs w:val="28"/>
          <w:lang w:val="pt-BR"/>
        </w:rPr>
        <w:t>quy hoạch ngành quốc gia quy định tại Phụ lục 1 của Luật này. Căn cứ điều kiện kinh tế - xã hội và yêu cầu quản lý nhà nước trong từng thời kỳ, Chính phủ rà soát danh mục các quy hoạch ngành quốc gia tại Phụ lục 1 của Luật này và trình Ủy ban Thường vụ Quốc hội xem xét, quyết định sửa đổi, bổ sung.</w:t>
      </w:r>
    </w:p>
    <w:p w:rsidR="00F07A4C" w:rsidRDefault="00A36027">
      <w:pPr>
        <w:pStyle w:val="BodyTextIndent2"/>
        <w:spacing w:after="120" w:line="360" w:lineRule="exact"/>
        <w:ind w:firstLine="680"/>
        <w:rPr>
          <w:szCs w:val="28"/>
          <w:lang w:val="vi-VN"/>
        </w:rPr>
      </w:pPr>
      <w:r w:rsidRPr="00783382">
        <w:rPr>
          <w:szCs w:val="28"/>
          <w:lang w:val="vi-VN"/>
        </w:rPr>
        <w:t>3. Quy hoạch kết cấu hạ tầng quốc gia bao gồm những nội dung chủ yếu sau</w:t>
      </w:r>
      <w:r w:rsidR="0039661A" w:rsidRPr="00181E85">
        <w:rPr>
          <w:szCs w:val="28"/>
          <w:lang w:val="vi-VN"/>
        </w:rPr>
        <w:t xml:space="preserve"> đây</w:t>
      </w:r>
      <w:r w:rsidRPr="00783382">
        <w:rPr>
          <w:szCs w:val="28"/>
          <w:lang w:val="vi-VN"/>
        </w:rPr>
        <w:t>:</w:t>
      </w:r>
    </w:p>
    <w:p w:rsidR="00F07A4C" w:rsidRDefault="00A36027">
      <w:pPr>
        <w:pStyle w:val="BodyTextIndent2"/>
        <w:spacing w:after="120" w:line="360" w:lineRule="exact"/>
        <w:ind w:firstLine="680"/>
        <w:rPr>
          <w:spacing w:val="-4"/>
          <w:szCs w:val="28"/>
          <w:lang w:val="vi-VN"/>
        </w:rPr>
      </w:pPr>
      <w:r w:rsidRPr="00783382">
        <w:rPr>
          <w:spacing w:val="-4"/>
          <w:szCs w:val="28"/>
          <w:lang w:val="vi-VN"/>
        </w:rPr>
        <w:t>a) Phân tích, đánh giá về các yếu tố, điều kiện tự nhiên, nguồn lực, bối cảnh và thực trạng phân bố, sử dụng không gian của ngành kết cấu hạ tầng quốc gia;</w:t>
      </w:r>
    </w:p>
    <w:p w:rsidR="00F07A4C" w:rsidRDefault="00A36027">
      <w:pPr>
        <w:pStyle w:val="BodyTextIndent2"/>
        <w:spacing w:after="120" w:line="360" w:lineRule="exact"/>
        <w:ind w:firstLine="680"/>
        <w:rPr>
          <w:spacing w:val="-4"/>
          <w:szCs w:val="28"/>
          <w:lang w:val="vi-VN"/>
        </w:rPr>
      </w:pPr>
      <w:r w:rsidRPr="00783382">
        <w:rPr>
          <w:spacing w:val="-4"/>
          <w:szCs w:val="28"/>
          <w:lang w:val="vi-VN"/>
        </w:rPr>
        <w:t>b) Dự báo xu thế phát triển và các kịch bản phát triển</w:t>
      </w:r>
      <w:r w:rsidR="0039661A" w:rsidRPr="00181E85">
        <w:rPr>
          <w:spacing w:val="-4"/>
          <w:szCs w:val="28"/>
          <w:lang w:val="vi-VN"/>
        </w:rPr>
        <w:t xml:space="preserve"> </w:t>
      </w:r>
      <w:r w:rsidRPr="00783382">
        <w:rPr>
          <w:spacing w:val="-4"/>
          <w:szCs w:val="28"/>
          <w:lang w:val="vi-VN"/>
        </w:rPr>
        <w:t>ảnh hưởng trực tiếp đến kết cấu hạ tầng quốc gia trong thời kỳ quy hoạch;</w:t>
      </w:r>
    </w:p>
    <w:p w:rsidR="00F07A4C" w:rsidRDefault="00A36027">
      <w:pPr>
        <w:pStyle w:val="BodyTextIndent2"/>
        <w:spacing w:after="120" w:line="360" w:lineRule="exact"/>
        <w:ind w:firstLine="680"/>
        <w:rPr>
          <w:szCs w:val="28"/>
          <w:lang w:val="vi-VN"/>
        </w:rPr>
      </w:pPr>
      <w:r w:rsidRPr="00783382">
        <w:rPr>
          <w:szCs w:val="28"/>
          <w:lang w:val="vi-VN"/>
        </w:rPr>
        <w:t>c) Đánh giá về liên kết ngành, liên kết vùng; xác định yêu cầu của phát triển kinh tế - xã hội đối với ngành; những cơ hội và thách thức phát triển của ngành kết cấu hạ tầng quốc gia;</w:t>
      </w:r>
    </w:p>
    <w:p w:rsidR="00F07A4C" w:rsidRDefault="00A36027">
      <w:pPr>
        <w:pStyle w:val="BodyTextIndent2"/>
        <w:spacing w:after="120" w:line="360" w:lineRule="exact"/>
        <w:ind w:firstLine="680"/>
        <w:rPr>
          <w:szCs w:val="28"/>
          <w:lang w:val="vi-VN"/>
        </w:rPr>
      </w:pPr>
      <w:r w:rsidRPr="00783382">
        <w:rPr>
          <w:szCs w:val="28"/>
          <w:lang w:val="vi-VN"/>
        </w:rPr>
        <w:t xml:space="preserve">d) Xác định các quan điểm, mục tiêu phát triển của ngành kết cấu hạ tầng quốc gia; </w:t>
      </w:r>
    </w:p>
    <w:p w:rsidR="00F07A4C" w:rsidRDefault="00A36027">
      <w:pPr>
        <w:pStyle w:val="BodyTextIndent2"/>
        <w:spacing w:after="120" w:line="360" w:lineRule="exact"/>
        <w:ind w:firstLine="680"/>
        <w:rPr>
          <w:szCs w:val="28"/>
          <w:lang w:val="vi-VN"/>
        </w:rPr>
      </w:pPr>
      <w:r w:rsidRPr="00783382">
        <w:rPr>
          <w:szCs w:val="28"/>
          <w:lang w:val="vi-VN"/>
        </w:rPr>
        <w:t xml:space="preserve">đ) Phương án phát triển ngành kết cấu hạ tầng trên phạm vi cả nước và các vùng lãnh thổ; </w:t>
      </w:r>
    </w:p>
    <w:p w:rsidR="00F07A4C" w:rsidRDefault="00A36027">
      <w:pPr>
        <w:pStyle w:val="BodyTextIndent2"/>
        <w:spacing w:after="120" w:line="360" w:lineRule="exact"/>
        <w:ind w:firstLine="680"/>
        <w:rPr>
          <w:spacing w:val="-2"/>
          <w:szCs w:val="28"/>
          <w:lang w:val="vi-VN"/>
        </w:rPr>
      </w:pPr>
      <w:r w:rsidRPr="00783382">
        <w:rPr>
          <w:spacing w:val="-2"/>
          <w:szCs w:val="28"/>
          <w:lang w:val="vi-VN"/>
        </w:rPr>
        <w:t>e) Định hướng bố trí sử dụng đất cho phát triển ngành kết cấu hạ tầng quốc gia và các hoạt động bảo vệ môi trường, ứng phó với biến đổi khí hậu và bảo tồn sinh thái, cảnh quan, di tích đã xếp hạng quốc gia;</w:t>
      </w:r>
    </w:p>
    <w:p w:rsidR="00F07A4C" w:rsidRDefault="00A36027">
      <w:pPr>
        <w:pStyle w:val="BodyTextIndent2"/>
        <w:spacing w:after="120" w:line="360" w:lineRule="exact"/>
        <w:ind w:firstLine="680"/>
        <w:rPr>
          <w:szCs w:val="28"/>
          <w:lang w:val="vi-VN"/>
        </w:rPr>
      </w:pPr>
      <w:r w:rsidRPr="00783382">
        <w:rPr>
          <w:szCs w:val="28"/>
          <w:lang w:val="vi-VN"/>
        </w:rPr>
        <w:t>g) Danh mục dự án quan trọng quốc gia, dự án ưu tiên đầu tư của ngành kết cấu hạ tầng quốc gia và thứ tự ưu tiên thực hiện;</w:t>
      </w:r>
    </w:p>
    <w:p w:rsidR="00F07A4C" w:rsidRDefault="00A36027">
      <w:pPr>
        <w:pStyle w:val="BodyTextIndent2"/>
        <w:spacing w:after="120" w:line="360" w:lineRule="exact"/>
        <w:ind w:firstLine="680"/>
        <w:rPr>
          <w:szCs w:val="28"/>
          <w:lang w:val="vi-VN"/>
        </w:rPr>
      </w:pPr>
      <w:r w:rsidRPr="00783382">
        <w:rPr>
          <w:szCs w:val="28"/>
          <w:lang w:val="vi-VN"/>
        </w:rPr>
        <w:t>h) Giải pháp, nguồn lực thực hiện quy hoạch.</w:t>
      </w:r>
    </w:p>
    <w:p w:rsidR="00A36027" w:rsidRPr="00783382" w:rsidRDefault="00A36027" w:rsidP="004C7948">
      <w:pPr>
        <w:pStyle w:val="BodyTextIndent2"/>
        <w:spacing w:after="120" w:line="360" w:lineRule="exact"/>
        <w:ind w:firstLine="680"/>
        <w:rPr>
          <w:szCs w:val="28"/>
          <w:lang w:val="vi-VN"/>
        </w:rPr>
      </w:pPr>
      <w:r w:rsidRPr="00783382">
        <w:rPr>
          <w:szCs w:val="28"/>
          <w:lang w:val="vi-VN"/>
        </w:rPr>
        <w:t>4. Quy hoạch sử dụng tài nguyên quốc gia</w:t>
      </w:r>
      <w:r w:rsidR="00B43770" w:rsidRPr="00181E85">
        <w:rPr>
          <w:szCs w:val="28"/>
          <w:lang w:val="vi-VN"/>
        </w:rPr>
        <w:t xml:space="preserve"> </w:t>
      </w:r>
      <w:r w:rsidRPr="00783382">
        <w:rPr>
          <w:szCs w:val="28"/>
          <w:lang w:val="vi-VN"/>
        </w:rPr>
        <w:t>bao gồm những nội dung chủ yếu sau</w:t>
      </w:r>
      <w:r w:rsidR="0039661A" w:rsidRPr="00181E85">
        <w:rPr>
          <w:szCs w:val="28"/>
          <w:lang w:val="vi-VN"/>
        </w:rPr>
        <w:t xml:space="preserve"> đây</w:t>
      </w:r>
      <w:r w:rsidRPr="00783382">
        <w:rPr>
          <w:szCs w:val="28"/>
          <w:lang w:val="vi-VN"/>
        </w:rPr>
        <w:t>:</w:t>
      </w:r>
    </w:p>
    <w:p w:rsidR="00A36027" w:rsidRPr="00783382" w:rsidRDefault="00A36027" w:rsidP="004C7948">
      <w:pPr>
        <w:pStyle w:val="BodyTextIndent2"/>
        <w:spacing w:after="120" w:line="360" w:lineRule="exact"/>
        <w:ind w:firstLine="680"/>
        <w:rPr>
          <w:szCs w:val="28"/>
          <w:lang w:val="vi-VN"/>
        </w:rPr>
      </w:pPr>
      <w:r w:rsidRPr="00783382">
        <w:rPr>
          <w:szCs w:val="28"/>
          <w:lang w:val="vi-VN"/>
        </w:rPr>
        <w:t xml:space="preserve">a) Phân tích, đánh giá điều kiện tự nhiên, điều tra, khảo sát, thăm dò hiện trạng khai thác, sử dụng tài nguyên; </w:t>
      </w:r>
    </w:p>
    <w:p w:rsidR="00A36027" w:rsidRPr="00783382" w:rsidRDefault="00A36027" w:rsidP="004C7948">
      <w:pPr>
        <w:pStyle w:val="BodyTextIndent2"/>
        <w:spacing w:after="120" w:line="360" w:lineRule="exact"/>
        <w:ind w:firstLine="680"/>
        <w:rPr>
          <w:szCs w:val="28"/>
          <w:lang w:val="vi-VN"/>
        </w:rPr>
      </w:pPr>
      <w:r w:rsidRPr="00783382">
        <w:rPr>
          <w:szCs w:val="28"/>
          <w:lang w:val="vi-VN"/>
        </w:rPr>
        <w:t>b)</w:t>
      </w:r>
      <w:r w:rsidR="00B43770" w:rsidRPr="00181E85">
        <w:rPr>
          <w:szCs w:val="28"/>
          <w:lang w:val="vi-VN"/>
        </w:rPr>
        <w:t xml:space="preserve"> </w:t>
      </w:r>
      <w:r w:rsidRPr="00783382">
        <w:rPr>
          <w:szCs w:val="28"/>
          <w:lang w:val="vi-VN"/>
        </w:rPr>
        <w:t>Đánh giá tác động của việc khai thác, sử dụng tài nguyên;</w:t>
      </w:r>
    </w:p>
    <w:p w:rsidR="00A36027" w:rsidRPr="00783382" w:rsidRDefault="00A36027" w:rsidP="004C7948">
      <w:pPr>
        <w:pStyle w:val="BodyTextIndent2"/>
        <w:spacing w:after="120" w:line="360" w:lineRule="exact"/>
        <w:ind w:firstLine="680"/>
        <w:rPr>
          <w:szCs w:val="28"/>
          <w:lang w:val="vi-VN"/>
        </w:rPr>
      </w:pPr>
      <w:r w:rsidRPr="00783382">
        <w:rPr>
          <w:szCs w:val="28"/>
          <w:lang w:val="vi-VN"/>
        </w:rPr>
        <w:t>c) Phân tích, đánh giá chủ trương, định hướng phát triển kinh tế - xã hội liên quan đến việc khai thác, sử dụng tài nguyên, bảo vệ môi trường quốc gia</w:t>
      </w:r>
      <w:r w:rsidR="0039661A" w:rsidRPr="00181E85">
        <w:rPr>
          <w:szCs w:val="28"/>
          <w:lang w:val="vi-VN"/>
        </w:rPr>
        <w:t xml:space="preserve"> và</w:t>
      </w:r>
      <w:r w:rsidRPr="00783382">
        <w:rPr>
          <w:szCs w:val="28"/>
          <w:lang w:val="vi-VN"/>
        </w:rPr>
        <w:t xml:space="preserve"> các quy hoạch có liên quan;</w:t>
      </w:r>
    </w:p>
    <w:p w:rsidR="00A36027" w:rsidRPr="0039661A" w:rsidRDefault="00A36027" w:rsidP="004C7948">
      <w:pPr>
        <w:pStyle w:val="BodyTextIndent2"/>
        <w:spacing w:after="120" w:line="360" w:lineRule="exact"/>
        <w:ind w:firstLine="680"/>
        <w:rPr>
          <w:szCs w:val="28"/>
          <w:lang w:val="vi-VN"/>
        </w:rPr>
      </w:pPr>
      <w:r w:rsidRPr="0039661A">
        <w:rPr>
          <w:szCs w:val="28"/>
          <w:lang w:val="vi-VN"/>
        </w:rPr>
        <w:t>d) Dự báo tiến bộ khoa học, công nghệ và phát triển kinh tế - xã hội tác động tới việc bảo vệ, khai thác, sử dụng tài nguyên trong thời kỳ quy hoạch;</w:t>
      </w:r>
    </w:p>
    <w:p w:rsidR="00F07A4C" w:rsidRDefault="00A36027">
      <w:pPr>
        <w:pStyle w:val="BodyTextIndent2"/>
        <w:spacing w:after="120" w:line="360" w:lineRule="exact"/>
        <w:ind w:firstLine="680"/>
        <w:rPr>
          <w:szCs w:val="28"/>
          <w:lang w:val="vi-VN"/>
        </w:rPr>
      </w:pPr>
      <w:r w:rsidRPr="00783382">
        <w:rPr>
          <w:szCs w:val="28"/>
          <w:lang w:val="vi-VN"/>
        </w:rPr>
        <w:t>đ) Quan điểm, mục tiêu khai thác, sử dụng tài nguyên</w:t>
      </w:r>
      <w:r w:rsidR="00B43770" w:rsidRPr="00181E85">
        <w:rPr>
          <w:szCs w:val="28"/>
          <w:lang w:val="vi-VN"/>
        </w:rPr>
        <w:t xml:space="preserve"> </w:t>
      </w:r>
      <w:r w:rsidRPr="00783382">
        <w:rPr>
          <w:szCs w:val="28"/>
          <w:lang w:val="vi-VN"/>
        </w:rPr>
        <w:t>phục vụ phát triển kinh tế - xã hội;</w:t>
      </w:r>
    </w:p>
    <w:p w:rsidR="00F07A4C" w:rsidRDefault="00A36027">
      <w:pPr>
        <w:pStyle w:val="BodyTextIndent2"/>
        <w:spacing w:after="120" w:line="360" w:lineRule="exact"/>
        <w:ind w:firstLine="680"/>
        <w:rPr>
          <w:szCs w:val="28"/>
          <w:lang w:val="vi-VN"/>
        </w:rPr>
      </w:pPr>
      <w:r w:rsidRPr="00783382">
        <w:rPr>
          <w:szCs w:val="28"/>
          <w:lang w:val="vi-VN"/>
        </w:rPr>
        <w:t>e) Xác định khu vực</w:t>
      </w:r>
      <w:r w:rsidR="00B43770" w:rsidRPr="00181E85">
        <w:rPr>
          <w:szCs w:val="28"/>
          <w:lang w:val="vi-VN"/>
        </w:rPr>
        <w:t xml:space="preserve"> </w:t>
      </w:r>
      <w:r w:rsidRPr="00783382">
        <w:rPr>
          <w:szCs w:val="28"/>
          <w:lang w:val="vi-VN"/>
        </w:rPr>
        <w:t>cấm</w:t>
      </w:r>
      <w:r w:rsidR="00D32370" w:rsidRPr="00181E85">
        <w:rPr>
          <w:szCs w:val="28"/>
          <w:lang w:val="vi-VN"/>
        </w:rPr>
        <w:t>, khu vực hạn chế, khu vực khuyến khích</w:t>
      </w:r>
      <w:r w:rsidRPr="00783382">
        <w:rPr>
          <w:szCs w:val="28"/>
          <w:lang w:val="vi-VN"/>
        </w:rPr>
        <w:t xml:space="preserve"> khai thác, sử dụng</w:t>
      </w:r>
      <w:r w:rsidR="00D71B58" w:rsidRPr="00181E85">
        <w:rPr>
          <w:szCs w:val="28"/>
          <w:lang w:val="vi-VN"/>
        </w:rPr>
        <w:t xml:space="preserve"> tài nguyên</w:t>
      </w:r>
      <w:r w:rsidRPr="00783382">
        <w:rPr>
          <w:szCs w:val="28"/>
          <w:lang w:val="vi-VN"/>
        </w:rPr>
        <w:t xml:space="preserve">; </w:t>
      </w:r>
    </w:p>
    <w:p w:rsidR="00F07A4C" w:rsidRDefault="00A36027">
      <w:pPr>
        <w:pStyle w:val="BodyTextIndent2"/>
        <w:spacing w:after="120" w:line="360" w:lineRule="exact"/>
        <w:ind w:firstLine="680"/>
        <w:rPr>
          <w:b/>
          <w:spacing w:val="-2"/>
          <w:szCs w:val="28"/>
          <w:lang w:val="vi-VN"/>
        </w:rPr>
      </w:pPr>
      <w:r w:rsidRPr="00783382">
        <w:rPr>
          <w:szCs w:val="28"/>
          <w:lang w:val="vi-VN"/>
        </w:rPr>
        <w:t>g) Định hướng</w:t>
      </w:r>
      <w:r w:rsidR="00B43770" w:rsidRPr="00783382">
        <w:rPr>
          <w:szCs w:val="28"/>
        </w:rPr>
        <w:t xml:space="preserve"> </w:t>
      </w:r>
      <w:r w:rsidRPr="00783382">
        <w:rPr>
          <w:szCs w:val="28"/>
          <w:lang w:val="vi-VN"/>
        </w:rPr>
        <w:t>bảo vệ môi trường</w:t>
      </w:r>
      <w:r w:rsidRPr="00783382">
        <w:rPr>
          <w:spacing w:val="-2"/>
          <w:szCs w:val="28"/>
          <w:lang w:val="vi-VN"/>
        </w:rPr>
        <w:t xml:space="preserve">, </w:t>
      </w:r>
      <w:r w:rsidRPr="00783382">
        <w:rPr>
          <w:szCs w:val="28"/>
          <w:lang w:val="vi-VN"/>
        </w:rPr>
        <w:t>phòng</w:t>
      </w:r>
      <w:r w:rsidR="0039661A">
        <w:rPr>
          <w:szCs w:val="28"/>
        </w:rPr>
        <w:t>,</w:t>
      </w:r>
      <w:r w:rsidRPr="00783382">
        <w:rPr>
          <w:szCs w:val="28"/>
          <w:lang w:val="vi-VN"/>
        </w:rPr>
        <w:t xml:space="preserve"> chống thiên tai và ứng phó với biến đổi khí hậu;</w:t>
      </w:r>
    </w:p>
    <w:p w:rsidR="00F07A4C" w:rsidRDefault="00A36027">
      <w:pPr>
        <w:pStyle w:val="BodyTextIndent2"/>
        <w:spacing w:after="120" w:line="360" w:lineRule="exact"/>
        <w:ind w:firstLine="680"/>
        <w:rPr>
          <w:szCs w:val="28"/>
          <w:lang w:val="vi-VN"/>
        </w:rPr>
      </w:pPr>
      <w:r w:rsidRPr="00783382">
        <w:rPr>
          <w:szCs w:val="28"/>
          <w:lang w:val="vi-VN"/>
        </w:rPr>
        <w:t>h) Giải pháp, nguồn lực thực hiện quy hoạch.</w:t>
      </w:r>
    </w:p>
    <w:p w:rsidR="00F07A4C" w:rsidRDefault="00CB0C6D">
      <w:pPr>
        <w:pStyle w:val="BodyTextIndent2"/>
        <w:spacing w:after="120" w:line="360" w:lineRule="exact"/>
        <w:ind w:firstLine="680"/>
        <w:rPr>
          <w:lang w:val="vi-VN"/>
        </w:rPr>
      </w:pPr>
      <w:r w:rsidRPr="00CB0C6D">
        <w:rPr>
          <w:szCs w:val="28"/>
        </w:rPr>
        <w:t>5</w:t>
      </w:r>
      <w:r w:rsidRPr="00CB0C6D">
        <w:rPr>
          <w:szCs w:val="28"/>
          <w:lang w:val="vi-VN"/>
        </w:rPr>
        <w:t xml:space="preserve">. Quy hoạch bảo vệ môi trường quốc gia </w:t>
      </w:r>
      <w:r w:rsidRPr="00CB0C6D">
        <w:rPr>
          <w:szCs w:val="28"/>
        </w:rPr>
        <w:t xml:space="preserve">bao </w:t>
      </w:r>
      <w:r w:rsidRPr="00CB0C6D">
        <w:rPr>
          <w:szCs w:val="28"/>
          <w:lang w:val="vi-VN"/>
        </w:rPr>
        <w:t>gồm những nội dung chủ yếu sau đây:</w:t>
      </w:r>
    </w:p>
    <w:p w:rsidR="00F07A4C" w:rsidRDefault="00CB0C6D">
      <w:pPr>
        <w:pStyle w:val="BodyTextIndent2"/>
        <w:spacing w:after="120" w:line="360" w:lineRule="exact"/>
        <w:ind w:firstLine="680"/>
        <w:rPr>
          <w:spacing w:val="-2"/>
          <w:lang w:val="vi-VN"/>
        </w:rPr>
      </w:pPr>
      <w:r w:rsidRPr="00CB0C6D">
        <w:rPr>
          <w:spacing w:val="-2"/>
          <w:lang w:val="vi-VN"/>
        </w:rPr>
        <w:t>a) Đánh giá hiện trạng</w:t>
      </w:r>
      <w:r w:rsidR="004C2EB6">
        <w:rPr>
          <w:spacing w:val="-2"/>
          <w:szCs w:val="28"/>
        </w:rPr>
        <w:t>, diễn biến chất lượng</w:t>
      </w:r>
      <w:r w:rsidRPr="00CB0C6D">
        <w:rPr>
          <w:spacing w:val="-2"/>
          <w:lang w:val="vi-VN"/>
        </w:rPr>
        <w:t xml:space="preserve"> môi trường</w:t>
      </w:r>
      <w:r w:rsidR="00C17778">
        <w:rPr>
          <w:spacing w:val="-2"/>
        </w:rPr>
        <w:t>, cảnh quan thiên nhiên và đa dạng sinh học</w:t>
      </w:r>
      <w:r w:rsidR="0088554A">
        <w:rPr>
          <w:spacing w:val="-2"/>
          <w:szCs w:val="28"/>
        </w:rPr>
        <w:t>;</w:t>
      </w:r>
      <w:r w:rsidR="004C2EB6">
        <w:rPr>
          <w:spacing w:val="-2"/>
          <w:szCs w:val="28"/>
        </w:rPr>
        <w:t xml:space="preserve"> </w:t>
      </w:r>
      <w:r w:rsidR="000832D4">
        <w:rPr>
          <w:spacing w:val="-2"/>
          <w:szCs w:val="28"/>
        </w:rPr>
        <w:t xml:space="preserve">tình hình và dự báo phát sinh chất thải; </w:t>
      </w:r>
      <w:r w:rsidR="004C2EB6">
        <w:rPr>
          <w:spacing w:val="-2"/>
          <w:szCs w:val="28"/>
        </w:rPr>
        <w:t>tác động của</w:t>
      </w:r>
      <w:r w:rsidR="004C2EB6" w:rsidRPr="004C2EB6">
        <w:rPr>
          <w:spacing w:val="-2"/>
          <w:szCs w:val="28"/>
          <w:lang w:val="vi-VN"/>
        </w:rPr>
        <w:t xml:space="preserve"> </w:t>
      </w:r>
      <w:r w:rsidR="004C2EB6" w:rsidRPr="0040494E">
        <w:rPr>
          <w:spacing w:val="-2"/>
          <w:szCs w:val="28"/>
          <w:lang w:val="vi-VN"/>
        </w:rPr>
        <w:t>biến đổi khí hậu</w:t>
      </w:r>
      <w:r w:rsidRPr="00CB0C6D">
        <w:rPr>
          <w:spacing w:val="-2"/>
          <w:lang w:val="vi-VN"/>
        </w:rPr>
        <w:t>;</w:t>
      </w:r>
      <w:r w:rsidR="0088554A">
        <w:rPr>
          <w:spacing w:val="-2"/>
          <w:szCs w:val="28"/>
        </w:rPr>
        <w:t xml:space="preserve"> t</w:t>
      </w:r>
      <w:r w:rsidR="004C2EB6">
        <w:rPr>
          <w:spacing w:val="-2"/>
          <w:szCs w:val="28"/>
        </w:rPr>
        <w:t>ình hình quản lý và bảo vệ môi trường</w:t>
      </w:r>
      <w:r w:rsidRPr="00CB0C6D">
        <w:rPr>
          <w:spacing w:val="-2"/>
          <w:szCs w:val="28"/>
          <w:lang w:val="vi-VN"/>
        </w:rPr>
        <w:t>;</w:t>
      </w:r>
    </w:p>
    <w:p w:rsidR="00F07A4C" w:rsidRDefault="0088554A">
      <w:pPr>
        <w:pStyle w:val="BodyTextIndent2"/>
        <w:spacing w:after="120" w:line="360" w:lineRule="exact"/>
        <w:ind w:firstLine="680"/>
        <w:rPr>
          <w:spacing w:val="-2"/>
          <w:lang w:val="vi-VN"/>
        </w:rPr>
      </w:pPr>
      <w:r>
        <w:rPr>
          <w:spacing w:val="-2"/>
          <w:szCs w:val="28"/>
        </w:rPr>
        <w:t>b</w:t>
      </w:r>
      <w:r w:rsidR="00CB0C6D" w:rsidRPr="00CB0C6D">
        <w:rPr>
          <w:spacing w:val="-2"/>
          <w:szCs w:val="28"/>
          <w:lang w:val="vi-VN"/>
        </w:rPr>
        <w:t>) Quan điểm, mục tiêu, nhiệm vụ, giải pháp bảo vệ môi trường;</w:t>
      </w:r>
    </w:p>
    <w:p w:rsidR="00F07A4C" w:rsidRDefault="0088554A">
      <w:pPr>
        <w:pStyle w:val="BodyTextIndent2"/>
        <w:spacing w:after="120" w:line="360" w:lineRule="exact"/>
        <w:ind w:firstLine="680"/>
        <w:rPr>
          <w:spacing w:val="-10"/>
        </w:rPr>
      </w:pPr>
      <w:r>
        <w:rPr>
          <w:spacing w:val="-6"/>
          <w:szCs w:val="28"/>
        </w:rPr>
        <w:t>c</w:t>
      </w:r>
      <w:r w:rsidR="00CB0C6D" w:rsidRPr="00CB0C6D">
        <w:rPr>
          <w:spacing w:val="-6"/>
          <w:lang w:val="vi-VN"/>
        </w:rPr>
        <w:t>) Phân vùng môi trường</w:t>
      </w:r>
      <w:r w:rsidR="004C2EB6">
        <w:rPr>
          <w:spacing w:val="-6"/>
          <w:szCs w:val="28"/>
        </w:rPr>
        <w:t>; bảo tồn thiên nhiên và đa dạng sinh học</w:t>
      </w:r>
      <w:r w:rsidR="00CB0C6D" w:rsidRPr="00CB0C6D">
        <w:rPr>
          <w:spacing w:val="-6"/>
          <w:lang w:val="vi-VN"/>
        </w:rPr>
        <w:t>;</w:t>
      </w:r>
      <w:r w:rsidR="004C2EB6">
        <w:rPr>
          <w:spacing w:val="-6"/>
          <w:szCs w:val="28"/>
        </w:rPr>
        <w:t xml:space="preserve"> </w:t>
      </w:r>
      <w:r w:rsidR="004C2EB6">
        <w:rPr>
          <w:spacing w:val="-2"/>
          <w:szCs w:val="28"/>
        </w:rPr>
        <w:t>q</w:t>
      </w:r>
      <w:r w:rsidR="00CB0C6D" w:rsidRPr="00CB0C6D">
        <w:rPr>
          <w:spacing w:val="-2"/>
          <w:lang w:val="vi-VN"/>
        </w:rPr>
        <w:t xml:space="preserve">uản lý chất thải; </w:t>
      </w:r>
      <w:r w:rsidR="004C2EB6">
        <w:rPr>
          <w:spacing w:val="-10"/>
          <w:szCs w:val="28"/>
        </w:rPr>
        <w:t>q</w:t>
      </w:r>
      <w:r w:rsidR="00CB0C6D" w:rsidRPr="00CB0C6D">
        <w:rPr>
          <w:spacing w:val="-10"/>
          <w:szCs w:val="28"/>
          <w:lang w:val="vi-VN"/>
        </w:rPr>
        <w:t>uan trắc</w:t>
      </w:r>
      <w:r w:rsidR="004C2EB6">
        <w:rPr>
          <w:spacing w:val="-10"/>
          <w:szCs w:val="28"/>
        </w:rPr>
        <w:t xml:space="preserve"> và</w:t>
      </w:r>
      <w:r w:rsidR="00CB0C6D" w:rsidRPr="00CB0C6D">
        <w:rPr>
          <w:spacing w:val="-10"/>
          <w:szCs w:val="28"/>
          <w:lang w:val="vi-VN"/>
        </w:rPr>
        <w:t xml:space="preserve"> cảnh báo môi trường;</w:t>
      </w:r>
    </w:p>
    <w:p w:rsidR="004C2EB6" w:rsidRPr="0040494E" w:rsidRDefault="0088554A" w:rsidP="004C2EB6">
      <w:pPr>
        <w:pStyle w:val="BodyTextIndent2"/>
        <w:spacing w:after="120" w:line="360" w:lineRule="exact"/>
        <w:ind w:firstLine="680"/>
        <w:rPr>
          <w:spacing w:val="-2"/>
          <w:szCs w:val="28"/>
          <w:lang w:val="vi-VN"/>
        </w:rPr>
      </w:pPr>
      <w:r>
        <w:rPr>
          <w:spacing w:val="-2"/>
          <w:szCs w:val="28"/>
        </w:rPr>
        <w:t>d</w:t>
      </w:r>
      <w:r w:rsidR="004C2EB6" w:rsidRPr="0040494E">
        <w:rPr>
          <w:spacing w:val="-2"/>
          <w:szCs w:val="28"/>
          <w:lang w:val="vi-VN"/>
        </w:rPr>
        <w:t xml:space="preserve">) </w:t>
      </w:r>
      <w:r w:rsidR="004C2EB6" w:rsidRPr="00783382">
        <w:rPr>
          <w:szCs w:val="28"/>
          <w:lang w:val="vi-VN"/>
        </w:rPr>
        <w:t xml:space="preserve">Danh mục dự án quan trọng quốc </w:t>
      </w:r>
      <w:r w:rsidR="004C2EB6">
        <w:rPr>
          <w:szCs w:val="28"/>
          <w:lang w:val="vi-VN"/>
        </w:rPr>
        <w:t xml:space="preserve">gia, dự án ưu tiên đầu tư bảo vệ môi trường </w:t>
      </w:r>
      <w:r w:rsidR="004C2EB6" w:rsidRPr="00783382">
        <w:rPr>
          <w:szCs w:val="28"/>
          <w:lang w:val="vi-VN"/>
        </w:rPr>
        <w:t>và thứ tự ưu tiên thực hiện</w:t>
      </w:r>
      <w:r w:rsidR="004C2EB6" w:rsidRPr="0040494E">
        <w:rPr>
          <w:spacing w:val="-2"/>
          <w:szCs w:val="28"/>
          <w:lang w:val="vi-VN"/>
        </w:rPr>
        <w:t>;</w:t>
      </w:r>
    </w:p>
    <w:p w:rsidR="00F07A4C" w:rsidRDefault="0088554A">
      <w:pPr>
        <w:pStyle w:val="BodyTextIndent2"/>
        <w:spacing w:after="120" w:line="360" w:lineRule="exact"/>
        <w:ind w:firstLine="680"/>
        <w:rPr>
          <w:spacing w:val="-2"/>
          <w:lang w:val="vi-VN"/>
        </w:rPr>
      </w:pPr>
      <w:r>
        <w:rPr>
          <w:spacing w:val="-2"/>
          <w:szCs w:val="28"/>
        </w:rPr>
        <w:t>đ</w:t>
      </w:r>
      <w:r w:rsidR="00CB0C6D" w:rsidRPr="00CB0C6D">
        <w:rPr>
          <w:spacing w:val="-2"/>
          <w:szCs w:val="28"/>
          <w:lang w:val="vi-VN"/>
        </w:rPr>
        <w:t>) Giải pháp, nguồn lực thực hiện quy hoạch.</w:t>
      </w:r>
    </w:p>
    <w:p w:rsidR="00F07A4C" w:rsidRDefault="00CB0C6D">
      <w:pPr>
        <w:pStyle w:val="BodyTextIndent2"/>
        <w:spacing w:after="120" w:line="360" w:lineRule="exact"/>
        <w:ind w:firstLine="680"/>
        <w:rPr>
          <w:spacing w:val="-2"/>
          <w:lang w:val="vi-VN"/>
        </w:rPr>
      </w:pPr>
      <w:r w:rsidRPr="00CB0C6D">
        <w:rPr>
          <w:spacing w:val="-2"/>
          <w:szCs w:val="28"/>
          <w:lang w:val="vi-VN"/>
        </w:rPr>
        <w:t xml:space="preserve">6. Quy hoạch bảo tồn đa dạng sinh học quốc gia </w:t>
      </w:r>
      <w:r w:rsidR="000221F8">
        <w:rPr>
          <w:spacing w:val="-2"/>
          <w:szCs w:val="28"/>
        </w:rPr>
        <w:t xml:space="preserve">bao </w:t>
      </w:r>
      <w:r w:rsidRPr="00CB0C6D">
        <w:rPr>
          <w:spacing w:val="-2"/>
          <w:szCs w:val="28"/>
          <w:lang w:val="vi-VN"/>
        </w:rPr>
        <w:t>gồm những nội dung chủ yếu sau đây:</w:t>
      </w:r>
    </w:p>
    <w:p w:rsidR="00F07A4C" w:rsidRDefault="00CB0C6D">
      <w:pPr>
        <w:pStyle w:val="BodyTextIndent2"/>
        <w:spacing w:after="120" w:line="360" w:lineRule="exact"/>
        <w:ind w:firstLine="680"/>
        <w:rPr>
          <w:spacing w:val="-2"/>
          <w:lang w:val="vi-VN"/>
        </w:rPr>
      </w:pPr>
      <w:r w:rsidRPr="00CB0C6D">
        <w:rPr>
          <w:spacing w:val="-2"/>
          <w:szCs w:val="28"/>
          <w:lang w:val="vi-VN"/>
        </w:rPr>
        <w:t xml:space="preserve">a) </w:t>
      </w:r>
      <w:r w:rsidR="0088554A">
        <w:rPr>
          <w:spacing w:val="-2"/>
          <w:szCs w:val="28"/>
        </w:rPr>
        <w:t>Đ</w:t>
      </w:r>
      <w:r w:rsidRPr="00CB0C6D">
        <w:rPr>
          <w:spacing w:val="-2"/>
          <w:szCs w:val="28"/>
          <w:lang w:val="vi-VN"/>
        </w:rPr>
        <w:t>ánh giá hiện trạng</w:t>
      </w:r>
      <w:r w:rsidR="0088554A">
        <w:rPr>
          <w:spacing w:val="-2"/>
          <w:szCs w:val="28"/>
        </w:rPr>
        <w:t>, diễn biến</w:t>
      </w:r>
      <w:r w:rsidRPr="00CB0C6D">
        <w:rPr>
          <w:spacing w:val="-2"/>
          <w:szCs w:val="28"/>
          <w:lang w:val="vi-VN"/>
        </w:rPr>
        <w:t xml:space="preserve"> đa dạng sinh học</w:t>
      </w:r>
      <w:r w:rsidR="0088554A">
        <w:rPr>
          <w:spacing w:val="-2"/>
          <w:szCs w:val="28"/>
        </w:rPr>
        <w:t>, tình hình quản lý bảo tồn đa dạng sinh học</w:t>
      </w:r>
      <w:r w:rsidRPr="00CB0C6D">
        <w:rPr>
          <w:spacing w:val="-2"/>
          <w:szCs w:val="28"/>
          <w:lang w:val="vi-VN"/>
        </w:rPr>
        <w:t xml:space="preserve">; </w:t>
      </w:r>
    </w:p>
    <w:p w:rsidR="00F07A4C" w:rsidRDefault="00CB0C6D">
      <w:pPr>
        <w:pStyle w:val="BodyTextIndent2"/>
        <w:spacing w:after="120" w:line="360" w:lineRule="exact"/>
        <w:ind w:firstLine="680"/>
        <w:rPr>
          <w:spacing w:val="-2"/>
        </w:rPr>
      </w:pPr>
      <w:r w:rsidRPr="00CB0C6D">
        <w:rPr>
          <w:spacing w:val="-2"/>
          <w:szCs w:val="28"/>
          <w:lang w:val="vi-VN"/>
        </w:rPr>
        <w:t>b) Quan điểm, mục tiêu, nhiệm vụ</w:t>
      </w:r>
      <w:r w:rsidR="0088554A">
        <w:rPr>
          <w:spacing w:val="-2"/>
          <w:szCs w:val="28"/>
        </w:rPr>
        <w:t>, giải pháp bảo tồn đa dạng sinh học;</w:t>
      </w:r>
    </w:p>
    <w:p w:rsidR="00F07A4C" w:rsidRDefault="004C2EB6">
      <w:pPr>
        <w:pStyle w:val="BodyTextIndent2"/>
        <w:spacing w:after="120" w:line="360" w:lineRule="exact"/>
        <w:ind w:firstLine="680"/>
        <w:rPr>
          <w:spacing w:val="-2"/>
        </w:rPr>
      </w:pPr>
      <w:r>
        <w:rPr>
          <w:spacing w:val="-2"/>
          <w:szCs w:val="28"/>
        </w:rPr>
        <w:t>c) Khu vực đa dạng sinh học cao</w:t>
      </w:r>
      <w:r w:rsidR="0088554A">
        <w:rPr>
          <w:spacing w:val="-2"/>
          <w:szCs w:val="28"/>
        </w:rPr>
        <w:t>;</w:t>
      </w:r>
      <w:r>
        <w:rPr>
          <w:spacing w:val="-2"/>
          <w:szCs w:val="28"/>
        </w:rPr>
        <w:t xml:space="preserve"> cảnh quan sinh thái quan trọng; khu bảo tồn thiên nhiên; h</w:t>
      </w:r>
      <w:r w:rsidR="00CB0C6D" w:rsidRPr="00CB0C6D">
        <w:rPr>
          <w:spacing w:val="-2"/>
          <w:szCs w:val="28"/>
          <w:lang w:val="vi-VN"/>
        </w:rPr>
        <w:t>ành lang đa dạng sinh học</w:t>
      </w:r>
      <w:r>
        <w:rPr>
          <w:spacing w:val="-2"/>
          <w:szCs w:val="28"/>
        </w:rPr>
        <w:t>; cơ sở bảo tồn đa dạng sinh học;</w:t>
      </w:r>
    </w:p>
    <w:p w:rsidR="00F07A4C" w:rsidRDefault="004C2EB6">
      <w:pPr>
        <w:pStyle w:val="BodyTextIndent2"/>
        <w:spacing w:after="120" w:line="360" w:lineRule="exact"/>
        <w:ind w:firstLine="680"/>
        <w:rPr>
          <w:spacing w:val="-2"/>
          <w:lang w:val="vi-VN"/>
        </w:rPr>
      </w:pPr>
      <w:r>
        <w:rPr>
          <w:spacing w:val="-2"/>
          <w:szCs w:val="28"/>
        </w:rPr>
        <w:t>d</w:t>
      </w:r>
      <w:r w:rsidR="00CB0C6D" w:rsidRPr="00CB0C6D">
        <w:rPr>
          <w:spacing w:val="-2"/>
          <w:szCs w:val="28"/>
          <w:lang w:val="vi-VN"/>
        </w:rPr>
        <w:t xml:space="preserve">) </w:t>
      </w:r>
      <w:r w:rsidRPr="00783382">
        <w:rPr>
          <w:szCs w:val="28"/>
          <w:lang w:val="vi-VN"/>
        </w:rPr>
        <w:t xml:space="preserve">Danh mục dự án quan trọng quốc </w:t>
      </w:r>
      <w:r>
        <w:rPr>
          <w:szCs w:val="28"/>
          <w:lang w:val="vi-VN"/>
        </w:rPr>
        <w:t xml:space="preserve">gia, dự án ưu tiên đầu tư </w:t>
      </w:r>
      <w:r w:rsidR="0088554A">
        <w:rPr>
          <w:szCs w:val="28"/>
        </w:rPr>
        <w:t>bảo tồn đa dạng sinh học</w:t>
      </w:r>
      <w:r>
        <w:rPr>
          <w:szCs w:val="28"/>
          <w:lang w:val="vi-VN"/>
        </w:rPr>
        <w:t xml:space="preserve"> </w:t>
      </w:r>
      <w:r w:rsidRPr="00783382">
        <w:rPr>
          <w:szCs w:val="28"/>
          <w:lang w:val="vi-VN"/>
        </w:rPr>
        <w:t>và thứ tự ưu tiên thực hiện</w:t>
      </w:r>
      <w:r w:rsidR="00CB0C6D" w:rsidRPr="00CB0C6D">
        <w:rPr>
          <w:spacing w:val="-2"/>
          <w:szCs w:val="28"/>
          <w:lang w:val="vi-VN"/>
        </w:rPr>
        <w:t>;</w:t>
      </w:r>
    </w:p>
    <w:p w:rsidR="00F07A4C" w:rsidRDefault="004C2EB6">
      <w:pPr>
        <w:pStyle w:val="BodyTextIndent2"/>
        <w:spacing w:after="120" w:line="360" w:lineRule="exact"/>
        <w:ind w:firstLine="680"/>
        <w:rPr>
          <w:spacing w:val="-2"/>
          <w:lang w:val="vi-VN"/>
        </w:rPr>
      </w:pPr>
      <w:r>
        <w:rPr>
          <w:spacing w:val="-2"/>
          <w:szCs w:val="28"/>
        </w:rPr>
        <w:t>đ</w:t>
      </w:r>
      <w:r w:rsidR="00CB0C6D" w:rsidRPr="00CB0C6D">
        <w:rPr>
          <w:spacing w:val="-2"/>
          <w:szCs w:val="28"/>
          <w:lang w:val="vi-VN"/>
        </w:rPr>
        <w:t xml:space="preserve">) </w:t>
      </w:r>
      <w:r w:rsidR="00FA1969" w:rsidRPr="0040494E">
        <w:rPr>
          <w:spacing w:val="-2"/>
          <w:szCs w:val="28"/>
          <w:lang w:val="vi-VN"/>
        </w:rPr>
        <w:t>Giải pháp, nguồn lực thực hiện quy hoạch</w:t>
      </w:r>
      <w:r w:rsidR="00CB0C6D" w:rsidRPr="00CB0C6D">
        <w:rPr>
          <w:spacing w:val="-2"/>
          <w:szCs w:val="28"/>
          <w:lang w:val="vi-VN"/>
        </w:rPr>
        <w:t>.</w:t>
      </w:r>
    </w:p>
    <w:p w:rsidR="00F07A4C" w:rsidRDefault="0040494E">
      <w:pPr>
        <w:pStyle w:val="BodyTextIndent2"/>
        <w:spacing w:after="120" w:line="360" w:lineRule="exact"/>
        <w:ind w:firstLine="680"/>
        <w:rPr>
          <w:szCs w:val="28"/>
          <w:lang w:val="vi-VN"/>
        </w:rPr>
      </w:pPr>
      <w:r>
        <w:rPr>
          <w:spacing w:val="-2"/>
          <w:szCs w:val="28"/>
        </w:rPr>
        <w:t>7</w:t>
      </w:r>
      <w:r w:rsidR="00A36027" w:rsidRPr="00783382">
        <w:rPr>
          <w:spacing w:val="-2"/>
          <w:szCs w:val="28"/>
          <w:lang w:val="vi-VN"/>
        </w:rPr>
        <w:t xml:space="preserve">. Chính phủ </w:t>
      </w:r>
      <w:r w:rsidR="00732392" w:rsidRPr="00181E85">
        <w:rPr>
          <w:spacing w:val="-2"/>
          <w:szCs w:val="28"/>
          <w:lang w:val="vi-VN"/>
        </w:rPr>
        <w:t>quy định</w:t>
      </w:r>
      <w:r w:rsidR="00A36027" w:rsidRPr="00783382">
        <w:rPr>
          <w:spacing w:val="-2"/>
          <w:szCs w:val="28"/>
          <w:lang w:val="vi-VN"/>
        </w:rPr>
        <w:t xml:space="preserve"> chi tiết nội dung</w:t>
      </w:r>
      <w:r w:rsidR="00732392" w:rsidRPr="00181E85">
        <w:rPr>
          <w:spacing w:val="-2"/>
          <w:szCs w:val="28"/>
          <w:lang w:val="vi-VN"/>
        </w:rPr>
        <w:t xml:space="preserve"> quy hoạch ngành quốc gia tại các khoản 3, 4</w:t>
      </w:r>
      <w:r>
        <w:rPr>
          <w:spacing w:val="-2"/>
          <w:szCs w:val="28"/>
        </w:rPr>
        <w:t>, 5</w:t>
      </w:r>
      <w:r w:rsidR="00732392" w:rsidRPr="00181E85">
        <w:rPr>
          <w:spacing w:val="-2"/>
          <w:szCs w:val="28"/>
          <w:lang w:val="vi-VN"/>
        </w:rPr>
        <w:t xml:space="preserve"> và </w:t>
      </w:r>
      <w:r>
        <w:rPr>
          <w:spacing w:val="-2"/>
          <w:szCs w:val="28"/>
        </w:rPr>
        <w:t>6</w:t>
      </w:r>
      <w:r w:rsidRPr="00181E85">
        <w:rPr>
          <w:spacing w:val="-2"/>
          <w:szCs w:val="28"/>
          <w:lang w:val="vi-VN"/>
        </w:rPr>
        <w:t xml:space="preserve"> </w:t>
      </w:r>
      <w:r w:rsidR="00732392" w:rsidRPr="00181E85">
        <w:rPr>
          <w:spacing w:val="-2"/>
          <w:szCs w:val="28"/>
          <w:lang w:val="vi-VN"/>
        </w:rPr>
        <w:t xml:space="preserve">Điều này; quy định </w:t>
      </w:r>
      <w:r w:rsidR="004100F6">
        <w:rPr>
          <w:szCs w:val="28"/>
        </w:rPr>
        <w:t>việc</w:t>
      </w:r>
      <w:r w:rsidR="00732392" w:rsidRPr="00181E85">
        <w:rPr>
          <w:szCs w:val="28"/>
          <w:lang w:val="vi-VN"/>
        </w:rPr>
        <w:t xml:space="preserve"> tích hợp</w:t>
      </w:r>
      <w:r w:rsidR="00732392" w:rsidRPr="00923421">
        <w:rPr>
          <w:szCs w:val="28"/>
          <w:lang w:val="vi-VN"/>
        </w:rPr>
        <w:t xml:space="preserve"> </w:t>
      </w:r>
      <w:r w:rsidR="00732392" w:rsidRPr="00181E85">
        <w:rPr>
          <w:szCs w:val="28"/>
          <w:lang w:val="vi-VN"/>
        </w:rPr>
        <w:t xml:space="preserve">quy hoạch vào </w:t>
      </w:r>
      <w:r w:rsidR="00732392" w:rsidRPr="00923421">
        <w:rPr>
          <w:szCs w:val="28"/>
          <w:lang w:val="vi-VN"/>
        </w:rPr>
        <w:t xml:space="preserve">quy hoạch </w:t>
      </w:r>
      <w:r w:rsidR="00732392" w:rsidRPr="00181E85">
        <w:rPr>
          <w:szCs w:val="28"/>
          <w:lang w:val="vi-VN"/>
        </w:rPr>
        <w:t>ngành</w:t>
      </w:r>
      <w:r w:rsidR="00732392" w:rsidRPr="00923421">
        <w:rPr>
          <w:szCs w:val="28"/>
          <w:lang w:val="vi-VN"/>
        </w:rPr>
        <w:t xml:space="preserve"> quốc gia</w:t>
      </w:r>
      <w:r w:rsidR="00732392" w:rsidRPr="00181E85">
        <w:rPr>
          <w:szCs w:val="28"/>
          <w:lang w:val="vi-VN"/>
        </w:rPr>
        <w:t xml:space="preserve">. </w:t>
      </w:r>
    </w:p>
    <w:p w:rsidR="00F07A4C" w:rsidRDefault="00A36027">
      <w:pPr>
        <w:pStyle w:val="BodyTextIndent2"/>
        <w:spacing w:after="120" w:line="360" w:lineRule="exact"/>
        <w:ind w:firstLine="680"/>
        <w:rPr>
          <w:spacing w:val="-2"/>
          <w:szCs w:val="28"/>
          <w:lang w:val="vi-VN"/>
        </w:rPr>
      </w:pPr>
      <w:r w:rsidRPr="00783382">
        <w:rPr>
          <w:spacing w:val="-2"/>
          <w:szCs w:val="28"/>
          <w:lang w:val="vi-VN"/>
        </w:rPr>
        <w:t>Việc lập, thẩm định, phê duyệt và điều chỉnh</w:t>
      </w:r>
      <w:r w:rsidR="00B43770" w:rsidRPr="00181E85">
        <w:rPr>
          <w:spacing w:val="-2"/>
          <w:szCs w:val="28"/>
          <w:lang w:val="vi-VN"/>
        </w:rPr>
        <w:t xml:space="preserve"> </w:t>
      </w:r>
      <w:r w:rsidRPr="00783382">
        <w:rPr>
          <w:spacing w:val="-2"/>
          <w:szCs w:val="28"/>
          <w:lang w:val="vi-VN"/>
        </w:rPr>
        <w:t>quy hoạch có tính chất kỹ thuật, chuyên ngành</w:t>
      </w:r>
      <w:r w:rsidR="0040205D" w:rsidRPr="00181E85">
        <w:rPr>
          <w:spacing w:val="-2"/>
          <w:szCs w:val="28"/>
          <w:lang w:val="vi-VN"/>
        </w:rPr>
        <w:t xml:space="preserve"> </w:t>
      </w:r>
      <w:r w:rsidR="00BA4362" w:rsidRPr="00A02841">
        <w:rPr>
          <w:szCs w:val="28"/>
          <w:lang w:val="vi-VN"/>
        </w:rPr>
        <w:t xml:space="preserve">để triển khai </w:t>
      </w:r>
      <w:r w:rsidR="0040205D" w:rsidRPr="00181E85">
        <w:rPr>
          <w:spacing w:val="-2"/>
          <w:szCs w:val="28"/>
          <w:lang w:val="vi-VN"/>
        </w:rPr>
        <w:t>các nội dung quy định tại các khoản 3, 4</w:t>
      </w:r>
      <w:r w:rsidR="0040494E">
        <w:rPr>
          <w:spacing w:val="-2"/>
          <w:szCs w:val="28"/>
        </w:rPr>
        <w:t>, 5</w:t>
      </w:r>
      <w:r w:rsidR="0040205D" w:rsidRPr="00181E85">
        <w:rPr>
          <w:spacing w:val="-2"/>
          <w:szCs w:val="28"/>
          <w:lang w:val="vi-VN"/>
        </w:rPr>
        <w:t xml:space="preserve"> và </w:t>
      </w:r>
      <w:r w:rsidR="0040494E">
        <w:rPr>
          <w:spacing w:val="-2"/>
          <w:szCs w:val="28"/>
        </w:rPr>
        <w:t>6</w:t>
      </w:r>
      <w:r w:rsidR="0040494E" w:rsidRPr="00181E85">
        <w:rPr>
          <w:spacing w:val="-2"/>
          <w:szCs w:val="28"/>
          <w:lang w:val="vi-VN"/>
        </w:rPr>
        <w:t xml:space="preserve"> </w:t>
      </w:r>
      <w:r w:rsidR="0040205D" w:rsidRPr="00181E85">
        <w:rPr>
          <w:spacing w:val="-2"/>
          <w:szCs w:val="28"/>
          <w:lang w:val="vi-VN"/>
        </w:rPr>
        <w:t>Điều này</w:t>
      </w:r>
      <w:r w:rsidRPr="00783382">
        <w:rPr>
          <w:spacing w:val="-2"/>
          <w:szCs w:val="28"/>
          <w:lang w:val="vi-VN"/>
        </w:rPr>
        <w:t xml:space="preserve"> </w:t>
      </w:r>
      <w:r w:rsidR="00BA4362" w:rsidRPr="00181E85">
        <w:rPr>
          <w:spacing w:val="-2"/>
          <w:szCs w:val="28"/>
          <w:lang w:val="vi-VN"/>
        </w:rPr>
        <w:t xml:space="preserve">được </w:t>
      </w:r>
      <w:r w:rsidRPr="00783382">
        <w:rPr>
          <w:spacing w:val="-2"/>
          <w:szCs w:val="28"/>
          <w:lang w:val="vi-VN"/>
        </w:rPr>
        <w:t>thực hiện theo quy định của pháp luật có liên quan</w:t>
      </w:r>
      <w:r w:rsidR="00BA4362" w:rsidRPr="00181E85">
        <w:rPr>
          <w:spacing w:val="-2"/>
          <w:szCs w:val="28"/>
          <w:lang w:val="vi-VN"/>
        </w:rPr>
        <w:t>.</w:t>
      </w:r>
    </w:p>
    <w:p w:rsidR="00F07A4C" w:rsidRDefault="00A36027">
      <w:pPr>
        <w:pStyle w:val="BodyTextIndent2"/>
        <w:spacing w:after="120" w:line="360" w:lineRule="exact"/>
        <w:ind w:firstLine="680"/>
        <w:rPr>
          <w:b/>
          <w:szCs w:val="28"/>
          <w:lang w:val="vi-VN"/>
        </w:rPr>
      </w:pPr>
      <w:r w:rsidRPr="008C5300">
        <w:rPr>
          <w:b/>
          <w:szCs w:val="28"/>
          <w:lang w:val="vi-VN"/>
        </w:rPr>
        <w:t>Điều 2</w:t>
      </w:r>
      <w:r w:rsidR="0047024C" w:rsidRPr="00181E85">
        <w:rPr>
          <w:b/>
          <w:szCs w:val="28"/>
          <w:lang w:val="vi-VN"/>
        </w:rPr>
        <w:t>6</w:t>
      </w:r>
      <w:r w:rsidRPr="008C5300">
        <w:rPr>
          <w:b/>
          <w:szCs w:val="28"/>
          <w:lang w:val="vi-VN"/>
        </w:rPr>
        <w:t xml:space="preserve">. </w:t>
      </w:r>
      <w:r w:rsidR="00C65D4A">
        <w:rPr>
          <w:b/>
          <w:szCs w:val="28"/>
        </w:rPr>
        <w:t>Nội dung q</w:t>
      </w:r>
      <w:r w:rsidRPr="008C5300">
        <w:rPr>
          <w:b/>
          <w:szCs w:val="28"/>
          <w:lang w:val="vi-VN"/>
        </w:rPr>
        <w:t xml:space="preserve">uy hoạch vùng </w:t>
      </w:r>
    </w:p>
    <w:p w:rsidR="00F07A4C" w:rsidRDefault="00A36027">
      <w:pPr>
        <w:pStyle w:val="BodyTextIndent2"/>
        <w:spacing w:after="120" w:line="360" w:lineRule="exact"/>
        <w:ind w:firstLine="680"/>
        <w:rPr>
          <w:szCs w:val="28"/>
          <w:lang w:val="vi-VN"/>
        </w:rPr>
      </w:pPr>
      <w:r w:rsidRPr="002D661E">
        <w:rPr>
          <w:szCs w:val="28"/>
          <w:lang w:val="vi-VN"/>
        </w:rPr>
        <w:t>1. Nội dung quy hoạch vùng xác định phương hướng phát triển, sắp xếp không gian và phân b</w:t>
      </w:r>
      <w:r w:rsidR="002C6D95">
        <w:rPr>
          <w:szCs w:val="28"/>
        </w:rPr>
        <w:t>ổ</w:t>
      </w:r>
      <w:r w:rsidRPr="002D661E">
        <w:rPr>
          <w:szCs w:val="28"/>
          <w:lang w:val="vi-VN"/>
        </w:rPr>
        <w:t xml:space="preserve"> nguồn lực cho các hoạt động kinh tế</w:t>
      </w:r>
      <w:r w:rsidR="002C6D95">
        <w:rPr>
          <w:szCs w:val="28"/>
        </w:rPr>
        <w:t xml:space="preserve"> -</w:t>
      </w:r>
      <w:r w:rsidRPr="002D661E">
        <w:rPr>
          <w:szCs w:val="28"/>
          <w:lang w:val="vi-VN"/>
        </w:rPr>
        <w:t xml:space="preserve"> xã hội, quốc phòng, an ninh,</w:t>
      </w:r>
      <w:r w:rsidR="002C6D95">
        <w:rPr>
          <w:szCs w:val="28"/>
        </w:rPr>
        <w:t xml:space="preserve"> bảo vệ</w:t>
      </w:r>
      <w:r w:rsidRPr="002D661E">
        <w:rPr>
          <w:szCs w:val="28"/>
          <w:lang w:val="vi-VN"/>
        </w:rPr>
        <w:t xml:space="preserve"> môi trường có tính</w:t>
      </w:r>
      <w:r w:rsidRPr="00783382">
        <w:rPr>
          <w:szCs w:val="28"/>
          <w:lang w:val="vi-VN"/>
        </w:rPr>
        <w:t xml:space="preserve"> liên ngành, liên </w:t>
      </w:r>
      <w:r w:rsidR="00FA1969" w:rsidRPr="00783382">
        <w:rPr>
          <w:szCs w:val="28"/>
          <w:lang w:val="vi-VN"/>
        </w:rPr>
        <w:t>vùng</w:t>
      </w:r>
      <w:r w:rsidRPr="00783382">
        <w:rPr>
          <w:szCs w:val="28"/>
          <w:lang w:val="vi-VN"/>
        </w:rPr>
        <w:t xml:space="preserve"> và liên </w:t>
      </w:r>
      <w:r w:rsidR="00FA1969" w:rsidRPr="00783382">
        <w:rPr>
          <w:szCs w:val="28"/>
          <w:lang w:val="vi-VN"/>
        </w:rPr>
        <w:t>tỉnh</w:t>
      </w:r>
      <w:r w:rsidRPr="00783382">
        <w:rPr>
          <w:szCs w:val="28"/>
          <w:lang w:val="vi-VN"/>
        </w:rPr>
        <w:t>.</w:t>
      </w:r>
    </w:p>
    <w:p w:rsidR="00F07A4C" w:rsidRDefault="00A36027">
      <w:pPr>
        <w:pStyle w:val="BodyTextIndent2"/>
        <w:spacing w:after="120" w:line="360" w:lineRule="exact"/>
        <w:ind w:firstLine="680"/>
        <w:rPr>
          <w:szCs w:val="28"/>
          <w:lang w:val="vi-VN"/>
        </w:rPr>
      </w:pPr>
      <w:r w:rsidRPr="00783382">
        <w:rPr>
          <w:szCs w:val="28"/>
          <w:lang w:val="vi-VN"/>
        </w:rPr>
        <w:t>2. Quy hoạch vùng bao gồm những nội dung chủ yếu sau</w:t>
      </w:r>
      <w:r w:rsidR="00923421" w:rsidRPr="00181E85">
        <w:rPr>
          <w:szCs w:val="28"/>
          <w:lang w:val="vi-VN"/>
        </w:rPr>
        <w:t xml:space="preserve"> đây</w:t>
      </w:r>
      <w:r w:rsidRPr="00783382">
        <w:rPr>
          <w:szCs w:val="28"/>
          <w:lang w:val="vi-VN"/>
        </w:rPr>
        <w:t>:</w:t>
      </w:r>
    </w:p>
    <w:p w:rsidR="00F07A4C" w:rsidRDefault="00A36027">
      <w:pPr>
        <w:pStyle w:val="BodyTextIndent2"/>
        <w:spacing w:after="120" w:line="360" w:lineRule="exact"/>
        <w:ind w:firstLine="680"/>
        <w:rPr>
          <w:szCs w:val="28"/>
          <w:lang w:val="vi-VN"/>
        </w:rPr>
      </w:pPr>
      <w:r w:rsidRPr="00783382">
        <w:rPr>
          <w:szCs w:val="28"/>
          <w:lang w:val="vi-VN"/>
        </w:rPr>
        <w:t>a) Phân tích, đánh giá thực trạng các yếu tố, điều kiện</w:t>
      </w:r>
      <w:r w:rsidR="008460F6" w:rsidRPr="00181E85">
        <w:rPr>
          <w:szCs w:val="28"/>
          <w:lang w:val="vi-VN"/>
        </w:rPr>
        <w:t xml:space="preserve"> tự nhiên</w:t>
      </w:r>
      <w:r w:rsidRPr="00783382">
        <w:rPr>
          <w:szCs w:val="28"/>
          <w:lang w:val="vi-VN"/>
        </w:rPr>
        <w:t>, nguồn lực đặc thù của vùng;</w:t>
      </w:r>
    </w:p>
    <w:p w:rsidR="00F07A4C" w:rsidRDefault="00A36027">
      <w:pPr>
        <w:pStyle w:val="BodyTextIndent2"/>
        <w:spacing w:after="120" w:line="360" w:lineRule="exact"/>
        <w:ind w:firstLine="680"/>
        <w:rPr>
          <w:szCs w:val="28"/>
          <w:lang w:val="vi-VN"/>
        </w:rPr>
      </w:pPr>
      <w:r w:rsidRPr="00783382">
        <w:rPr>
          <w:szCs w:val="28"/>
          <w:lang w:val="vi-VN"/>
        </w:rPr>
        <w:t>b) Quan điểm, mục tiêu phát triển vùng;</w:t>
      </w:r>
    </w:p>
    <w:p w:rsidR="00F07A4C" w:rsidRDefault="00A36027">
      <w:pPr>
        <w:pStyle w:val="BodyTextIndent2"/>
        <w:spacing w:after="120" w:line="360" w:lineRule="exact"/>
        <w:ind w:firstLine="680"/>
        <w:rPr>
          <w:szCs w:val="28"/>
          <w:lang w:val="vi-VN"/>
        </w:rPr>
      </w:pPr>
      <w:r w:rsidRPr="00783382">
        <w:rPr>
          <w:szCs w:val="28"/>
          <w:lang w:val="vi-VN"/>
        </w:rPr>
        <w:t>c) Phương hướng phát triển ngành có lợi thế của vùng; phương án phát triển</w:t>
      </w:r>
      <w:r w:rsidR="00FA1969">
        <w:rPr>
          <w:szCs w:val="28"/>
        </w:rPr>
        <w:t>,</w:t>
      </w:r>
      <w:r w:rsidRPr="00783382">
        <w:rPr>
          <w:szCs w:val="28"/>
          <w:lang w:val="vi-VN"/>
        </w:rPr>
        <w:t xml:space="preserve"> sắp xếp, lựa chọn và phân bố nguồn lực phát triển trên lãnh thổ vùng; </w:t>
      </w:r>
    </w:p>
    <w:p w:rsidR="00F07A4C" w:rsidRDefault="00A36027">
      <w:pPr>
        <w:pStyle w:val="BodyTextIndent2"/>
        <w:spacing w:after="120" w:line="360" w:lineRule="exact"/>
        <w:ind w:firstLine="680"/>
        <w:rPr>
          <w:szCs w:val="28"/>
          <w:lang w:val="vi-VN"/>
        </w:rPr>
      </w:pPr>
      <w:r w:rsidRPr="00783382">
        <w:rPr>
          <w:szCs w:val="28"/>
          <w:lang w:val="vi-VN"/>
        </w:rPr>
        <w:t>d) Phương hướng</w:t>
      </w:r>
      <w:r w:rsidRPr="00783382">
        <w:rPr>
          <w:szCs w:val="28"/>
          <w:lang w:val="nb-NO"/>
        </w:rPr>
        <w:t xml:space="preserve"> xây dựng</w:t>
      </w:r>
      <w:r w:rsidR="00B10BFE">
        <w:rPr>
          <w:szCs w:val="28"/>
          <w:lang w:val="nb-NO"/>
        </w:rPr>
        <w:t>,</w:t>
      </w:r>
      <w:r w:rsidR="008460F6">
        <w:rPr>
          <w:szCs w:val="28"/>
          <w:lang w:val="nb-NO"/>
        </w:rPr>
        <w:t xml:space="preserve"> bao gồm</w:t>
      </w:r>
      <w:r w:rsidRPr="00783382">
        <w:rPr>
          <w:szCs w:val="28"/>
          <w:lang w:val="nb-NO"/>
        </w:rPr>
        <w:t xml:space="preserve"> xác định hệ thống đô thị, nông thôn; các khu kinh tế</w:t>
      </w:r>
      <w:r w:rsidR="00020D7D">
        <w:rPr>
          <w:szCs w:val="28"/>
          <w:lang w:val="nb-NO"/>
        </w:rPr>
        <w:t>;</w:t>
      </w:r>
      <w:r w:rsidRPr="00783382">
        <w:rPr>
          <w:szCs w:val="28"/>
          <w:lang w:val="nb-NO"/>
        </w:rPr>
        <w:t xml:space="preserve"> khu công nghiệp, khu chế xuất, khu</w:t>
      </w:r>
      <w:r w:rsidRPr="00783382">
        <w:rPr>
          <w:szCs w:val="28"/>
          <w:lang w:val="vi-VN"/>
        </w:rPr>
        <w:t xml:space="preserve"> công nghệ cao</w:t>
      </w:r>
      <w:r w:rsidR="000D7DA1">
        <w:rPr>
          <w:szCs w:val="28"/>
        </w:rPr>
        <w:t>;</w:t>
      </w:r>
      <w:r w:rsidR="000D7DA1" w:rsidRPr="00783382">
        <w:rPr>
          <w:szCs w:val="28"/>
          <w:lang w:val="vi-VN"/>
        </w:rPr>
        <w:t xml:space="preserve"> </w:t>
      </w:r>
      <w:r w:rsidRPr="00783382">
        <w:rPr>
          <w:szCs w:val="28"/>
          <w:lang w:val="vi-VN"/>
        </w:rPr>
        <w:t>khu du lịch</w:t>
      </w:r>
      <w:r w:rsidR="002A3A76">
        <w:rPr>
          <w:szCs w:val="28"/>
        </w:rPr>
        <w:t>;</w:t>
      </w:r>
      <w:r w:rsidR="002A3A76" w:rsidRPr="00783382">
        <w:rPr>
          <w:szCs w:val="28"/>
          <w:lang w:val="vi-VN"/>
        </w:rPr>
        <w:t xml:space="preserve"> </w:t>
      </w:r>
      <w:r w:rsidRPr="00783382">
        <w:rPr>
          <w:szCs w:val="28"/>
          <w:lang w:val="vi-VN"/>
        </w:rPr>
        <w:t>khu nghiên cứu</w:t>
      </w:r>
      <w:r w:rsidR="00815B87">
        <w:rPr>
          <w:szCs w:val="28"/>
        </w:rPr>
        <w:t>,</w:t>
      </w:r>
      <w:r w:rsidRPr="00783382">
        <w:rPr>
          <w:szCs w:val="28"/>
          <w:lang w:val="vi-VN"/>
        </w:rPr>
        <w:t xml:space="preserve"> đào tạo</w:t>
      </w:r>
      <w:r w:rsidR="00866E9E">
        <w:rPr>
          <w:szCs w:val="28"/>
        </w:rPr>
        <w:t>; khu</w:t>
      </w:r>
      <w:r w:rsidRPr="00783382">
        <w:rPr>
          <w:szCs w:val="28"/>
          <w:lang w:val="vi-VN"/>
        </w:rPr>
        <w:t xml:space="preserve"> thể dục thể thao; </w:t>
      </w:r>
      <w:r w:rsidR="00C65D4A">
        <w:rPr>
          <w:szCs w:val="28"/>
        </w:rPr>
        <w:t xml:space="preserve">các </w:t>
      </w:r>
      <w:r w:rsidRPr="00783382">
        <w:rPr>
          <w:szCs w:val="28"/>
          <w:lang w:val="vi-VN"/>
        </w:rPr>
        <w:t>khu</w:t>
      </w:r>
      <w:r w:rsidR="00C65D4A">
        <w:rPr>
          <w:szCs w:val="28"/>
        </w:rPr>
        <w:t xml:space="preserve"> </w:t>
      </w:r>
      <w:r w:rsidRPr="00783382">
        <w:rPr>
          <w:szCs w:val="28"/>
          <w:lang w:val="vi-VN"/>
        </w:rPr>
        <w:t>bảo tồn, khu vực</w:t>
      </w:r>
      <w:r w:rsidR="00C65D4A">
        <w:rPr>
          <w:szCs w:val="28"/>
        </w:rPr>
        <w:t xml:space="preserve"> cần được</w:t>
      </w:r>
      <w:r w:rsidRPr="00783382">
        <w:rPr>
          <w:szCs w:val="28"/>
          <w:lang w:val="vi-VN"/>
        </w:rPr>
        <w:t xml:space="preserve"> bảo quản, tu bổ, phục hồi di tích lịch sử - văn hóa, danh lam thắng cảnh và đối tượng đã được kiểm kê di tích; vùng sản xuất tập trung; </w:t>
      </w:r>
    </w:p>
    <w:p w:rsidR="00F07A4C" w:rsidRDefault="00A36027">
      <w:pPr>
        <w:pStyle w:val="BodyTextIndent2"/>
        <w:spacing w:after="120" w:line="360" w:lineRule="exact"/>
        <w:ind w:firstLine="680"/>
        <w:rPr>
          <w:szCs w:val="28"/>
          <w:lang w:val="vi-VN"/>
        </w:rPr>
      </w:pPr>
      <w:r w:rsidRPr="00783382">
        <w:rPr>
          <w:szCs w:val="28"/>
          <w:lang w:val="vi-VN"/>
        </w:rPr>
        <w:t>đ) Phương hướng phát triển kết cấu hạ tầng;</w:t>
      </w:r>
    </w:p>
    <w:p w:rsidR="00F07A4C" w:rsidRDefault="00A36027">
      <w:pPr>
        <w:pStyle w:val="BodyTextIndent2"/>
        <w:spacing w:after="120" w:line="360" w:lineRule="exact"/>
        <w:ind w:firstLine="680"/>
        <w:rPr>
          <w:szCs w:val="28"/>
          <w:lang w:val="vi-VN"/>
        </w:rPr>
      </w:pPr>
      <w:r w:rsidRPr="006655AE">
        <w:rPr>
          <w:szCs w:val="28"/>
          <w:lang w:val="vi-VN"/>
        </w:rPr>
        <w:t xml:space="preserve">e) Phương hướng bảo vệ môi trường, </w:t>
      </w:r>
      <w:r w:rsidRPr="0047024C">
        <w:rPr>
          <w:szCs w:val="28"/>
          <w:lang w:val="vi-VN"/>
        </w:rPr>
        <w:t xml:space="preserve">khai thác, bảo vệ tài nguyên nước lưu vực sông, </w:t>
      </w:r>
      <w:r w:rsidRPr="006655AE">
        <w:rPr>
          <w:szCs w:val="28"/>
          <w:lang w:val="vi-VN"/>
        </w:rPr>
        <w:t>phòng</w:t>
      </w:r>
      <w:r w:rsidR="008460F6" w:rsidRPr="00181E85">
        <w:rPr>
          <w:szCs w:val="28"/>
          <w:lang w:val="vi-VN"/>
        </w:rPr>
        <w:t>,</w:t>
      </w:r>
      <w:r w:rsidRPr="007B75EF">
        <w:rPr>
          <w:szCs w:val="28"/>
          <w:lang w:val="vi-VN"/>
        </w:rPr>
        <w:t xml:space="preserve"> chống thiên tai và ứng phó với biến đổi khí hậu trên lãnh thổ vùng;</w:t>
      </w:r>
    </w:p>
    <w:p w:rsidR="00F07A4C" w:rsidRDefault="00A36027">
      <w:pPr>
        <w:pStyle w:val="BodyTextIndent2"/>
        <w:spacing w:after="120" w:line="360" w:lineRule="exact"/>
        <w:ind w:firstLine="680"/>
        <w:rPr>
          <w:szCs w:val="28"/>
          <w:lang w:val="vi-VN"/>
        </w:rPr>
      </w:pPr>
      <w:r w:rsidRPr="00783382">
        <w:rPr>
          <w:szCs w:val="28"/>
          <w:lang w:val="vi-VN"/>
        </w:rPr>
        <w:t>g) Danh mục dự án và thứ tự ưu tiên thực hiện;</w:t>
      </w:r>
    </w:p>
    <w:p w:rsidR="00F07A4C" w:rsidRDefault="00A36027">
      <w:pPr>
        <w:pStyle w:val="BodyTextIndent2"/>
        <w:spacing w:after="120" w:line="360" w:lineRule="exact"/>
        <w:ind w:firstLine="680"/>
        <w:rPr>
          <w:szCs w:val="28"/>
          <w:lang w:val="vi-VN"/>
        </w:rPr>
      </w:pPr>
      <w:r w:rsidRPr="00783382">
        <w:rPr>
          <w:szCs w:val="28"/>
          <w:lang w:val="vi-VN"/>
        </w:rPr>
        <w:t>h) Giải pháp, nguồn lực thực hiện quy hoạch.</w:t>
      </w:r>
    </w:p>
    <w:p w:rsidR="00F07A4C" w:rsidRDefault="00A36027">
      <w:pPr>
        <w:pStyle w:val="BodyTextIndent2"/>
        <w:spacing w:after="120" w:line="360" w:lineRule="exact"/>
        <w:ind w:firstLine="680"/>
        <w:rPr>
          <w:spacing w:val="-6"/>
          <w:szCs w:val="28"/>
          <w:lang w:val="vi-VN"/>
        </w:rPr>
      </w:pPr>
      <w:r w:rsidRPr="0047024C">
        <w:rPr>
          <w:spacing w:val="-6"/>
          <w:szCs w:val="28"/>
          <w:lang w:val="pt-BR"/>
        </w:rPr>
        <w:t xml:space="preserve">3. </w:t>
      </w:r>
      <w:r w:rsidRPr="0047024C">
        <w:rPr>
          <w:spacing w:val="-6"/>
          <w:szCs w:val="28"/>
          <w:lang w:val="vi-VN"/>
        </w:rPr>
        <w:t xml:space="preserve">Chính phủ quy định chi tiết </w:t>
      </w:r>
      <w:r w:rsidR="00BA4362" w:rsidRPr="0047024C">
        <w:rPr>
          <w:spacing w:val="-6"/>
          <w:szCs w:val="28"/>
          <w:lang w:val="vi-VN"/>
        </w:rPr>
        <w:t>nội dung</w:t>
      </w:r>
      <w:r w:rsidR="008460F6" w:rsidRPr="00181E85">
        <w:rPr>
          <w:spacing w:val="-6"/>
          <w:szCs w:val="28"/>
          <w:lang w:val="vi-VN"/>
        </w:rPr>
        <w:t xml:space="preserve"> quy hoạch vùng tại khoản 2 Điều này; quy định</w:t>
      </w:r>
      <w:r w:rsidR="00BA4362" w:rsidRPr="00181E85">
        <w:rPr>
          <w:spacing w:val="-6"/>
          <w:szCs w:val="28"/>
          <w:lang w:val="vi-VN"/>
        </w:rPr>
        <w:t xml:space="preserve"> </w:t>
      </w:r>
      <w:r w:rsidR="004100F6">
        <w:rPr>
          <w:spacing w:val="-6"/>
          <w:szCs w:val="28"/>
        </w:rPr>
        <w:t>việc</w:t>
      </w:r>
      <w:r w:rsidR="00BA4362" w:rsidRPr="00181E85">
        <w:rPr>
          <w:spacing w:val="-6"/>
          <w:szCs w:val="28"/>
          <w:lang w:val="vi-VN"/>
        </w:rPr>
        <w:t xml:space="preserve"> tích hợp</w:t>
      </w:r>
      <w:r w:rsidR="00BA4362" w:rsidRPr="0047024C">
        <w:rPr>
          <w:spacing w:val="-6"/>
          <w:szCs w:val="28"/>
          <w:lang w:val="vi-VN"/>
        </w:rPr>
        <w:t xml:space="preserve"> </w:t>
      </w:r>
      <w:r w:rsidR="008460F6" w:rsidRPr="00181E85">
        <w:rPr>
          <w:spacing w:val="-6"/>
          <w:szCs w:val="28"/>
          <w:lang w:val="vi-VN"/>
        </w:rPr>
        <w:t xml:space="preserve">quy hoạch vào </w:t>
      </w:r>
      <w:r w:rsidR="00BA4362" w:rsidRPr="00181E85">
        <w:rPr>
          <w:spacing w:val="-6"/>
          <w:szCs w:val="28"/>
          <w:lang w:val="vi-VN"/>
        </w:rPr>
        <w:t>quy hoạch vùng</w:t>
      </w:r>
      <w:r w:rsidRPr="0047024C">
        <w:rPr>
          <w:spacing w:val="-6"/>
          <w:szCs w:val="28"/>
          <w:lang w:val="vi-VN"/>
        </w:rPr>
        <w:t xml:space="preserve">. </w:t>
      </w:r>
    </w:p>
    <w:p w:rsidR="00F07A4C" w:rsidRDefault="00A36027">
      <w:pPr>
        <w:pStyle w:val="BodyTextIndent2"/>
        <w:spacing w:after="120" w:line="360" w:lineRule="exact"/>
        <w:ind w:firstLine="680"/>
        <w:rPr>
          <w:szCs w:val="28"/>
          <w:lang w:val="vi-VN"/>
        </w:rPr>
      </w:pPr>
      <w:r w:rsidRPr="00783382">
        <w:rPr>
          <w:szCs w:val="28"/>
          <w:lang w:val="vi-VN"/>
        </w:rPr>
        <w:t xml:space="preserve">Việc lập, thẩm định, phê duyệt và điều chỉnh quy hoạch có tính chất kỹ thuật, chuyên ngành </w:t>
      </w:r>
      <w:r w:rsidR="00BA4362" w:rsidRPr="00A02841">
        <w:rPr>
          <w:szCs w:val="28"/>
          <w:lang w:val="vi-VN"/>
        </w:rPr>
        <w:t xml:space="preserve">để triển khai </w:t>
      </w:r>
      <w:r w:rsidRPr="002D661E">
        <w:rPr>
          <w:szCs w:val="28"/>
          <w:lang w:val="vi-VN"/>
        </w:rPr>
        <w:t xml:space="preserve">các nội dung quy định tại </w:t>
      </w:r>
      <w:r w:rsidRPr="00783382">
        <w:rPr>
          <w:szCs w:val="28"/>
          <w:lang w:val="vi-VN"/>
        </w:rPr>
        <w:t xml:space="preserve">khoản 2 Điều này </w:t>
      </w:r>
      <w:r w:rsidR="00BA4362" w:rsidRPr="00181E85">
        <w:rPr>
          <w:szCs w:val="28"/>
          <w:lang w:val="vi-VN"/>
        </w:rPr>
        <w:t>được</w:t>
      </w:r>
      <w:r w:rsidRPr="008C5300">
        <w:rPr>
          <w:szCs w:val="28"/>
          <w:lang w:val="vi-VN"/>
        </w:rPr>
        <w:t xml:space="preserve"> thực hiện theo quy định của pháp luật có liên quan</w:t>
      </w:r>
      <w:r w:rsidRPr="00783382">
        <w:rPr>
          <w:szCs w:val="28"/>
          <w:lang w:val="vi-VN"/>
        </w:rPr>
        <w:t>.</w:t>
      </w:r>
    </w:p>
    <w:p w:rsidR="00F07A4C" w:rsidRDefault="00A36027">
      <w:pPr>
        <w:spacing w:before="120" w:after="120" w:line="360" w:lineRule="exact"/>
        <w:ind w:firstLine="680"/>
        <w:jc w:val="both"/>
        <w:rPr>
          <w:b/>
          <w:lang w:val="vi-VN"/>
        </w:rPr>
      </w:pPr>
      <w:r w:rsidRPr="008C5300">
        <w:rPr>
          <w:b/>
          <w:lang w:val="vi-VN"/>
        </w:rPr>
        <w:t>Điều 2</w:t>
      </w:r>
      <w:r w:rsidR="0047024C">
        <w:rPr>
          <w:b/>
          <w:lang w:val="nb-NO"/>
        </w:rPr>
        <w:t>7</w:t>
      </w:r>
      <w:r w:rsidRPr="00783382">
        <w:rPr>
          <w:b/>
          <w:lang w:val="vi-VN"/>
        </w:rPr>
        <w:t xml:space="preserve">. </w:t>
      </w:r>
      <w:r w:rsidR="00FD5123">
        <w:rPr>
          <w:b/>
        </w:rPr>
        <w:t xml:space="preserve">Nội dung </w:t>
      </w:r>
      <w:r w:rsidR="00FD5123">
        <w:rPr>
          <w:b/>
          <w:lang w:val="pt-BR"/>
        </w:rPr>
        <w:t>q</w:t>
      </w:r>
      <w:r w:rsidRPr="00783382">
        <w:rPr>
          <w:b/>
          <w:lang w:val="vi-VN"/>
        </w:rPr>
        <w:t>uy hoạch tỉnh</w:t>
      </w:r>
    </w:p>
    <w:p w:rsidR="00F07A4C" w:rsidRDefault="00A36027">
      <w:pPr>
        <w:pStyle w:val="BodyTextIndent2"/>
        <w:spacing w:after="120" w:line="360" w:lineRule="exact"/>
        <w:ind w:firstLine="680"/>
        <w:rPr>
          <w:szCs w:val="28"/>
          <w:lang w:val="vi-VN"/>
        </w:rPr>
      </w:pPr>
      <w:r w:rsidRPr="00783382">
        <w:rPr>
          <w:szCs w:val="28"/>
          <w:lang w:val="pt-BR"/>
        </w:rPr>
        <w:t xml:space="preserve">1. </w:t>
      </w:r>
      <w:r w:rsidRPr="00783382">
        <w:rPr>
          <w:szCs w:val="28"/>
          <w:lang w:val="vi-VN"/>
        </w:rPr>
        <w:t xml:space="preserve">Nội dung quy hoạch tỉnh thể hiện </w:t>
      </w:r>
      <w:r w:rsidRPr="00783382">
        <w:rPr>
          <w:szCs w:val="28"/>
          <w:lang w:val="pt-BR"/>
        </w:rPr>
        <w:t>các dự án</w:t>
      </w:r>
      <w:r w:rsidRPr="00783382">
        <w:rPr>
          <w:szCs w:val="28"/>
          <w:lang w:val="vi-VN"/>
        </w:rPr>
        <w:t xml:space="preserve"> cấp quốc gia</w:t>
      </w:r>
      <w:r w:rsidR="00B43770" w:rsidRPr="00181E85">
        <w:rPr>
          <w:szCs w:val="28"/>
          <w:lang w:val="vi-VN"/>
        </w:rPr>
        <w:t xml:space="preserve"> </w:t>
      </w:r>
      <w:r w:rsidRPr="00783382">
        <w:rPr>
          <w:szCs w:val="28"/>
          <w:lang w:val="vi-VN"/>
        </w:rPr>
        <w:t>đã được xác định ở quy hoạch cấp quốc gia</w:t>
      </w:r>
      <w:r w:rsidRPr="00783382">
        <w:rPr>
          <w:szCs w:val="28"/>
          <w:lang w:val="pt-BR"/>
        </w:rPr>
        <w:t>;</w:t>
      </w:r>
      <w:r w:rsidRPr="00783382">
        <w:rPr>
          <w:szCs w:val="28"/>
          <w:lang w:val="vi-VN"/>
        </w:rPr>
        <w:t xml:space="preserve"> các </w:t>
      </w:r>
      <w:r w:rsidRPr="00783382">
        <w:rPr>
          <w:szCs w:val="28"/>
          <w:lang w:val="pt-BR"/>
        </w:rPr>
        <w:t xml:space="preserve">dự án cấp </w:t>
      </w:r>
      <w:r w:rsidRPr="00783382">
        <w:rPr>
          <w:szCs w:val="28"/>
          <w:lang w:val="vi-VN"/>
        </w:rPr>
        <w:t>vùng, liên tỉnh đã được xác định ở quy hoạch vùng; định hướng phát triển</w:t>
      </w:r>
      <w:r w:rsidR="006E49E7">
        <w:rPr>
          <w:szCs w:val="28"/>
        </w:rPr>
        <w:t>,</w:t>
      </w:r>
      <w:r w:rsidR="006E49E7" w:rsidRPr="002D661E">
        <w:rPr>
          <w:szCs w:val="28"/>
          <w:lang w:val="vi-VN"/>
        </w:rPr>
        <w:t xml:space="preserve"> sắp xếp không gian và phân b</w:t>
      </w:r>
      <w:r w:rsidR="006E49E7">
        <w:rPr>
          <w:szCs w:val="28"/>
        </w:rPr>
        <w:t>ổ</w:t>
      </w:r>
      <w:r w:rsidR="006E49E7" w:rsidRPr="002D661E">
        <w:rPr>
          <w:szCs w:val="28"/>
          <w:lang w:val="vi-VN"/>
        </w:rPr>
        <w:t xml:space="preserve"> nguồn lực cho các hoạt động kinh tế</w:t>
      </w:r>
      <w:r w:rsidR="006E49E7">
        <w:rPr>
          <w:szCs w:val="28"/>
        </w:rPr>
        <w:t xml:space="preserve"> -</w:t>
      </w:r>
      <w:r w:rsidR="006E49E7" w:rsidRPr="002D661E">
        <w:rPr>
          <w:szCs w:val="28"/>
          <w:lang w:val="vi-VN"/>
        </w:rPr>
        <w:t xml:space="preserve"> xã hội, quốc phòng, an ninh,</w:t>
      </w:r>
      <w:r w:rsidR="006E49E7">
        <w:rPr>
          <w:szCs w:val="28"/>
        </w:rPr>
        <w:t xml:space="preserve"> bảo vệ</w:t>
      </w:r>
      <w:r w:rsidR="006E49E7" w:rsidRPr="002D661E">
        <w:rPr>
          <w:szCs w:val="28"/>
          <w:lang w:val="vi-VN"/>
        </w:rPr>
        <w:t xml:space="preserve"> môi trường </w:t>
      </w:r>
      <w:r w:rsidR="006E49E7">
        <w:rPr>
          <w:szCs w:val="28"/>
          <w:lang w:val="pt-BR"/>
        </w:rPr>
        <w:t xml:space="preserve">ở </w:t>
      </w:r>
      <w:r w:rsidRPr="00783382">
        <w:rPr>
          <w:szCs w:val="28"/>
          <w:lang w:val="pt-BR"/>
        </w:rPr>
        <w:t xml:space="preserve">cấp </w:t>
      </w:r>
      <w:r w:rsidRPr="00783382">
        <w:rPr>
          <w:szCs w:val="28"/>
          <w:lang w:val="vi-VN"/>
        </w:rPr>
        <w:t>tỉnh, liên huyện và định hướng bố trí trên địa bàn c</w:t>
      </w:r>
      <w:r w:rsidRPr="00783382">
        <w:rPr>
          <w:szCs w:val="28"/>
          <w:lang w:val="pt-BR"/>
        </w:rPr>
        <w:t xml:space="preserve">ấp </w:t>
      </w:r>
      <w:r w:rsidRPr="00783382">
        <w:rPr>
          <w:szCs w:val="28"/>
          <w:lang w:val="vi-VN"/>
        </w:rPr>
        <w:t>huyện</w:t>
      </w:r>
      <w:r w:rsidRPr="00783382">
        <w:rPr>
          <w:szCs w:val="28"/>
          <w:lang w:val="nb-NO"/>
        </w:rPr>
        <w:t xml:space="preserve">. </w:t>
      </w:r>
    </w:p>
    <w:p w:rsidR="00F07A4C" w:rsidRDefault="00A36027">
      <w:pPr>
        <w:pStyle w:val="BodyTextIndent2"/>
        <w:spacing w:after="120" w:line="344" w:lineRule="exact"/>
        <w:ind w:firstLine="680"/>
        <w:rPr>
          <w:szCs w:val="28"/>
          <w:lang w:val="vi-VN"/>
        </w:rPr>
      </w:pPr>
      <w:r w:rsidRPr="00783382">
        <w:rPr>
          <w:szCs w:val="28"/>
          <w:lang w:val="vi-VN"/>
        </w:rPr>
        <w:t>2. Quy hoạch tỉnh bao gồm những nội dung chủ yếu sau</w:t>
      </w:r>
      <w:r w:rsidR="008460F6" w:rsidRPr="00181E85">
        <w:rPr>
          <w:szCs w:val="28"/>
          <w:lang w:val="vi-VN"/>
        </w:rPr>
        <w:t xml:space="preserve"> đây</w:t>
      </w:r>
      <w:r w:rsidRPr="00783382">
        <w:rPr>
          <w:szCs w:val="28"/>
          <w:lang w:val="vi-VN"/>
        </w:rPr>
        <w:t>:</w:t>
      </w:r>
    </w:p>
    <w:p w:rsidR="00F07A4C" w:rsidRDefault="00A36027">
      <w:pPr>
        <w:pStyle w:val="BodyTextIndent2"/>
        <w:spacing w:after="120" w:line="344" w:lineRule="exact"/>
        <w:ind w:firstLine="680"/>
        <w:rPr>
          <w:szCs w:val="28"/>
          <w:lang w:val="vi-VN"/>
        </w:rPr>
      </w:pPr>
      <w:r w:rsidRPr="00783382">
        <w:rPr>
          <w:szCs w:val="28"/>
          <w:lang w:val="vi-VN"/>
        </w:rPr>
        <w:t xml:space="preserve">a) Phân tích, đánh giá, dự báo về các yếu tố, điều kiện phát triển đặc thù của tỉnh; đánh giá thực trạng phát triển kinh tế </w:t>
      </w:r>
      <w:r w:rsidR="008460F6" w:rsidRPr="00181E85">
        <w:rPr>
          <w:szCs w:val="28"/>
          <w:lang w:val="vi-VN"/>
        </w:rPr>
        <w:t xml:space="preserve">- </w:t>
      </w:r>
      <w:r w:rsidRPr="00783382">
        <w:rPr>
          <w:szCs w:val="28"/>
          <w:lang w:val="vi-VN"/>
        </w:rPr>
        <w:t>xã hội, hiện trạng sử dụng đất, hiện trạng hệ thống đô thị, nông thôn;</w:t>
      </w:r>
    </w:p>
    <w:p w:rsidR="00F07A4C" w:rsidRDefault="00A36027">
      <w:pPr>
        <w:pStyle w:val="BodyTextIndent2"/>
        <w:spacing w:after="120" w:line="344" w:lineRule="exact"/>
        <w:ind w:firstLine="680"/>
        <w:rPr>
          <w:szCs w:val="28"/>
          <w:lang w:val="vi-VN"/>
        </w:rPr>
      </w:pPr>
      <w:r w:rsidRPr="00783382">
        <w:rPr>
          <w:szCs w:val="28"/>
          <w:lang w:val="vi-VN"/>
        </w:rPr>
        <w:t>b) Quan điểm, mục tiêu và lựa chọn phương án phát triển;</w:t>
      </w:r>
    </w:p>
    <w:p w:rsidR="00F07A4C" w:rsidRDefault="00A36027">
      <w:pPr>
        <w:pStyle w:val="BodyTextIndent2"/>
        <w:spacing w:after="120" w:line="344" w:lineRule="exact"/>
        <w:ind w:firstLine="680"/>
        <w:rPr>
          <w:szCs w:val="28"/>
          <w:lang w:val="vi-VN"/>
        </w:rPr>
      </w:pPr>
      <w:r w:rsidRPr="00783382">
        <w:rPr>
          <w:szCs w:val="28"/>
          <w:lang w:val="vi-VN"/>
        </w:rPr>
        <w:t>c) Phương hướng phát triển ngành quan trọng trên địa bàn tỉnh; lựa chọn phương án tổ chức</w:t>
      </w:r>
      <w:r w:rsidR="00F734F1">
        <w:rPr>
          <w:szCs w:val="28"/>
        </w:rPr>
        <w:t xml:space="preserve"> hoạt động</w:t>
      </w:r>
      <w:r w:rsidRPr="00783382">
        <w:rPr>
          <w:szCs w:val="28"/>
          <w:lang w:val="vi-VN"/>
        </w:rPr>
        <w:t xml:space="preserve"> kinh tế</w:t>
      </w:r>
      <w:r w:rsidR="008460F6" w:rsidRPr="00181E85">
        <w:rPr>
          <w:szCs w:val="28"/>
          <w:lang w:val="vi-VN"/>
        </w:rPr>
        <w:t xml:space="preserve"> - </w:t>
      </w:r>
      <w:r w:rsidRPr="00783382">
        <w:rPr>
          <w:szCs w:val="28"/>
          <w:lang w:val="vi-VN"/>
        </w:rPr>
        <w:t>xã hội;</w:t>
      </w:r>
    </w:p>
    <w:p w:rsidR="00F07A4C" w:rsidRDefault="00A36027">
      <w:pPr>
        <w:pStyle w:val="BodyTextIndent2"/>
        <w:spacing w:after="120" w:line="344" w:lineRule="exact"/>
        <w:ind w:firstLine="680"/>
        <w:rPr>
          <w:szCs w:val="28"/>
          <w:lang w:val="vi-VN"/>
        </w:rPr>
      </w:pPr>
      <w:r w:rsidRPr="00783382">
        <w:rPr>
          <w:szCs w:val="28"/>
          <w:lang w:val="vi-VN"/>
        </w:rPr>
        <w:t>d) Phương án quy hoạch hệ thống đô thị</w:t>
      </w:r>
      <w:r w:rsidR="00B10BFE" w:rsidRPr="00181E85">
        <w:rPr>
          <w:szCs w:val="28"/>
          <w:lang w:val="vi-VN"/>
        </w:rPr>
        <w:t>,</w:t>
      </w:r>
      <w:r w:rsidRPr="00783382">
        <w:rPr>
          <w:szCs w:val="28"/>
          <w:lang w:val="vi-VN"/>
        </w:rPr>
        <w:t xml:space="preserve"> bao gồm đô thị cấp quốc gia, cấp vùng đã được xác định trong quy hoạch vùng trên địa bàn tỉnh; phương án phát triển đô thị tỉnh lỵ và các thành phố, thị xã thuộc cấp tỉnh</w:t>
      </w:r>
      <w:r w:rsidR="001B35AC" w:rsidRPr="00181E85">
        <w:rPr>
          <w:szCs w:val="28"/>
          <w:lang w:val="vi-VN"/>
        </w:rPr>
        <w:t>,</w:t>
      </w:r>
      <w:r w:rsidRPr="00783382">
        <w:rPr>
          <w:szCs w:val="28"/>
          <w:lang w:val="vi-VN"/>
        </w:rPr>
        <w:t xml:space="preserve"> các thị trấn; phương án phát triển hệ thống khu kinh tế</w:t>
      </w:r>
      <w:r w:rsidR="00753588">
        <w:rPr>
          <w:szCs w:val="28"/>
        </w:rPr>
        <w:t>;</w:t>
      </w:r>
      <w:r w:rsidR="00753588" w:rsidRPr="00783382">
        <w:rPr>
          <w:szCs w:val="28"/>
          <w:lang w:val="vi-VN"/>
        </w:rPr>
        <w:t xml:space="preserve"> khu công nghiệp</w:t>
      </w:r>
      <w:r w:rsidR="00753588">
        <w:rPr>
          <w:szCs w:val="28"/>
        </w:rPr>
        <w:t>, khu chế xuất,</w:t>
      </w:r>
      <w:r w:rsidR="00753588" w:rsidRPr="00783382">
        <w:rPr>
          <w:szCs w:val="28"/>
          <w:lang w:val="vi-VN"/>
        </w:rPr>
        <w:t xml:space="preserve"> </w:t>
      </w:r>
      <w:r w:rsidRPr="00783382">
        <w:rPr>
          <w:szCs w:val="28"/>
          <w:lang w:val="vi-VN"/>
        </w:rPr>
        <w:t>khu công nghệ cao</w:t>
      </w:r>
      <w:r w:rsidR="008E6B1D">
        <w:rPr>
          <w:szCs w:val="28"/>
        </w:rPr>
        <w:t xml:space="preserve">; </w:t>
      </w:r>
      <w:r w:rsidRPr="00783382">
        <w:rPr>
          <w:szCs w:val="28"/>
          <w:lang w:val="vi-VN"/>
        </w:rPr>
        <w:t>khu du lịch</w:t>
      </w:r>
      <w:r w:rsidR="008E6B1D">
        <w:rPr>
          <w:szCs w:val="28"/>
        </w:rPr>
        <w:t>;</w:t>
      </w:r>
      <w:r w:rsidR="008E6B1D" w:rsidRPr="00783382">
        <w:rPr>
          <w:szCs w:val="28"/>
          <w:lang w:val="vi-VN"/>
        </w:rPr>
        <w:t xml:space="preserve"> </w:t>
      </w:r>
      <w:r w:rsidRPr="00783382">
        <w:rPr>
          <w:szCs w:val="28"/>
          <w:lang w:val="vi-VN"/>
        </w:rPr>
        <w:t>khu nghiên cứu</w:t>
      </w:r>
      <w:r w:rsidR="008E6B1D">
        <w:rPr>
          <w:szCs w:val="28"/>
        </w:rPr>
        <w:t>,</w:t>
      </w:r>
      <w:r w:rsidRPr="00783382">
        <w:rPr>
          <w:szCs w:val="28"/>
          <w:lang w:val="vi-VN"/>
        </w:rPr>
        <w:t xml:space="preserve"> đào tạo</w:t>
      </w:r>
      <w:r w:rsidR="008E6B1D">
        <w:rPr>
          <w:szCs w:val="28"/>
        </w:rPr>
        <w:t>; khu</w:t>
      </w:r>
      <w:r w:rsidRPr="00783382">
        <w:rPr>
          <w:szCs w:val="28"/>
          <w:lang w:val="vi-VN"/>
        </w:rPr>
        <w:t xml:space="preserve"> thể dục thể thao; </w:t>
      </w:r>
      <w:r w:rsidR="00753588">
        <w:rPr>
          <w:szCs w:val="28"/>
        </w:rPr>
        <w:t xml:space="preserve">các </w:t>
      </w:r>
      <w:r w:rsidRPr="00783382">
        <w:rPr>
          <w:szCs w:val="28"/>
          <w:lang w:val="vi-VN"/>
        </w:rPr>
        <w:t>khu bảo tồn, khu vực</w:t>
      </w:r>
      <w:r w:rsidR="00753588">
        <w:rPr>
          <w:szCs w:val="28"/>
        </w:rPr>
        <w:t xml:space="preserve"> cần được</w:t>
      </w:r>
      <w:r w:rsidRPr="00783382">
        <w:rPr>
          <w:szCs w:val="28"/>
          <w:lang w:val="vi-VN"/>
        </w:rPr>
        <w:t xml:space="preserve"> bảo quản, tu bổ, phục hồi di tích lịch sử - văn hóa, danh lam thắng cảnh và đối tượng đã được kiểm kê di tích</w:t>
      </w:r>
      <w:r w:rsidR="00B43770" w:rsidRPr="00181E85">
        <w:rPr>
          <w:szCs w:val="28"/>
          <w:lang w:val="vi-VN"/>
        </w:rPr>
        <w:t xml:space="preserve"> </w:t>
      </w:r>
      <w:r w:rsidRPr="00783382">
        <w:rPr>
          <w:szCs w:val="28"/>
          <w:lang w:val="vi-VN"/>
        </w:rPr>
        <w:t xml:space="preserve">đã được xác định trong quy hoạch cấp quốc gia, quy hoạch vùng trên địa bàn tỉnh; phương án phát triển các cụm công nghiệp; phương án tổ chức lãnh thổ khu vực nông thôn, phát triển các vùng sản xuất nông nghiệp tập trung; phương án phân bố hệ thống điểm dân cư; xác định khu </w:t>
      </w:r>
      <w:r w:rsidR="00FD5123">
        <w:rPr>
          <w:szCs w:val="28"/>
        </w:rPr>
        <w:t>quân sự</w:t>
      </w:r>
      <w:r w:rsidRPr="00783382">
        <w:rPr>
          <w:szCs w:val="28"/>
          <w:lang w:val="vi-VN"/>
        </w:rPr>
        <w:t>, an ninh; phương án phát triển những khu vực khó khăn,</w:t>
      </w:r>
      <w:r w:rsidR="008E6B1D">
        <w:rPr>
          <w:szCs w:val="28"/>
        </w:rPr>
        <w:t xml:space="preserve"> đặc biệt khó khăn,</w:t>
      </w:r>
      <w:r w:rsidRPr="00783382">
        <w:rPr>
          <w:szCs w:val="28"/>
          <w:lang w:val="vi-VN"/>
        </w:rPr>
        <w:t xml:space="preserve"> những khu vực có vai trò động lực;</w:t>
      </w:r>
    </w:p>
    <w:p w:rsidR="00F07A4C" w:rsidRDefault="00A36027">
      <w:pPr>
        <w:pStyle w:val="BodyTextIndent2"/>
        <w:spacing w:after="120" w:line="344" w:lineRule="exact"/>
        <w:ind w:firstLine="680"/>
        <w:rPr>
          <w:szCs w:val="28"/>
          <w:lang w:val="vi-VN"/>
        </w:rPr>
      </w:pPr>
      <w:r w:rsidRPr="00783382">
        <w:rPr>
          <w:szCs w:val="28"/>
          <w:lang w:val="vi-VN"/>
        </w:rPr>
        <w:t>đ) Phương án phát triển mạng lưới giao thông</w:t>
      </w:r>
      <w:r w:rsidR="00B10BFE" w:rsidRPr="00181E85">
        <w:rPr>
          <w:szCs w:val="28"/>
          <w:lang w:val="vi-VN"/>
        </w:rPr>
        <w:t>,</w:t>
      </w:r>
      <w:r w:rsidRPr="00783382">
        <w:rPr>
          <w:szCs w:val="28"/>
          <w:lang w:val="vi-VN"/>
        </w:rPr>
        <w:t xml:space="preserve"> bao gồm mạng lưới đường cao tốc, quốc lộ, đường sắt</w:t>
      </w:r>
      <w:r w:rsidR="00B10BFE" w:rsidRPr="00181E85">
        <w:rPr>
          <w:szCs w:val="28"/>
          <w:lang w:val="vi-VN"/>
        </w:rPr>
        <w:t>;</w:t>
      </w:r>
      <w:r w:rsidRPr="00783382">
        <w:rPr>
          <w:szCs w:val="28"/>
          <w:lang w:val="vi-VN"/>
        </w:rPr>
        <w:t xml:space="preserve"> các tuyến đường thủy </w:t>
      </w:r>
      <w:r w:rsidR="00F734F1">
        <w:rPr>
          <w:szCs w:val="28"/>
        </w:rPr>
        <w:t>nội địa và đường hàng hải</w:t>
      </w:r>
      <w:r w:rsidR="00B10BFE" w:rsidRPr="00181E85">
        <w:rPr>
          <w:szCs w:val="28"/>
          <w:lang w:val="vi-VN"/>
        </w:rPr>
        <w:t>;</w:t>
      </w:r>
      <w:r w:rsidRPr="00783382">
        <w:rPr>
          <w:szCs w:val="28"/>
          <w:lang w:val="vi-VN"/>
        </w:rPr>
        <w:t xml:space="preserve"> các cảng biển, sân bay quốc tế, quốc gia</w:t>
      </w:r>
      <w:r w:rsidR="00B10BFE" w:rsidRPr="00181E85">
        <w:rPr>
          <w:szCs w:val="28"/>
          <w:lang w:val="vi-VN"/>
        </w:rPr>
        <w:t>;</w:t>
      </w:r>
      <w:r w:rsidRPr="00783382">
        <w:rPr>
          <w:szCs w:val="28"/>
          <w:lang w:val="vi-VN"/>
        </w:rPr>
        <w:t xml:space="preserve"> mạng lưới đường bộ, đường thủy liên tỉnh đã được xác định trong quy hoạch cấp quốc gia, quy hoạch vùng trên địa bàn tỉnh; mạng lưới đường tỉnh;</w:t>
      </w:r>
    </w:p>
    <w:p w:rsidR="00F07A4C" w:rsidRDefault="00CB0C6D">
      <w:pPr>
        <w:pStyle w:val="BodyTextIndent2"/>
        <w:spacing w:after="120" w:line="344" w:lineRule="exact"/>
        <w:ind w:firstLine="680"/>
        <w:rPr>
          <w:spacing w:val="-4"/>
          <w:szCs w:val="28"/>
          <w:lang w:val="vi-VN"/>
        </w:rPr>
      </w:pPr>
      <w:r w:rsidRPr="00CB0C6D">
        <w:rPr>
          <w:spacing w:val="-4"/>
          <w:szCs w:val="28"/>
          <w:lang w:val="vi-VN"/>
        </w:rPr>
        <w:t>e) Phương án phát triển mạng lưới cấp điện, bao gồm các công trình cấp điện và mạng lưới truyền tải điện đã được xác định trong quy hoạch cấp quốc gia, quy hoạch vùng trên địa bàn tỉnh; mạng lưới điện truyền tải và lưới điện phân phối;</w:t>
      </w:r>
    </w:p>
    <w:p w:rsidR="00F07A4C" w:rsidRDefault="00A36027">
      <w:pPr>
        <w:pStyle w:val="BodyTextIndent2"/>
        <w:spacing w:after="120" w:line="344" w:lineRule="exact"/>
        <w:ind w:firstLine="680"/>
        <w:rPr>
          <w:spacing w:val="-4"/>
          <w:szCs w:val="28"/>
        </w:rPr>
      </w:pPr>
      <w:r w:rsidRPr="00783382">
        <w:rPr>
          <w:spacing w:val="-4"/>
          <w:szCs w:val="28"/>
          <w:lang w:val="vi-VN"/>
        </w:rPr>
        <w:t>g) Phương án phát triển mạng lưới viễn thông</w:t>
      </w:r>
      <w:r w:rsidR="00B15A8F" w:rsidRPr="00181E85">
        <w:rPr>
          <w:spacing w:val="-4"/>
          <w:szCs w:val="28"/>
          <w:lang w:val="vi-VN"/>
        </w:rPr>
        <w:t>,</w:t>
      </w:r>
      <w:r w:rsidRPr="00783382">
        <w:rPr>
          <w:spacing w:val="-4"/>
          <w:szCs w:val="28"/>
          <w:lang w:val="vi-VN"/>
        </w:rPr>
        <w:t xml:space="preserve"> bao gồm các tuyến viễn thông quốc tế, quốc gia, liên tỉnh đã được xác định trong quy hoạch cấp quốc gia, quy hoạch vùng trên địa bàn tỉnh</w:t>
      </w:r>
      <w:r w:rsidR="00B15A8F" w:rsidRPr="00181E85">
        <w:rPr>
          <w:spacing w:val="-4"/>
          <w:szCs w:val="28"/>
          <w:lang w:val="vi-VN"/>
        </w:rPr>
        <w:t>;</w:t>
      </w:r>
      <w:r w:rsidRPr="00783382">
        <w:rPr>
          <w:spacing w:val="-4"/>
          <w:szCs w:val="28"/>
          <w:lang w:val="vi-VN"/>
        </w:rPr>
        <w:t xml:space="preserve"> </w:t>
      </w:r>
      <w:r w:rsidR="002D0A4F">
        <w:rPr>
          <w:spacing w:val="-4"/>
          <w:szCs w:val="28"/>
        </w:rPr>
        <w:t>phương án phát triển hạ tầng kỹ thuật viễn thông thụ động</w:t>
      </w:r>
      <w:r w:rsidR="00A32E81">
        <w:rPr>
          <w:spacing w:val="-4"/>
          <w:szCs w:val="28"/>
        </w:rPr>
        <w:t xml:space="preserve">; </w:t>
      </w:r>
      <w:r w:rsidR="005D77CA">
        <w:rPr>
          <w:spacing w:val="-4"/>
          <w:szCs w:val="28"/>
        </w:rPr>
        <w:t>công trình viễn thông quan trọng liên quan đến an ninh quốc gia và công trình viễn thông của tỉnh;</w:t>
      </w:r>
      <w:r w:rsidR="002D0A4F">
        <w:rPr>
          <w:spacing w:val="-4"/>
          <w:szCs w:val="28"/>
        </w:rPr>
        <w:t xml:space="preserve"> </w:t>
      </w:r>
    </w:p>
    <w:p w:rsidR="00F07A4C" w:rsidRDefault="00A36027">
      <w:pPr>
        <w:pStyle w:val="BodyTextIndent2"/>
        <w:spacing w:after="120" w:line="344" w:lineRule="exact"/>
        <w:ind w:firstLine="680"/>
        <w:rPr>
          <w:szCs w:val="28"/>
          <w:lang w:val="vi-VN"/>
        </w:rPr>
      </w:pPr>
      <w:r w:rsidRPr="00783382">
        <w:rPr>
          <w:szCs w:val="28"/>
          <w:lang w:val="vi-VN"/>
        </w:rPr>
        <w:t>h) Phương án phát triển mạng lưới thủy lợi, cấp nước</w:t>
      </w:r>
      <w:r w:rsidR="00B15A8F" w:rsidRPr="00181E85">
        <w:rPr>
          <w:szCs w:val="28"/>
          <w:lang w:val="vi-VN"/>
        </w:rPr>
        <w:t>,</w:t>
      </w:r>
      <w:r w:rsidRPr="00783382">
        <w:rPr>
          <w:szCs w:val="28"/>
          <w:lang w:val="vi-VN"/>
        </w:rPr>
        <w:t xml:space="preserve"> bao gồm mạng lưới thủy lợi, mạng lưới cấp nước quy mô vùng, liên tỉnh đã được xác định trong quy hoạch cấp quốc gia, quy hoạch vùng trên địa bàn tỉnh; mạng lưới thủy lợi, cấp nước liên huyện;</w:t>
      </w:r>
    </w:p>
    <w:p w:rsidR="00F07A4C" w:rsidRDefault="00A36027">
      <w:pPr>
        <w:pStyle w:val="BodyTextIndent2"/>
        <w:spacing w:after="120" w:line="344" w:lineRule="exact"/>
        <w:ind w:firstLine="680"/>
        <w:rPr>
          <w:spacing w:val="-2"/>
          <w:szCs w:val="28"/>
          <w:lang w:val="vi-VN"/>
        </w:rPr>
      </w:pPr>
      <w:r w:rsidRPr="00783382">
        <w:rPr>
          <w:spacing w:val="-2"/>
          <w:szCs w:val="28"/>
          <w:lang w:val="vi-VN"/>
        </w:rPr>
        <w:t>i) Phương án phát triển các khu xử lý chất thải</w:t>
      </w:r>
      <w:r w:rsidR="00B15A8F" w:rsidRPr="00181E85">
        <w:rPr>
          <w:spacing w:val="-2"/>
          <w:szCs w:val="28"/>
          <w:lang w:val="vi-VN"/>
        </w:rPr>
        <w:t>,</w:t>
      </w:r>
      <w:r w:rsidRPr="00783382">
        <w:rPr>
          <w:spacing w:val="-2"/>
          <w:szCs w:val="28"/>
          <w:lang w:val="vi-VN"/>
        </w:rPr>
        <w:t xml:space="preserve"> bao gồm các khu xử lý chất thải nguy hại cấp vùng, liên tỉnh đã được xác định trong quy hoạch cấp quốc gia, quy hoạch vùng trên địa bàn tỉnh; các khu xử lý chất thải liên huyện;</w:t>
      </w:r>
    </w:p>
    <w:p w:rsidR="00F07A4C" w:rsidRDefault="00A36027">
      <w:pPr>
        <w:pStyle w:val="BodyTextIndent2"/>
        <w:spacing w:after="120" w:line="344" w:lineRule="exact"/>
        <w:ind w:firstLine="680"/>
        <w:rPr>
          <w:szCs w:val="28"/>
          <w:lang w:val="vi-VN"/>
        </w:rPr>
      </w:pPr>
      <w:r w:rsidRPr="00783382">
        <w:rPr>
          <w:szCs w:val="28"/>
          <w:lang w:val="vi-VN"/>
        </w:rPr>
        <w:t>k) Phương án phát triển kết cấu hạ tầng xã hội</w:t>
      </w:r>
      <w:r w:rsidR="00A147BF" w:rsidRPr="00181E85">
        <w:rPr>
          <w:szCs w:val="28"/>
          <w:lang w:val="vi-VN"/>
        </w:rPr>
        <w:t>,</w:t>
      </w:r>
      <w:r w:rsidRPr="00783382">
        <w:rPr>
          <w:szCs w:val="28"/>
          <w:lang w:val="vi-VN"/>
        </w:rPr>
        <w:t xml:space="preserve"> bao gồm các dự án hạ tầng xã hội cấp quốc gia, cấp vùng, liên tỉnh đã được xác định trong quy hoạch cấp quốc gia, quy hoạch vùng trên địa bàn tỉnh; các thiết chế văn hóa, thể thao, du lịch</w:t>
      </w:r>
      <w:r w:rsidR="00A147BF" w:rsidRPr="00181E85">
        <w:rPr>
          <w:szCs w:val="28"/>
          <w:lang w:val="vi-VN"/>
        </w:rPr>
        <w:t>,</w:t>
      </w:r>
      <w:r w:rsidRPr="00783382">
        <w:rPr>
          <w:szCs w:val="28"/>
          <w:lang w:val="vi-VN"/>
        </w:rPr>
        <w:t xml:space="preserve"> trung tâm thương mại, hội chợ, triển lãm và các công trình hạ tầng xã hội khác</w:t>
      </w:r>
      <w:r w:rsidR="00A147BF" w:rsidRPr="00181E85">
        <w:rPr>
          <w:szCs w:val="28"/>
          <w:lang w:val="vi-VN"/>
        </w:rPr>
        <w:t xml:space="preserve"> của tỉnh</w:t>
      </w:r>
      <w:r w:rsidRPr="00783382">
        <w:rPr>
          <w:szCs w:val="28"/>
          <w:lang w:val="vi-VN"/>
        </w:rPr>
        <w:t>;</w:t>
      </w:r>
    </w:p>
    <w:p w:rsidR="00F07A4C" w:rsidRDefault="00A36027">
      <w:pPr>
        <w:pStyle w:val="BodyTextIndent2"/>
        <w:spacing w:after="120" w:line="344" w:lineRule="exact"/>
        <w:ind w:firstLine="680"/>
        <w:rPr>
          <w:szCs w:val="28"/>
          <w:lang w:val="vi-VN"/>
        </w:rPr>
      </w:pPr>
      <w:r w:rsidRPr="00783382">
        <w:rPr>
          <w:szCs w:val="28"/>
          <w:lang w:val="vi-VN"/>
        </w:rPr>
        <w:t>l) Phân b</w:t>
      </w:r>
      <w:r w:rsidR="002C6D95">
        <w:rPr>
          <w:szCs w:val="28"/>
        </w:rPr>
        <w:t>ổ</w:t>
      </w:r>
      <w:r w:rsidRPr="00783382">
        <w:rPr>
          <w:szCs w:val="28"/>
          <w:lang w:val="vi-VN"/>
        </w:rPr>
        <w:t xml:space="preserve"> và khoanh vùng </w:t>
      </w:r>
      <w:r w:rsidRPr="00783382">
        <w:rPr>
          <w:szCs w:val="28"/>
          <w:lang w:val="sv-SE"/>
        </w:rPr>
        <w:t xml:space="preserve">đất đai theo khu chức năng và theo loại đất đến từng đơn vị hành chính cấp huyện; </w:t>
      </w:r>
    </w:p>
    <w:p w:rsidR="00F07A4C" w:rsidRDefault="00A36027">
      <w:pPr>
        <w:pStyle w:val="BodyTextIndent2"/>
        <w:spacing w:after="120" w:line="344" w:lineRule="exact"/>
        <w:ind w:firstLine="680"/>
        <w:rPr>
          <w:szCs w:val="28"/>
          <w:bdr w:val="none" w:sz="0" w:space="0" w:color="auto" w:frame="1"/>
          <w:lang w:val="sv-SE"/>
        </w:rPr>
      </w:pPr>
      <w:r w:rsidRPr="00783382">
        <w:rPr>
          <w:szCs w:val="28"/>
          <w:lang w:val="vi-VN"/>
        </w:rPr>
        <w:t>m) Phương án quy hoạch xây dựng vùng liên huyện, vùng huyện;</w:t>
      </w:r>
    </w:p>
    <w:p w:rsidR="00F07A4C" w:rsidRDefault="00A36027">
      <w:pPr>
        <w:pStyle w:val="BodyTextIndent2"/>
        <w:spacing w:after="120" w:line="344" w:lineRule="exact"/>
        <w:ind w:firstLine="680"/>
        <w:rPr>
          <w:szCs w:val="28"/>
          <w:lang w:val="vi-VN"/>
        </w:rPr>
      </w:pPr>
      <w:r w:rsidRPr="00783382">
        <w:rPr>
          <w:szCs w:val="28"/>
          <w:lang w:val="sv-SE"/>
        </w:rPr>
        <w:t>n</w:t>
      </w:r>
      <w:r w:rsidRPr="00783382">
        <w:rPr>
          <w:szCs w:val="28"/>
          <w:lang w:val="vi-VN"/>
        </w:rPr>
        <w:t>) Phương án</w:t>
      </w:r>
      <w:r w:rsidR="00B43770" w:rsidRPr="00181E85">
        <w:rPr>
          <w:szCs w:val="28"/>
          <w:lang w:val="sv-SE"/>
        </w:rPr>
        <w:t xml:space="preserve"> </w:t>
      </w:r>
      <w:r w:rsidRPr="00783382">
        <w:rPr>
          <w:spacing w:val="-2"/>
          <w:szCs w:val="28"/>
          <w:lang w:val="sv-SE"/>
        </w:rPr>
        <w:t xml:space="preserve">bảo vệ </w:t>
      </w:r>
      <w:r w:rsidRPr="00783382">
        <w:rPr>
          <w:szCs w:val="28"/>
          <w:lang w:val="vi-VN"/>
        </w:rPr>
        <w:t>môi trường</w:t>
      </w:r>
      <w:r w:rsidRPr="00783382">
        <w:rPr>
          <w:spacing w:val="-2"/>
          <w:szCs w:val="28"/>
          <w:lang w:val="sv-SE"/>
        </w:rPr>
        <w:t xml:space="preserve">, khai thác, </w:t>
      </w:r>
      <w:r w:rsidR="003C4E16">
        <w:rPr>
          <w:spacing w:val="-2"/>
          <w:szCs w:val="28"/>
          <w:lang w:val="sv-SE"/>
        </w:rPr>
        <w:t xml:space="preserve">sử dụng, </w:t>
      </w:r>
      <w:r w:rsidRPr="00783382">
        <w:rPr>
          <w:spacing w:val="-2"/>
          <w:szCs w:val="28"/>
          <w:lang w:val="sv-SE"/>
        </w:rPr>
        <w:t xml:space="preserve">bảo vệ tài nguyên, </w:t>
      </w:r>
      <w:r w:rsidR="002C6D95">
        <w:rPr>
          <w:spacing w:val="-2"/>
          <w:szCs w:val="28"/>
          <w:lang w:val="sv-SE"/>
        </w:rPr>
        <w:t xml:space="preserve">đa dạng sinh học, </w:t>
      </w:r>
      <w:r w:rsidRPr="00783382">
        <w:rPr>
          <w:szCs w:val="28"/>
          <w:lang w:val="sv-SE"/>
        </w:rPr>
        <w:t>phòng</w:t>
      </w:r>
      <w:r w:rsidR="008460F6">
        <w:rPr>
          <w:szCs w:val="28"/>
          <w:lang w:val="sv-SE"/>
        </w:rPr>
        <w:t>,</w:t>
      </w:r>
      <w:r w:rsidRPr="00783382">
        <w:rPr>
          <w:szCs w:val="28"/>
          <w:lang w:val="sv-SE"/>
        </w:rPr>
        <w:t xml:space="preserve"> chống thiên tai và ứng phó</w:t>
      </w:r>
      <w:r w:rsidRPr="00783382">
        <w:rPr>
          <w:szCs w:val="28"/>
          <w:lang w:val="vi-VN"/>
        </w:rPr>
        <w:t xml:space="preserve"> với biến đổi khí hậu trên địa bàn tỉnh;</w:t>
      </w:r>
    </w:p>
    <w:p w:rsidR="00F07A4C" w:rsidRDefault="00A36027">
      <w:pPr>
        <w:pStyle w:val="BodyTextIndent2"/>
        <w:spacing w:after="120" w:line="344" w:lineRule="exact"/>
        <w:ind w:firstLine="680"/>
        <w:rPr>
          <w:szCs w:val="28"/>
          <w:lang w:val="vi-VN"/>
        </w:rPr>
      </w:pPr>
      <w:r w:rsidRPr="00783382">
        <w:rPr>
          <w:szCs w:val="28"/>
          <w:lang w:val="vi-VN"/>
        </w:rPr>
        <w:t>o) Danh mục dự án của tỉnh và thứ tự ưu tiên thực hiện;</w:t>
      </w:r>
    </w:p>
    <w:p w:rsidR="00F07A4C" w:rsidRDefault="00A36027">
      <w:pPr>
        <w:pStyle w:val="BodyTextIndent2"/>
        <w:spacing w:after="120" w:line="344" w:lineRule="exact"/>
        <w:ind w:firstLine="680"/>
        <w:rPr>
          <w:szCs w:val="28"/>
          <w:lang w:val="vi-VN"/>
        </w:rPr>
      </w:pPr>
      <w:r w:rsidRPr="00783382">
        <w:rPr>
          <w:szCs w:val="28"/>
          <w:lang w:val="vi-VN"/>
        </w:rPr>
        <w:t>p) Giải pháp, nguồn lực thực hiện quy hoạch.</w:t>
      </w:r>
    </w:p>
    <w:p w:rsidR="00F07A4C" w:rsidRDefault="00A36027">
      <w:pPr>
        <w:pStyle w:val="BodyTextIndent2"/>
        <w:spacing w:after="120" w:line="344" w:lineRule="exact"/>
        <w:ind w:firstLine="680"/>
        <w:rPr>
          <w:spacing w:val="-4"/>
          <w:szCs w:val="28"/>
          <w:lang w:val="vi-VN"/>
        </w:rPr>
      </w:pPr>
      <w:r w:rsidRPr="007E20DC">
        <w:rPr>
          <w:spacing w:val="-4"/>
          <w:szCs w:val="28"/>
          <w:lang w:val="vi-VN"/>
        </w:rPr>
        <w:t xml:space="preserve">3. Chính phủ </w:t>
      </w:r>
      <w:r w:rsidR="00A147BF" w:rsidRPr="00181E85">
        <w:rPr>
          <w:spacing w:val="-4"/>
          <w:szCs w:val="28"/>
          <w:lang w:val="vi-VN"/>
        </w:rPr>
        <w:t>quy định</w:t>
      </w:r>
      <w:r w:rsidRPr="007E20DC">
        <w:rPr>
          <w:spacing w:val="-4"/>
          <w:szCs w:val="28"/>
          <w:lang w:val="vi-VN"/>
        </w:rPr>
        <w:t xml:space="preserve"> chi tiết nội dung</w:t>
      </w:r>
      <w:r w:rsidR="00A147BF" w:rsidRPr="00181E85">
        <w:rPr>
          <w:spacing w:val="-4"/>
          <w:szCs w:val="28"/>
          <w:lang w:val="vi-VN"/>
        </w:rPr>
        <w:t xml:space="preserve"> quy hoạch tỉnh tại khoản 2 Điều này; quy định</w:t>
      </w:r>
      <w:r w:rsidRPr="007E20DC">
        <w:rPr>
          <w:spacing w:val="-4"/>
          <w:szCs w:val="28"/>
          <w:lang w:val="vi-VN"/>
        </w:rPr>
        <w:t xml:space="preserve"> </w:t>
      </w:r>
      <w:r w:rsidR="004100F6">
        <w:rPr>
          <w:spacing w:val="-4"/>
          <w:szCs w:val="28"/>
        </w:rPr>
        <w:t>việc</w:t>
      </w:r>
      <w:r w:rsidR="00BA4362" w:rsidRPr="00181E85">
        <w:rPr>
          <w:spacing w:val="-4"/>
          <w:szCs w:val="28"/>
          <w:lang w:val="vi-VN"/>
        </w:rPr>
        <w:t xml:space="preserve"> tích hợp</w:t>
      </w:r>
      <w:r w:rsidR="00BA4362" w:rsidRPr="007E20DC">
        <w:rPr>
          <w:spacing w:val="-4"/>
          <w:szCs w:val="28"/>
          <w:lang w:val="vi-VN"/>
        </w:rPr>
        <w:t xml:space="preserve"> </w:t>
      </w:r>
      <w:r w:rsidR="00BA4362" w:rsidRPr="00181E85">
        <w:rPr>
          <w:spacing w:val="-4"/>
          <w:szCs w:val="28"/>
          <w:lang w:val="vi-VN"/>
        </w:rPr>
        <w:t>quy hoạch vào</w:t>
      </w:r>
      <w:r w:rsidR="00BA4362" w:rsidRPr="007E20DC">
        <w:rPr>
          <w:spacing w:val="-4"/>
          <w:szCs w:val="28"/>
          <w:lang w:val="vi-VN"/>
        </w:rPr>
        <w:t xml:space="preserve"> </w:t>
      </w:r>
      <w:r w:rsidRPr="007E20DC">
        <w:rPr>
          <w:spacing w:val="-4"/>
          <w:szCs w:val="28"/>
          <w:lang w:val="vi-VN"/>
        </w:rPr>
        <w:t xml:space="preserve">quy hoạch tỉnh. </w:t>
      </w:r>
    </w:p>
    <w:p w:rsidR="00F07A4C" w:rsidRDefault="00A36027">
      <w:pPr>
        <w:pStyle w:val="BodyTextIndent2"/>
        <w:spacing w:after="120" w:line="344" w:lineRule="exact"/>
        <w:ind w:firstLine="680"/>
        <w:rPr>
          <w:szCs w:val="28"/>
          <w:lang w:val="vi-VN"/>
        </w:rPr>
      </w:pPr>
      <w:r w:rsidRPr="00783382">
        <w:rPr>
          <w:szCs w:val="28"/>
          <w:lang w:val="vi-VN"/>
        </w:rPr>
        <w:t xml:space="preserve">Việc lập, thẩm định, phê duyệt và điều chỉnh quy hoạch có tính chất kỹ thuật, chuyên ngành </w:t>
      </w:r>
      <w:r w:rsidR="00BA4362" w:rsidRPr="00181E85">
        <w:rPr>
          <w:szCs w:val="28"/>
          <w:lang w:val="vi-VN"/>
        </w:rPr>
        <w:t>để triển khai</w:t>
      </w:r>
      <w:r w:rsidRPr="002D661E">
        <w:rPr>
          <w:szCs w:val="28"/>
          <w:lang w:val="vi-VN"/>
        </w:rPr>
        <w:t xml:space="preserve"> các nội dung quy định tại </w:t>
      </w:r>
      <w:r w:rsidRPr="00783382">
        <w:rPr>
          <w:szCs w:val="28"/>
          <w:lang w:val="vi-VN"/>
        </w:rPr>
        <w:t xml:space="preserve">khoản 2 Điều này </w:t>
      </w:r>
      <w:r w:rsidR="00BA4362" w:rsidRPr="00181E85">
        <w:rPr>
          <w:szCs w:val="28"/>
          <w:lang w:val="vi-VN"/>
        </w:rPr>
        <w:t xml:space="preserve"> </w:t>
      </w:r>
      <w:r w:rsidRPr="008C5300">
        <w:rPr>
          <w:szCs w:val="28"/>
          <w:lang w:val="vi-VN"/>
        </w:rPr>
        <w:t>thư</w:t>
      </w:r>
      <w:r w:rsidRPr="002D661E">
        <w:rPr>
          <w:szCs w:val="28"/>
          <w:lang w:val="vi-VN"/>
        </w:rPr>
        <w:t>̣c hiện theo quy định của pháp luật có liên quan</w:t>
      </w:r>
      <w:r w:rsidRPr="00783382">
        <w:rPr>
          <w:szCs w:val="28"/>
          <w:lang w:val="vi-VN"/>
        </w:rPr>
        <w:t>.</w:t>
      </w:r>
    </w:p>
    <w:p w:rsidR="00F07A4C" w:rsidRDefault="00A36027">
      <w:pPr>
        <w:pStyle w:val="BodyTextIndent2"/>
        <w:spacing w:after="120" w:line="344" w:lineRule="exact"/>
        <w:ind w:firstLine="680"/>
        <w:rPr>
          <w:b/>
          <w:szCs w:val="28"/>
          <w:lang w:val="vi-VN"/>
        </w:rPr>
      </w:pPr>
      <w:r w:rsidRPr="008C5300">
        <w:rPr>
          <w:b/>
          <w:szCs w:val="28"/>
          <w:lang w:val="vi-VN"/>
        </w:rPr>
        <w:t>Điều 2</w:t>
      </w:r>
      <w:r w:rsidR="0047024C">
        <w:rPr>
          <w:b/>
          <w:szCs w:val="28"/>
        </w:rPr>
        <w:t>8</w:t>
      </w:r>
      <w:r w:rsidRPr="008C5300">
        <w:rPr>
          <w:b/>
          <w:szCs w:val="28"/>
          <w:lang w:val="vi-VN"/>
        </w:rPr>
        <w:t xml:space="preserve">. </w:t>
      </w:r>
      <w:r w:rsidR="00CB0C6D" w:rsidRPr="00CB0C6D">
        <w:rPr>
          <w:b/>
          <w:szCs w:val="28"/>
        </w:rPr>
        <w:t>Nội dung</w:t>
      </w:r>
      <w:r w:rsidR="0053513F">
        <w:rPr>
          <w:szCs w:val="28"/>
        </w:rPr>
        <w:t xml:space="preserve"> </w:t>
      </w:r>
      <w:r w:rsidR="0053513F">
        <w:rPr>
          <w:b/>
          <w:szCs w:val="28"/>
        </w:rPr>
        <w:t>q</w:t>
      </w:r>
      <w:r w:rsidRPr="008C5300">
        <w:rPr>
          <w:b/>
          <w:szCs w:val="28"/>
          <w:lang w:val="vi-VN"/>
        </w:rPr>
        <w:t>uy hoạch đô thị, quy hoạch nông th</w:t>
      </w:r>
      <w:r w:rsidRPr="002D661E">
        <w:rPr>
          <w:b/>
          <w:szCs w:val="28"/>
          <w:lang w:val="vi-VN"/>
        </w:rPr>
        <w:t>ôn</w:t>
      </w:r>
    </w:p>
    <w:p w:rsidR="00F07A4C" w:rsidRDefault="0053513F">
      <w:pPr>
        <w:pStyle w:val="BodyTextIndent2"/>
        <w:spacing w:after="120" w:line="344" w:lineRule="exact"/>
        <w:ind w:firstLine="680"/>
        <w:rPr>
          <w:szCs w:val="28"/>
        </w:rPr>
      </w:pPr>
      <w:r>
        <w:rPr>
          <w:szCs w:val="28"/>
        </w:rPr>
        <w:t>Nội dung quy hoạch đô thị, quy hoạch nông thôn; v</w:t>
      </w:r>
      <w:r w:rsidR="00A36027" w:rsidRPr="00783382">
        <w:rPr>
          <w:szCs w:val="28"/>
          <w:lang w:val="vi-VN"/>
        </w:rPr>
        <w:t>iệc lập, thẩm định, phê duyệt, thực hiện, điều chỉnh</w:t>
      </w:r>
      <w:r w:rsidR="00B43770" w:rsidRPr="00181E85">
        <w:rPr>
          <w:szCs w:val="28"/>
          <w:lang w:val="vi-VN"/>
        </w:rPr>
        <w:t xml:space="preserve"> </w:t>
      </w:r>
      <w:r w:rsidR="00A36027" w:rsidRPr="00783382">
        <w:rPr>
          <w:szCs w:val="28"/>
          <w:lang w:val="vi-VN"/>
        </w:rPr>
        <w:t>quy hoạch đô thị, quy hoạch nông thôn thực hiện theo quy định của pháp luật về quy hoạch đô thị</w:t>
      </w:r>
      <w:r w:rsidR="00494379">
        <w:rPr>
          <w:szCs w:val="28"/>
        </w:rPr>
        <w:t xml:space="preserve"> và</w:t>
      </w:r>
      <w:r w:rsidR="00A36027" w:rsidRPr="00783382">
        <w:rPr>
          <w:szCs w:val="28"/>
          <w:lang w:val="vi-VN"/>
        </w:rPr>
        <w:t xml:space="preserve"> pháp luật về xây dựng.</w:t>
      </w:r>
    </w:p>
    <w:p w:rsidR="00F07A4C" w:rsidRDefault="00CB0C6D">
      <w:pPr>
        <w:pStyle w:val="BodyTextIndent2"/>
        <w:spacing w:after="120" w:line="344" w:lineRule="exact"/>
        <w:ind w:firstLine="680"/>
        <w:rPr>
          <w:spacing w:val="-5"/>
          <w:szCs w:val="28"/>
        </w:rPr>
      </w:pPr>
      <w:r w:rsidRPr="00CB0C6D">
        <w:rPr>
          <w:spacing w:val="-5"/>
          <w:szCs w:val="28"/>
          <w:lang w:val="vi-VN"/>
        </w:rPr>
        <w:t>Việc công bố, công khai quy hoạch đô thị, quy hoạch nông thôn thực hiện theo quy định của Luật này, pháp luật về quy hoạch đô thị và pháp luật về xây dựng.</w:t>
      </w:r>
    </w:p>
    <w:p w:rsidR="00F07A4C" w:rsidRDefault="00A36027">
      <w:pPr>
        <w:pStyle w:val="BodyTextIndent2"/>
        <w:spacing w:before="360" w:after="0" w:line="344" w:lineRule="exact"/>
        <w:ind w:firstLine="0"/>
        <w:jc w:val="center"/>
        <w:rPr>
          <w:b/>
          <w:szCs w:val="28"/>
          <w:lang w:val="vi-VN"/>
        </w:rPr>
      </w:pPr>
      <w:r w:rsidRPr="00783382">
        <w:rPr>
          <w:b/>
          <w:szCs w:val="28"/>
          <w:lang w:val="vi-VN"/>
        </w:rPr>
        <w:t>Chương III</w:t>
      </w:r>
    </w:p>
    <w:p w:rsidR="00F07A4C" w:rsidRDefault="00A36027">
      <w:pPr>
        <w:spacing w:before="120" w:line="344" w:lineRule="exact"/>
        <w:jc w:val="center"/>
        <w:outlineLvl w:val="2"/>
        <w:rPr>
          <w:b/>
          <w:lang w:val="vi-VN"/>
        </w:rPr>
      </w:pPr>
      <w:bookmarkStart w:id="11" w:name="_TOC251655373"/>
      <w:bookmarkStart w:id="12" w:name="_TOC521919988"/>
      <w:bookmarkStart w:id="13" w:name="_TOC521920201"/>
      <w:bookmarkStart w:id="14" w:name="_TOC522696047"/>
      <w:bookmarkStart w:id="15" w:name="_TOC522696190"/>
      <w:bookmarkStart w:id="16" w:name="_TOC522696759"/>
      <w:r w:rsidRPr="00783382">
        <w:rPr>
          <w:b/>
          <w:lang w:val="vi-VN"/>
        </w:rPr>
        <w:t>THẨM ĐỊNH,</w:t>
      </w:r>
      <w:r w:rsidR="00B43770" w:rsidRPr="00181E85">
        <w:rPr>
          <w:b/>
          <w:lang w:val="pt-BR"/>
        </w:rPr>
        <w:t xml:space="preserve"> </w:t>
      </w:r>
      <w:r w:rsidRPr="00783382">
        <w:rPr>
          <w:b/>
          <w:lang w:val="vi-VN"/>
        </w:rPr>
        <w:t xml:space="preserve">QUYẾT ĐỊNH HOẶC PHÊ DUYỆT, CÔNG </w:t>
      </w:r>
      <w:r w:rsidRPr="007C1CEF">
        <w:rPr>
          <w:b/>
          <w:lang w:val="vi-VN"/>
        </w:rPr>
        <w:t xml:space="preserve">BỐ VÀ </w:t>
      </w:r>
      <w:r w:rsidR="00331492" w:rsidRPr="007C1CEF">
        <w:rPr>
          <w:b/>
        </w:rPr>
        <w:t xml:space="preserve"> CUNG CẤP </w:t>
      </w:r>
      <w:r w:rsidR="009C0B09" w:rsidRPr="007C1CEF">
        <w:rPr>
          <w:b/>
        </w:rPr>
        <w:t>T</w:t>
      </w:r>
      <w:r w:rsidRPr="007C1CEF">
        <w:rPr>
          <w:b/>
          <w:lang w:val="vi-VN"/>
        </w:rPr>
        <w:t>HÔNG TI</w:t>
      </w:r>
      <w:r w:rsidRPr="00783382">
        <w:rPr>
          <w:b/>
          <w:lang w:val="vi-VN"/>
        </w:rPr>
        <w:t>N</w:t>
      </w:r>
      <w:r w:rsidR="00B43770" w:rsidRPr="00783382">
        <w:rPr>
          <w:b/>
        </w:rPr>
        <w:t xml:space="preserve"> </w:t>
      </w:r>
      <w:r w:rsidRPr="00783382">
        <w:rPr>
          <w:b/>
          <w:lang w:val="vi-VN"/>
        </w:rPr>
        <w:t>QUY HOẠCH</w:t>
      </w:r>
      <w:bookmarkEnd w:id="11"/>
    </w:p>
    <w:p w:rsidR="00F07A4C" w:rsidRDefault="00A36027">
      <w:pPr>
        <w:spacing w:before="240" w:line="344" w:lineRule="exact"/>
        <w:jc w:val="center"/>
        <w:outlineLvl w:val="2"/>
        <w:rPr>
          <w:b/>
          <w:lang w:val="vi-VN"/>
        </w:rPr>
      </w:pPr>
      <w:bookmarkStart w:id="17" w:name="_Toc251655374"/>
      <w:r w:rsidRPr="00783382">
        <w:rPr>
          <w:b/>
          <w:lang w:val="vi-VN"/>
        </w:rPr>
        <w:t>Mục 1</w:t>
      </w:r>
      <w:bookmarkEnd w:id="17"/>
    </w:p>
    <w:p w:rsidR="00F07A4C" w:rsidRDefault="00A36027">
      <w:pPr>
        <w:spacing w:before="120" w:line="344" w:lineRule="exact"/>
        <w:jc w:val="center"/>
        <w:outlineLvl w:val="2"/>
        <w:rPr>
          <w:b/>
          <w:lang w:val="vi-VN"/>
        </w:rPr>
      </w:pPr>
      <w:bookmarkStart w:id="18" w:name="_TOC251655375"/>
      <w:r w:rsidRPr="00783382">
        <w:rPr>
          <w:b/>
          <w:lang w:val="vi-VN"/>
        </w:rPr>
        <w:t>THẨM ĐỊNH QUY HOẠCH</w:t>
      </w:r>
      <w:bookmarkEnd w:id="18"/>
    </w:p>
    <w:p w:rsidR="00F07A4C" w:rsidRDefault="00A36027">
      <w:pPr>
        <w:pStyle w:val="Heading3"/>
        <w:keepNext w:val="0"/>
        <w:spacing w:after="120" w:line="344" w:lineRule="exact"/>
        <w:ind w:firstLine="680"/>
        <w:jc w:val="both"/>
        <w:rPr>
          <w:rFonts w:ascii="Times New Roman" w:hAnsi="Times New Roman"/>
          <w:szCs w:val="28"/>
          <w:lang w:val="vi-VN"/>
        </w:rPr>
      </w:pPr>
      <w:bookmarkStart w:id="19" w:name="_Toc251655376"/>
      <w:r w:rsidRPr="00783382">
        <w:rPr>
          <w:rFonts w:ascii="Times New Roman" w:hAnsi="Times New Roman"/>
          <w:szCs w:val="28"/>
          <w:lang w:val="vi-VN"/>
        </w:rPr>
        <w:t xml:space="preserve">Điều </w:t>
      </w:r>
      <w:r w:rsidR="0047024C" w:rsidRPr="00181E85">
        <w:rPr>
          <w:rFonts w:ascii="Times New Roman" w:hAnsi="Times New Roman"/>
          <w:szCs w:val="28"/>
          <w:lang w:val="vi-VN"/>
        </w:rPr>
        <w:t>29</w:t>
      </w:r>
      <w:r w:rsidRPr="00783382">
        <w:rPr>
          <w:rFonts w:ascii="Times New Roman" w:hAnsi="Times New Roman"/>
          <w:szCs w:val="28"/>
          <w:lang w:val="vi-VN"/>
        </w:rPr>
        <w:t xml:space="preserve">. </w:t>
      </w:r>
      <w:bookmarkEnd w:id="12"/>
      <w:bookmarkEnd w:id="13"/>
      <w:bookmarkEnd w:id="14"/>
      <w:bookmarkEnd w:id="15"/>
      <w:bookmarkEnd w:id="16"/>
      <w:r w:rsidRPr="00783382">
        <w:rPr>
          <w:rFonts w:ascii="Times New Roman" w:hAnsi="Times New Roman"/>
          <w:szCs w:val="28"/>
          <w:lang w:val="vi-VN"/>
        </w:rPr>
        <w:t>Thẩm quyền thành lập</w:t>
      </w:r>
      <w:r w:rsidR="00B43770" w:rsidRPr="00181E85">
        <w:rPr>
          <w:rFonts w:ascii="Times New Roman" w:hAnsi="Times New Roman"/>
          <w:szCs w:val="28"/>
          <w:lang w:val="vi-VN"/>
        </w:rPr>
        <w:t xml:space="preserve"> </w:t>
      </w:r>
      <w:r w:rsidRPr="00783382">
        <w:rPr>
          <w:rFonts w:ascii="Times New Roman" w:hAnsi="Times New Roman"/>
          <w:szCs w:val="28"/>
          <w:lang w:val="vi-VN"/>
        </w:rPr>
        <w:t>Hội đồng thẩm định quy hoạch</w:t>
      </w:r>
    </w:p>
    <w:p w:rsidR="00F07A4C" w:rsidRDefault="00A36027">
      <w:pPr>
        <w:spacing w:before="120" w:after="120" w:line="344" w:lineRule="exact"/>
        <w:ind w:firstLine="680"/>
        <w:jc w:val="both"/>
        <w:rPr>
          <w:lang w:val="vi-VN"/>
        </w:rPr>
      </w:pPr>
      <w:r w:rsidRPr="00783382">
        <w:rPr>
          <w:lang w:val="vi-VN"/>
        </w:rPr>
        <w:t>1. Thủ tướng Chính phủ thành lập Hội đồng thẩm định quy hoạch để thẩm định quy hoạch cấp quốc gia, quy hoạch vùng.</w:t>
      </w:r>
    </w:p>
    <w:p w:rsidR="00A36027" w:rsidRPr="00783382" w:rsidRDefault="00A36027" w:rsidP="004C7948">
      <w:pPr>
        <w:spacing w:before="120" w:after="120" w:line="360" w:lineRule="exact"/>
        <w:ind w:firstLine="680"/>
        <w:jc w:val="both"/>
        <w:rPr>
          <w:lang w:val="vi-VN"/>
        </w:rPr>
      </w:pPr>
      <w:r w:rsidRPr="00783382">
        <w:rPr>
          <w:lang w:val="vi-VN"/>
        </w:rPr>
        <w:t>2. Bộ Kế hoạch và Đầu tư thành lập Hội đồng thẩm định</w:t>
      </w:r>
      <w:r w:rsidR="00CC011D">
        <w:t xml:space="preserve"> quy hoạch</w:t>
      </w:r>
      <w:r w:rsidRPr="00783382">
        <w:rPr>
          <w:lang w:val="vi-VN"/>
        </w:rPr>
        <w:t xml:space="preserve"> để thẩm định quy hoạch tỉnh.</w:t>
      </w:r>
    </w:p>
    <w:p w:rsidR="00F07A4C" w:rsidRDefault="00A36027">
      <w:pPr>
        <w:spacing w:before="120" w:after="120" w:line="360" w:lineRule="exact"/>
        <w:ind w:firstLine="680"/>
        <w:jc w:val="both"/>
        <w:rPr>
          <w:b/>
          <w:lang w:val="vi-VN"/>
        </w:rPr>
      </w:pPr>
      <w:r w:rsidRPr="00783382">
        <w:rPr>
          <w:b/>
          <w:lang w:val="vi-VN"/>
        </w:rPr>
        <w:t>Điều 3</w:t>
      </w:r>
      <w:r w:rsidR="0047024C" w:rsidRPr="00181E85">
        <w:rPr>
          <w:b/>
          <w:lang w:val="vi-VN"/>
        </w:rPr>
        <w:t>0</w:t>
      </w:r>
      <w:r w:rsidRPr="00783382">
        <w:rPr>
          <w:b/>
          <w:lang w:val="vi-VN"/>
        </w:rPr>
        <w:t xml:space="preserve">. Hội đồng thẩm định quy hoạch </w:t>
      </w:r>
    </w:p>
    <w:p w:rsidR="00A36027" w:rsidRPr="00783382" w:rsidRDefault="00A36027" w:rsidP="004C7948">
      <w:pPr>
        <w:spacing w:before="120" w:after="120" w:line="360" w:lineRule="exact"/>
        <w:ind w:firstLine="680"/>
        <w:jc w:val="both"/>
        <w:rPr>
          <w:spacing w:val="-2"/>
          <w:lang w:val="vi-VN"/>
        </w:rPr>
      </w:pPr>
      <w:r w:rsidRPr="00783382">
        <w:rPr>
          <w:spacing w:val="-2"/>
          <w:lang w:val="vi-VN"/>
        </w:rPr>
        <w:t>1. Thành phần Hội đồng thẩm định quy hoạch cấp quốc gia, quy hoạch vùng bao gồm Chủ tịch Hội đồng và các thành viên của Hội đồng. Chủ tịch Hội đồng thẩm định</w:t>
      </w:r>
      <w:r w:rsidR="00CC011D">
        <w:rPr>
          <w:spacing w:val="-2"/>
        </w:rPr>
        <w:t xml:space="preserve"> quy hoạch</w:t>
      </w:r>
      <w:r w:rsidRPr="00783382">
        <w:rPr>
          <w:spacing w:val="-2"/>
          <w:lang w:val="vi-VN"/>
        </w:rPr>
        <w:t xml:space="preserve"> là Thủ tướng Chính phủ hoặc Phó Thủ tướng Chính phủ. Thành viên của Hội đồng thẩm định bao gồm đại diện Bộ, cơ quan ngang </w:t>
      </w:r>
      <w:r w:rsidR="009F3829">
        <w:rPr>
          <w:spacing w:val="-2"/>
        </w:rPr>
        <w:t>B</w:t>
      </w:r>
      <w:r w:rsidR="009F3829" w:rsidRPr="00783382">
        <w:rPr>
          <w:spacing w:val="-2"/>
          <w:lang w:val="vi-VN"/>
        </w:rPr>
        <w:t>ộ</w:t>
      </w:r>
      <w:r w:rsidRPr="00783382">
        <w:rPr>
          <w:spacing w:val="-2"/>
          <w:lang w:val="vi-VN"/>
        </w:rPr>
        <w:t xml:space="preserve">, địa phương và tổ chức, cá nhân khác. </w:t>
      </w:r>
      <w:r w:rsidR="0060362D" w:rsidRPr="00783382">
        <w:rPr>
          <w:lang w:val="vi-VN"/>
        </w:rPr>
        <w:t>Cơ quan</w:t>
      </w:r>
      <w:r w:rsidR="0060362D">
        <w:rPr>
          <w:lang w:val="vi-VN"/>
        </w:rPr>
        <w:t xml:space="preserve"> thường trực Hội đồng thẩm định</w:t>
      </w:r>
      <w:r w:rsidR="0060362D" w:rsidRPr="00783382">
        <w:rPr>
          <w:lang w:val="vi-VN"/>
        </w:rPr>
        <w:t xml:space="preserve"> do Chủ tịch Hội đồng thẩm định quyết định.</w:t>
      </w:r>
    </w:p>
    <w:p w:rsidR="00F07A4C" w:rsidRDefault="004100F6">
      <w:pPr>
        <w:spacing w:before="120" w:after="120" w:line="380" w:lineRule="exact"/>
        <w:ind w:firstLine="680"/>
        <w:jc w:val="both"/>
        <w:rPr>
          <w:spacing w:val="-2"/>
          <w:lang w:val="vi-VN"/>
        </w:rPr>
      </w:pPr>
      <w:r>
        <w:rPr>
          <w:spacing w:val="-2"/>
        </w:rPr>
        <w:t>2</w:t>
      </w:r>
      <w:r w:rsidR="00A36027" w:rsidRPr="00783382">
        <w:rPr>
          <w:spacing w:val="-2"/>
          <w:lang w:val="vi-VN"/>
        </w:rPr>
        <w:t xml:space="preserve">. Thành phần Hội đồng thẩm định quy hoạch tỉnh bao gồm Chủ tịch Hội đồng và các thành viên của Hội đồng. Chủ tịch Hội đồng thẩm định </w:t>
      </w:r>
      <w:r w:rsidR="00CC011D">
        <w:rPr>
          <w:spacing w:val="-2"/>
        </w:rPr>
        <w:t xml:space="preserve">quy hoạch </w:t>
      </w:r>
      <w:r w:rsidR="00A36027" w:rsidRPr="00783382">
        <w:rPr>
          <w:spacing w:val="-2"/>
          <w:lang w:val="vi-VN"/>
        </w:rPr>
        <w:t>là Bộ trưởng Bộ Kế hoạch và Đầu tư.</w:t>
      </w:r>
      <w:r w:rsidR="00A36027" w:rsidRPr="00783382">
        <w:rPr>
          <w:lang w:val="vi-VN"/>
        </w:rPr>
        <w:t xml:space="preserve"> Thành viên </w:t>
      </w:r>
      <w:r w:rsidR="00FE0E03" w:rsidRPr="00181E85">
        <w:rPr>
          <w:lang w:val="vi-VN"/>
        </w:rPr>
        <w:t xml:space="preserve">của </w:t>
      </w:r>
      <w:r w:rsidR="00A36027" w:rsidRPr="00783382">
        <w:rPr>
          <w:lang w:val="vi-VN"/>
        </w:rPr>
        <w:t xml:space="preserve">Hội đồng thẩm định bao gồm đại diện Bộ, cơ quan ngang </w:t>
      </w:r>
      <w:r w:rsidR="00FE0E03" w:rsidRPr="00181E85">
        <w:rPr>
          <w:lang w:val="vi-VN"/>
        </w:rPr>
        <w:t>B</w:t>
      </w:r>
      <w:r w:rsidR="00A36027" w:rsidRPr="00783382">
        <w:rPr>
          <w:lang w:val="vi-VN"/>
        </w:rPr>
        <w:t>ộ và địa phương liên quan. Cơ quan thường trực Hội đồng thẩm định do Chủ tịch Hội đồng thẩm định quyết định.</w:t>
      </w:r>
    </w:p>
    <w:p w:rsidR="0075265E" w:rsidRDefault="004100F6" w:rsidP="004C7948">
      <w:pPr>
        <w:spacing w:before="120" w:after="120" w:line="360" w:lineRule="exact"/>
        <w:ind w:firstLine="680"/>
        <w:jc w:val="both"/>
        <w:rPr>
          <w:lang w:val="pt-BR"/>
        </w:rPr>
      </w:pPr>
      <w:r>
        <w:t>3</w:t>
      </w:r>
      <w:r w:rsidR="00A36027" w:rsidRPr="00783382">
        <w:rPr>
          <w:lang w:val="vi-VN"/>
        </w:rPr>
        <w:t xml:space="preserve">. Hội đồng thẩm định </w:t>
      </w:r>
      <w:r w:rsidR="00CC011D">
        <w:t xml:space="preserve">quy hoạch </w:t>
      </w:r>
      <w:r w:rsidR="00A36027" w:rsidRPr="00783382">
        <w:rPr>
          <w:lang w:val="vi-VN"/>
        </w:rPr>
        <w:t>làm việc theo chế độ tập thể</w:t>
      </w:r>
      <w:r w:rsidR="00FE0E03" w:rsidRPr="00181E85">
        <w:rPr>
          <w:lang w:val="vi-VN"/>
        </w:rPr>
        <w:t xml:space="preserve"> và </w:t>
      </w:r>
      <w:r w:rsidR="00A36027" w:rsidRPr="00783382">
        <w:rPr>
          <w:lang w:val="vi-VN"/>
        </w:rPr>
        <w:t xml:space="preserve">chịu trách nhiệm thẩm định </w:t>
      </w:r>
      <w:r w:rsidR="00FE0E03" w:rsidRPr="00181E85">
        <w:rPr>
          <w:lang w:val="vi-VN"/>
        </w:rPr>
        <w:t xml:space="preserve">quy hoạch </w:t>
      </w:r>
      <w:r w:rsidR="00A36027" w:rsidRPr="00783382">
        <w:rPr>
          <w:lang w:val="vi-VN"/>
        </w:rPr>
        <w:t xml:space="preserve">theo nhiệm vụ được giao. </w:t>
      </w:r>
      <w:r w:rsidR="0075265E" w:rsidRPr="0075265E">
        <w:rPr>
          <w:lang w:val="pt-BR"/>
        </w:rPr>
        <w:t xml:space="preserve">Cơ quan thường trực Hội đồng thẩm định </w:t>
      </w:r>
      <w:r w:rsidR="0063689C">
        <w:rPr>
          <w:spacing w:val="-2"/>
        </w:rPr>
        <w:t>quy hoạch</w:t>
      </w:r>
      <w:r w:rsidR="0063689C">
        <w:rPr>
          <w:lang w:val="pt-BR"/>
        </w:rPr>
        <w:t xml:space="preserve"> </w:t>
      </w:r>
      <w:r w:rsidR="00AC598A">
        <w:rPr>
          <w:lang w:val="pt-BR"/>
        </w:rPr>
        <w:t xml:space="preserve">tổ chức lấy ý kiến </w:t>
      </w:r>
      <w:r w:rsidR="00AC598A" w:rsidRPr="0075265E">
        <w:rPr>
          <w:lang w:val="pt-BR"/>
        </w:rPr>
        <w:t>chuyên gia</w:t>
      </w:r>
      <w:r w:rsidR="00AC598A">
        <w:rPr>
          <w:lang w:val="pt-BR"/>
        </w:rPr>
        <w:t xml:space="preserve">, tổ chức xã </w:t>
      </w:r>
      <w:r w:rsidR="0075265E" w:rsidRPr="00395157">
        <w:rPr>
          <w:lang w:val="pt-BR"/>
        </w:rPr>
        <w:t xml:space="preserve">hội </w:t>
      </w:r>
      <w:r w:rsidR="00AC598A" w:rsidRPr="00AC598A">
        <w:rPr>
          <w:lang w:val="pt-BR"/>
        </w:rPr>
        <w:t xml:space="preserve">- </w:t>
      </w:r>
      <w:r w:rsidR="0075265E" w:rsidRPr="00395157">
        <w:rPr>
          <w:lang w:val="pt-BR"/>
        </w:rPr>
        <w:t>nghề nghiệp</w:t>
      </w:r>
      <w:r w:rsidR="00AC598A">
        <w:rPr>
          <w:lang w:val="pt-BR"/>
        </w:rPr>
        <w:t xml:space="preserve"> </w:t>
      </w:r>
      <w:r w:rsidR="0075265E" w:rsidRPr="0075265E">
        <w:rPr>
          <w:lang w:val="pt-BR"/>
        </w:rPr>
        <w:t xml:space="preserve">và tổ chức khác </w:t>
      </w:r>
      <w:r w:rsidR="00AC598A">
        <w:rPr>
          <w:lang w:val="pt-BR"/>
        </w:rPr>
        <w:t xml:space="preserve">có liên quan </w:t>
      </w:r>
      <w:r w:rsidR="0075265E" w:rsidRPr="0075265E">
        <w:rPr>
          <w:lang w:val="pt-BR"/>
        </w:rPr>
        <w:t>trước khi trình Hội đồng thẩm định</w:t>
      </w:r>
      <w:r w:rsidR="0063689C" w:rsidRPr="0063689C">
        <w:rPr>
          <w:spacing w:val="-2"/>
        </w:rPr>
        <w:t xml:space="preserve"> </w:t>
      </w:r>
      <w:r w:rsidR="0063689C">
        <w:rPr>
          <w:spacing w:val="-2"/>
        </w:rPr>
        <w:t>quy hoạch</w:t>
      </w:r>
      <w:r w:rsidR="0075265E" w:rsidRPr="0075265E">
        <w:rPr>
          <w:lang w:val="pt-BR"/>
        </w:rPr>
        <w:t>.</w:t>
      </w:r>
    </w:p>
    <w:p w:rsidR="00A36027" w:rsidRPr="0075265E" w:rsidRDefault="004100F6" w:rsidP="004C7948">
      <w:pPr>
        <w:spacing w:before="120" w:after="120" w:line="360" w:lineRule="exact"/>
        <w:ind w:firstLine="680"/>
        <w:jc w:val="both"/>
        <w:rPr>
          <w:lang w:val="pt-BR"/>
        </w:rPr>
      </w:pPr>
      <w:r w:rsidRPr="00783382">
        <w:rPr>
          <w:lang w:val="vi-VN"/>
        </w:rPr>
        <w:t>Trường hợp cần thiết, Hội đồng thẩm định</w:t>
      </w:r>
      <w:r w:rsidRPr="00783382">
        <w:rPr>
          <w:lang w:val="pt-BR"/>
        </w:rPr>
        <w:t xml:space="preserve"> quy hoạch có thể lựa chọn tư vấn phản biện độc lập. </w:t>
      </w:r>
      <w:r w:rsidR="00A36027" w:rsidRPr="00783382">
        <w:rPr>
          <w:lang w:val="pt-BR"/>
        </w:rPr>
        <w:t>Tư vấn phản biện độc lập phải đáp ứng điều kiện về năng lực chuyên môn phù hợp với công việc đảm nhận theo quy định của pháp luật có liên quan và quy định của Chính phủ.</w:t>
      </w:r>
    </w:p>
    <w:p w:rsidR="00A36027" w:rsidRPr="00783382" w:rsidRDefault="004100F6" w:rsidP="004C7948">
      <w:pPr>
        <w:spacing w:before="120" w:after="120" w:line="360" w:lineRule="exact"/>
        <w:ind w:firstLine="680"/>
        <w:jc w:val="both"/>
        <w:rPr>
          <w:lang w:val="vi-VN"/>
        </w:rPr>
      </w:pPr>
      <w:r>
        <w:t>4</w:t>
      </w:r>
      <w:r w:rsidR="00A36027" w:rsidRPr="00783382">
        <w:rPr>
          <w:lang w:val="vi-VN"/>
        </w:rPr>
        <w:t>. Chính phủ quy định chi tiết Điều này.</w:t>
      </w:r>
    </w:p>
    <w:p w:rsidR="00F07A4C" w:rsidRDefault="00A36027">
      <w:pPr>
        <w:pStyle w:val="Heading3"/>
        <w:keepNext w:val="0"/>
        <w:spacing w:before="120" w:after="120" w:line="360" w:lineRule="exact"/>
        <w:ind w:firstLine="680"/>
        <w:jc w:val="both"/>
        <w:rPr>
          <w:rFonts w:ascii="Times New Roman" w:hAnsi="Times New Roman"/>
          <w:szCs w:val="28"/>
          <w:lang w:val="vi-VN"/>
        </w:rPr>
      </w:pPr>
      <w:r w:rsidRPr="00783382">
        <w:rPr>
          <w:rFonts w:ascii="Times New Roman" w:hAnsi="Times New Roman"/>
          <w:szCs w:val="28"/>
          <w:lang w:val="vi-VN"/>
        </w:rPr>
        <w:t>Điều 3</w:t>
      </w:r>
      <w:r w:rsidR="0047024C" w:rsidRPr="00181E85">
        <w:rPr>
          <w:rFonts w:ascii="Times New Roman" w:hAnsi="Times New Roman"/>
          <w:szCs w:val="28"/>
          <w:lang w:val="vi-VN"/>
        </w:rPr>
        <w:t>1</w:t>
      </w:r>
      <w:r w:rsidRPr="00783382">
        <w:rPr>
          <w:rFonts w:ascii="Times New Roman" w:hAnsi="Times New Roman"/>
          <w:szCs w:val="28"/>
          <w:lang w:val="vi-VN"/>
        </w:rPr>
        <w:t>. Hồ sơ trình thẩm định quy hoạch</w:t>
      </w:r>
    </w:p>
    <w:p w:rsidR="00A36027" w:rsidRPr="00783382" w:rsidRDefault="00A36027" w:rsidP="004C7948">
      <w:pPr>
        <w:spacing w:before="120" w:after="120" w:line="360" w:lineRule="exact"/>
        <w:ind w:firstLine="680"/>
        <w:jc w:val="both"/>
        <w:rPr>
          <w:lang w:val="vi-VN"/>
        </w:rPr>
      </w:pPr>
      <w:r w:rsidRPr="00783382">
        <w:rPr>
          <w:lang w:val="vi-VN"/>
        </w:rPr>
        <w:t xml:space="preserve">1. </w:t>
      </w:r>
      <w:r w:rsidR="0075265E" w:rsidRPr="00181E85">
        <w:rPr>
          <w:lang w:val="vi-VN"/>
        </w:rPr>
        <w:t>H</w:t>
      </w:r>
      <w:r w:rsidRPr="00783382">
        <w:rPr>
          <w:lang w:val="vi-VN"/>
        </w:rPr>
        <w:t>ồ sơ trình thẩm định quy hoạch gồm các tài liệu chủ yếu sau</w:t>
      </w:r>
      <w:r w:rsidR="0075265E" w:rsidRPr="00181E85">
        <w:rPr>
          <w:lang w:val="vi-VN"/>
        </w:rPr>
        <w:t xml:space="preserve"> đây</w:t>
      </w:r>
      <w:r w:rsidRPr="00783382">
        <w:rPr>
          <w:lang w:val="vi-VN"/>
        </w:rPr>
        <w:t>:</w:t>
      </w:r>
    </w:p>
    <w:p w:rsidR="00A36027" w:rsidRPr="00783382" w:rsidRDefault="00A36027" w:rsidP="004C7948">
      <w:pPr>
        <w:spacing w:before="120" w:after="120" w:line="360" w:lineRule="exact"/>
        <w:ind w:firstLine="680"/>
        <w:jc w:val="both"/>
        <w:rPr>
          <w:lang w:val="vi-VN"/>
        </w:rPr>
      </w:pPr>
      <w:r w:rsidRPr="00783382">
        <w:rPr>
          <w:lang w:val="vi-VN"/>
        </w:rPr>
        <w:t>a) Tờ trình;</w:t>
      </w:r>
    </w:p>
    <w:p w:rsidR="00A36027" w:rsidRPr="00783382" w:rsidRDefault="00153396" w:rsidP="004C7948">
      <w:pPr>
        <w:spacing w:before="120" w:after="120" w:line="360" w:lineRule="exact"/>
        <w:ind w:firstLine="680"/>
        <w:jc w:val="both"/>
        <w:rPr>
          <w:lang w:val="vi-VN"/>
        </w:rPr>
      </w:pPr>
      <w:r>
        <w:t>b</w:t>
      </w:r>
      <w:r w:rsidR="00A36027" w:rsidRPr="00783382">
        <w:rPr>
          <w:lang w:val="vi-VN"/>
        </w:rPr>
        <w:t>) Báo cáo quy hoạch;</w:t>
      </w:r>
    </w:p>
    <w:p w:rsidR="00B238F0" w:rsidRDefault="00B238F0" w:rsidP="004C7948">
      <w:pPr>
        <w:spacing w:before="120" w:after="120" w:line="360" w:lineRule="exact"/>
        <w:ind w:firstLine="680"/>
        <w:jc w:val="both"/>
      </w:pPr>
      <w:r>
        <w:t xml:space="preserve">c) </w:t>
      </w:r>
      <w:r w:rsidRPr="00783382">
        <w:rPr>
          <w:lang w:val="vi-VN"/>
        </w:rPr>
        <w:t>Dự thảo văn bản quyết định hoặc phê duyệt quy hoạch;</w:t>
      </w:r>
    </w:p>
    <w:p w:rsidR="00A36027" w:rsidRPr="00783382" w:rsidRDefault="00A36027" w:rsidP="004C7948">
      <w:pPr>
        <w:spacing w:before="120" w:after="120" w:line="360" w:lineRule="exact"/>
        <w:ind w:firstLine="680"/>
        <w:jc w:val="both"/>
        <w:rPr>
          <w:lang w:val="vi-VN"/>
        </w:rPr>
      </w:pPr>
      <w:r w:rsidRPr="00783382">
        <w:rPr>
          <w:lang w:val="vi-VN"/>
        </w:rPr>
        <w:t xml:space="preserve">d) Báo cáo tổng hợp ý kiến góp ý của các cơ quan, tổ chức, cộng đồng, cá nhân về quy hoạch; bản sao ý kiến góp ý của Bộ, </w:t>
      </w:r>
      <w:r w:rsidR="0075265E" w:rsidRPr="00181E85">
        <w:rPr>
          <w:lang w:val="vi-VN"/>
        </w:rPr>
        <w:t xml:space="preserve">cơ quan ngang Bộ và </w:t>
      </w:r>
      <w:r w:rsidRPr="00783382">
        <w:rPr>
          <w:lang w:val="vi-VN"/>
        </w:rPr>
        <w:t>địa phương liên quan; báo cáo giải trình</w:t>
      </w:r>
      <w:r w:rsidR="00F84576">
        <w:t>,</w:t>
      </w:r>
      <w:r w:rsidRPr="00783382">
        <w:rPr>
          <w:lang w:val="vi-VN"/>
        </w:rPr>
        <w:t xml:space="preserve"> tiếp thu ý kiến góp ý về quy hoạch;</w:t>
      </w:r>
    </w:p>
    <w:p w:rsidR="00F07A4C" w:rsidRDefault="00A36027">
      <w:pPr>
        <w:spacing w:before="120" w:after="120" w:line="360" w:lineRule="exact"/>
        <w:ind w:firstLine="680"/>
        <w:jc w:val="both"/>
        <w:rPr>
          <w:lang w:val="vi-VN"/>
        </w:rPr>
      </w:pPr>
      <w:r w:rsidRPr="00783382">
        <w:rPr>
          <w:lang w:val="vi-VN"/>
        </w:rPr>
        <w:t>đ) Báo cáo đánh giá môi trường chiến lược;</w:t>
      </w:r>
    </w:p>
    <w:p w:rsidR="00F07A4C" w:rsidRDefault="00A36027">
      <w:pPr>
        <w:spacing w:before="120" w:after="120" w:line="360" w:lineRule="exact"/>
        <w:ind w:firstLine="680"/>
        <w:jc w:val="both"/>
        <w:rPr>
          <w:lang w:val="vi-VN"/>
        </w:rPr>
      </w:pPr>
      <w:r w:rsidRPr="00783382">
        <w:rPr>
          <w:lang w:val="vi-VN"/>
        </w:rPr>
        <w:t>e) Hệ thống sơ đồ, bản đồ, cơ sở dữ liệu về quy hoạch.</w:t>
      </w:r>
    </w:p>
    <w:p w:rsidR="00F07A4C" w:rsidRDefault="00A36027">
      <w:pPr>
        <w:spacing w:before="120" w:after="120" w:line="360" w:lineRule="exact"/>
        <w:ind w:firstLine="680"/>
        <w:jc w:val="both"/>
        <w:rPr>
          <w:lang w:val="vi-VN"/>
        </w:rPr>
      </w:pPr>
      <w:r w:rsidRPr="00783382">
        <w:rPr>
          <w:lang w:val="vi-VN"/>
        </w:rPr>
        <w:t>2. Hội đồng thẩm định quy hoạch chỉ tổ chức thẩm định khi nhận đủ hồ sơ trình thẩm định quy hoạch theo quy định tại khoản 1 Điều này</w:t>
      </w:r>
      <w:r w:rsidR="0075265E" w:rsidRPr="00181E85">
        <w:rPr>
          <w:lang w:val="vi-VN"/>
        </w:rPr>
        <w:t xml:space="preserve"> do cơ quan lập quy hoạch gửi đến</w:t>
      </w:r>
      <w:r w:rsidRPr="00783382">
        <w:rPr>
          <w:lang w:val="vi-VN"/>
        </w:rPr>
        <w:t xml:space="preserve">. Trường hợp cần thiết, Hội đồng thẩm định có quyền yêu cầu cơ quan </w:t>
      </w:r>
      <w:r w:rsidR="003D2769">
        <w:t xml:space="preserve">trình thẩm định </w:t>
      </w:r>
      <w:r w:rsidRPr="00783382">
        <w:rPr>
          <w:lang w:val="vi-VN"/>
        </w:rPr>
        <w:t xml:space="preserve">quy hoạch cung cấp thêm thông tin, giải trình về </w:t>
      </w:r>
      <w:r w:rsidR="00F84576">
        <w:t>các nội dung liên quan</w:t>
      </w:r>
      <w:r w:rsidRPr="00783382">
        <w:rPr>
          <w:lang w:val="vi-VN"/>
        </w:rPr>
        <w:t>.</w:t>
      </w:r>
    </w:p>
    <w:p w:rsidR="00F07A4C" w:rsidRDefault="00A36027">
      <w:pPr>
        <w:pStyle w:val="Heading3"/>
        <w:spacing w:before="120" w:after="120" w:line="360" w:lineRule="exact"/>
        <w:ind w:firstLine="680"/>
        <w:jc w:val="both"/>
        <w:rPr>
          <w:rFonts w:ascii="Times New Roman" w:hAnsi="Times New Roman"/>
          <w:szCs w:val="28"/>
          <w:lang w:val="vi-VN"/>
        </w:rPr>
      </w:pPr>
      <w:r w:rsidRPr="00783382">
        <w:rPr>
          <w:rFonts w:ascii="Times New Roman" w:hAnsi="Times New Roman"/>
          <w:szCs w:val="28"/>
          <w:lang w:val="vi-VN"/>
        </w:rPr>
        <w:t>Điều 3</w:t>
      </w:r>
      <w:r w:rsidR="0047024C" w:rsidRPr="00181E85">
        <w:rPr>
          <w:rFonts w:ascii="Times New Roman" w:hAnsi="Times New Roman"/>
          <w:szCs w:val="28"/>
          <w:lang w:val="vi-VN"/>
        </w:rPr>
        <w:t>2</w:t>
      </w:r>
      <w:r w:rsidRPr="00783382">
        <w:rPr>
          <w:rFonts w:ascii="Times New Roman" w:hAnsi="Times New Roman"/>
          <w:szCs w:val="28"/>
          <w:lang w:val="vi-VN"/>
        </w:rPr>
        <w:t xml:space="preserve">. Nội dung thẩm định quy hoạch </w:t>
      </w:r>
      <w:bookmarkEnd w:id="19"/>
    </w:p>
    <w:p w:rsidR="00F07A4C" w:rsidRDefault="003D6EAC">
      <w:pPr>
        <w:spacing w:before="120" w:after="120" w:line="360" w:lineRule="exact"/>
        <w:ind w:firstLine="680"/>
        <w:jc w:val="both"/>
        <w:rPr>
          <w:lang w:val="vi-VN"/>
        </w:rPr>
      </w:pPr>
      <w:r w:rsidRPr="00181E85">
        <w:rPr>
          <w:lang w:val="vi-VN"/>
        </w:rPr>
        <w:t>Nội dung thẩm định quy hoạch tập trung vào các vấn đề sau đây:</w:t>
      </w:r>
    </w:p>
    <w:p w:rsidR="00F07A4C" w:rsidRDefault="00A36027">
      <w:pPr>
        <w:spacing w:before="120" w:after="120" w:line="360" w:lineRule="exact"/>
        <w:ind w:firstLine="680"/>
        <w:jc w:val="both"/>
        <w:rPr>
          <w:lang w:val="vi-VN"/>
        </w:rPr>
      </w:pPr>
      <w:r w:rsidRPr="00783382">
        <w:rPr>
          <w:lang w:val="vi-VN"/>
        </w:rPr>
        <w:t>1. Sự phù hợp với nhiệm vụ lập quy hoạch đã được phê duyệt</w:t>
      </w:r>
      <w:r w:rsidR="003D6EAC" w:rsidRPr="00181E85">
        <w:rPr>
          <w:lang w:val="vi-VN"/>
        </w:rPr>
        <w:t>;</w:t>
      </w:r>
      <w:r w:rsidRPr="00783382">
        <w:rPr>
          <w:lang w:val="vi-VN"/>
        </w:rPr>
        <w:t xml:space="preserve"> </w:t>
      </w:r>
    </w:p>
    <w:p w:rsidR="00F07A4C" w:rsidRDefault="003D6EAC">
      <w:pPr>
        <w:spacing w:before="120" w:after="120" w:line="360" w:lineRule="exact"/>
        <w:ind w:firstLine="680"/>
        <w:jc w:val="both"/>
        <w:rPr>
          <w:spacing w:val="-4"/>
          <w:lang w:val="vi-VN"/>
        </w:rPr>
      </w:pPr>
      <w:r w:rsidRPr="009C0B09">
        <w:rPr>
          <w:spacing w:val="-4"/>
          <w:lang w:val="vi-VN"/>
        </w:rPr>
        <w:t xml:space="preserve">2. Việc </w:t>
      </w:r>
      <w:r w:rsidR="00A36027" w:rsidRPr="009C0B09">
        <w:rPr>
          <w:spacing w:val="-4"/>
          <w:lang w:val="vi-VN"/>
        </w:rPr>
        <w:t>tuân thủ quy trình lập quy hoạch quy định tại Điều 16 của Luật này</w:t>
      </w:r>
      <w:r w:rsidRPr="009C0B09">
        <w:rPr>
          <w:spacing w:val="-4"/>
          <w:lang w:val="vi-VN"/>
        </w:rPr>
        <w:t>;</w:t>
      </w:r>
      <w:r w:rsidR="00A36027" w:rsidRPr="0047024C">
        <w:rPr>
          <w:spacing w:val="-4"/>
          <w:lang w:val="vi-VN"/>
        </w:rPr>
        <w:t xml:space="preserve"> </w:t>
      </w:r>
    </w:p>
    <w:p w:rsidR="00F07A4C" w:rsidRDefault="003D6EAC">
      <w:pPr>
        <w:spacing w:before="120" w:after="120" w:line="360" w:lineRule="exact"/>
        <w:ind w:firstLine="680"/>
        <w:jc w:val="both"/>
        <w:rPr>
          <w:lang w:val="vi-VN"/>
        </w:rPr>
      </w:pPr>
      <w:r w:rsidRPr="00181E85">
        <w:rPr>
          <w:lang w:val="vi-VN"/>
        </w:rPr>
        <w:t>3. V</w:t>
      </w:r>
      <w:r w:rsidRPr="00783382">
        <w:rPr>
          <w:lang w:val="vi-VN"/>
        </w:rPr>
        <w:t xml:space="preserve">iệc </w:t>
      </w:r>
      <w:r w:rsidR="00A36027" w:rsidRPr="00783382">
        <w:rPr>
          <w:lang w:val="vi-VN"/>
        </w:rPr>
        <w:t xml:space="preserve">tích hợp các nội dung quy hoạch do </w:t>
      </w:r>
      <w:r w:rsidRPr="00181E85">
        <w:rPr>
          <w:lang w:val="vi-VN"/>
        </w:rPr>
        <w:t>B</w:t>
      </w:r>
      <w:r w:rsidR="00A36027" w:rsidRPr="00783382">
        <w:rPr>
          <w:lang w:val="vi-VN"/>
        </w:rPr>
        <w:t xml:space="preserve">ộ, cơ quan ngang </w:t>
      </w:r>
      <w:r w:rsidRPr="00181E85">
        <w:rPr>
          <w:lang w:val="vi-VN"/>
        </w:rPr>
        <w:t>B</w:t>
      </w:r>
      <w:r w:rsidR="00A36027" w:rsidRPr="00783382">
        <w:rPr>
          <w:lang w:val="vi-VN"/>
        </w:rPr>
        <w:t xml:space="preserve">ộ và địa phương liên quan </w:t>
      </w:r>
      <w:r w:rsidR="00380ABF" w:rsidRPr="00181E85">
        <w:rPr>
          <w:lang w:val="vi-VN"/>
        </w:rPr>
        <w:t>được phân công thực hiện;</w:t>
      </w:r>
    </w:p>
    <w:p w:rsidR="00F07A4C" w:rsidRDefault="00CB0C6D">
      <w:pPr>
        <w:spacing w:before="120" w:after="120" w:line="360" w:lineRule="exact"/>
        <w:ind w:firstLine="680"/>
        <w:jc w:val="both"/>
        <w:rPr>
          <w:spacing w:val="-8"/>
          <w:lang w:val="vi-VN"/>
        </w:rPr>
      </w:pPr>
      <w:r w:rsidRPr="00CB0C6D">
        <w:rPr>
          <w:spacing w:val="-8"/>
        </w:rPr>
        <w:t>4</w:t>
      </w:r>
      <w:r w:rsidRPr="00CB0C6D">
        <w:rPr>
          <w:spacing w:val="-8"/>
          <w:lang w:val="vi-VN"/>
        </w:rPr>
        <w:t xml:space="preserve">. Sự phù hợp của quy hoạch với quy định tại </w:t>
      </w:r>
      <w:r w:rsidRPr="00CB0C6D">
        <w:rPr>
          <w:spacing w:val="-8"/>
        </w:rPr>
        <w:t>M</w:t>
      </w:r>
      <w:r w:rsidRPr="00CB0C6D">
        <w:rPr>
          <w:spacing w:val="-8"/>
          <w:lang w:val="vi-VN"/>
        </w:rPr>
        <w:t>ục 2</w:t>
      </w:r>
      <w:r w:rsidRPr="00CB0C6D">
        <w:rPr>
          <w:spacing w:val="-8"/>
        </w:rPr>
        <w:t xml:space="preserve"> </w:t>
      </w:r>
      <w:r w:rsidRPr="00CB0C6D">
        <w:rPr>
          <w:spacing w:val="-8"/>
          <w:lang w:val="vi-VN"/>
        </w:rPr>
        <w:t>Chương II của Luật này.</w:t>
      </w:r>
    </w:p>
    <w:p w:rsidR="00F07A4C" w:rsidRDefault="00A36027">
      <w:pPr>
        <w:spacing w:before="120" w:after="120" w:line="360" w:lineRule="exact"/>
        <w:ind w:firstLine="680"/>
        <w:jc w:val="both"/>
        <w:rPr>
          <w:b/>
          <w:lang w:val="vi-VN"/>
        </w:rPr>
      </w:pPr>
      <w:r w:rsidRPr="00783382">
        <w:rPr>
          <w:b/>
          <w:lang w:val="vi-VN"/>
        </w:rPr>
        <w:t>Điều 3</w:t>
      </w:r>
      <w:r w:rsidR="0047024C" w:rsidRPr="00181E85">
        <w:rPr>
          <w:b/>
          <w:lang w:val="vi-VN"/>
        </w:rPr>
        <w:t>3</w:t>
      </w:r>
      <w:r w:rsidRPr="00783382">
        <w:rPr>
          <w:b/>
          <w:lang w:val="vi-VN"/>
        </w:rPr>
        <w:t>. Báo cáo thẩm định quy hoạch</w:t>
      </w:r>
    </w:p>
    <w:p w:rsidR="00F07A4C" w:rsidRDefault="00A36027">
      <w:pPr>
        <w:spacing w:before="120" w:after="120" w:line="360" w:lineRule="exact"/>
        <w:ind w:firstLine="680"/>
        <w:jc w:val="both"/>
        <w:rPr>
          <w:lang w:val="vi-VN"/>
        </w:rPr>
      </w:pPr>
      <w:r w:rsidRPr="00783382">
        <w:rPr>
          <w:lang w:val="vi-VN"/>
        </w:rPr>
        <w:t>1. Báo cáo thẩm định quy hoạch tổng thể quốc gia, quy hoạch không gian biển quốc gia, quy hoạch sử dụng đất quốc gia phải thể hiện rõ ý kiến của Hội đồng thẩm định</w:t>
      </w:r>
      <w:r w:rsidR="00700870">
        <w:t xml:space="preserve"> quy hoạch</w:t>
      </w:r>
      <w:r w:rsidRPr="00783382">
        <w:rPr>
          <w:lang w:val="vi-VN"/>
        </w:rPr>
        <w:t xml:space="preserve"> về nội dung thẩm định quy hoạch quy định tại Điều 3</w:t>
      </w:r>
      <w:r w:rsidR="00700870">
        <w:t>2</w:t>
      </w:r>
      <w:r w:rsidRPr="00783382">
        <w:rPr>
          <w:lang w:val="vi-VN"/>
        </w:rPr>
        <w:t xml:space="preserve"> của Luật này và kết luận về việc quy hoạch đủ điều kiện hoặc chưa đủ điều kiện để Chính phủ trình Quốc hội quyết định.</w:t>
      </w:r>
    </w:p>
    <w:p w:rsidR="00F07A4C" w:rsidRDefault="00CB0C6D">
      <w:pPr>
        <w:spacing w:before="120" w:after="120" w:line="360" w:lineRule="exact"/>
        <w:ind w:firstLine="680"/>
        <w:jc w:val="both"/>
        <w:rPr>
          <w:spacing w:val="-2"/>
          <w:lang w:val="vi-VN"/>
        </w:rPr>
      </w:pPr>
      <w:r w:rsidRPr="00CB0C6D">
        <w:rPr>
          <w:spacing w:val="-2"/>
          <w:lang w:val="vi-VN"/>
        </w:rPr>
        <w:t xml:space="preserve">2. Báo cáo thẩm định quy hoạch ngành quốc gia, quy hoạch vùng, quy hoạch tỉnh phải thể hiện rõ ý kiến của Hội đồng thẩm định </w:t>
      </w:r>
      <w:r w:rsidRPr="00CB0C6D">
        <w:rPr>
          <w:spacing w:val="-2"/>
        </w:rPr>
        <w:t>quy hoạch</w:t>
      </w:r>
      <w:r w:rsidRPr="00CB0C6D">
        <w:rPr>
          <w:spacing w:val="-2"/>
          <w:lang w:val="vi-VN"/>
        </w:rPr>
        <w:t xml:space="preserve"> về nội dung thẩm định quy hoạch quy định tại Điều 32 của Luật này và kết luận về việc quy hoạch đủ điều kiện hoặc chưa đủ điều kiện trình Thủ tướng Chính phủ phê duyệt.</w:t>
      </w:r>
    </w:p>
    <w:p w:rsidR="00F07A4C" w:rsidRDefault="00A36027">
      <w:pPr>
        <w:spacing w:before="120" w:after="120" w:line="360" w:lineRule="exact"/>
        <w:ind w:firstLine="680"/>
        <w:jc w:val="both"/>
      </w:pPr>
      <w:r w:rsidRPr="00082A3A">
        <w:rPr>
          <w:lang w:val="vi-VN"/>
        </w:rPr>
        <w:t xml:space="preserve">3. </w:t>
      </w:r>
      <w:r w:rsidR="0021030A">
        <w:t>B</w:t>
      </w:r>
      <w:r w:rsidR="0021030A" w:rsidRPr="00181E85">
        <w:rPr>
          <w:lang w:val="vi-VN"/>
        </w:rPr>
        <w:t xml:space="preserve">áo cáo thẩm định </w:t>
      </w:r>
      <w:r w:rsidR="000F77F4">
        <w:t>quy hoạch tổng thể quốc gia, quy hoạch không gian biển quốc gia, quy hoạch</w:t>
      </w:r>
      <w:r w:rsidR="0021030A">
        <w:t xml:space="preserve"> sử dụng</w:t>
      </w:r>
      <w:r w:rsidR="000F77F4">
        <w:t xml:space="preserve"> đất quốc gia, quy hoạch vùng </w:t>
      </w:r>
      <w:r w:rsidR="000F77F4" w:rsidRPr="00181E85">
        <w:rPr>
          <w:lang w:val="vi-VN"/>
        </w:rPr>
        <w:t xml:space="preserve">và các tài liệu kèm theo phải được gửi đến cơ quan </w:t>
      </w:r>
      <w:r w:rsidR="0021030A">
        <w:t>lập</w:t>
      </w:r>
      <w:r w:rsidR="000F77F4">
        <w:t xml:space="preserve"> </w:t>
      </w:r>
      <w:r w:rsidR="000F77F4" w:rsidRPr="00181E85">
        <w:rPr>
          <w:lang w:val="vi-VN"/>
        </w:rPr>
        <w:t>quy hoạch chậm nhất là 15 ngày</w:t>
      </w:r>
      <w:r w:rsidR="00FD15B8">
        <w:t>,</w:t>
      </w:r>
      <w:r w:rsidR="000F77F4" w:rsidRPr="00181E85">
        <w:rPr>
          <w:lang w:val="vi-VN"/>
        </w:rPr>
        <w:t xml:space="preserve"> kể từ ngày kết thúc thẩm định. </w:t>
      </w:r>
      <w:r w:rsidR="000F77F4" w:rsidRPr="00082A3A">
        <w:rPr>
          <w:lang w:val="vi-VN"/>
        </w:rPr>
        <w:t xml:space="preserve">Cơ quan lập quy hoạch có trách nhiệm </w:t>
      </w:r>
      <w:r w:rsidR="000F77F4" w:rsidRPr="00181E85">
        <w:rPr>
          <w:lang w:val="vi-VN"/>
        </w:rPr>
        <w:t>nghiên cứu</w:t>
      </w:r>
      <w:r w:rsidR="000F77F4" w:rsidRPr="00082A3A">
        <w:rPr>
          <w:lang w:val="vi-VN"/>
        </w:rPr>
        <w:t xml:space="preserve">, giải trình, tiếp thu </w:t>
      </w:r>
      <w:r w:rsidR="000F77F4" w:rsidRPr="00181E85">
        <w:rPr>
          <w:lang w:val="vi-VN"/>
        </w:rPr>
        <w:t>ý kiến thẩm định để chỉnh lý</w:t>
      </w:r>
      <w:r w:rsidR="000F77F4">
        <w:t>,</w:t>
      </w:r>
      <w:r w:rsidR="000F77F4" w:rsidRPr="00181E85">
        <w:rPr>
          <w:lang w:val="vi-VN"/>
        </w:rPr>
        <w:t xml:space="preserve"> </w:t>
      </w:r>
      <w:r w:rsidR="000F77F4" w:rsidRPr="00082A3A">
        <w:rPr>
          <w:lang w:val="vi-VN"/>
        </w:rPr>
        <w:t xml:space="preserve">hoàn thiện hồ sơ </w:t>
      </w:r>
      <w:r w:rsidR="000F77F4" w:rsidRPr="00181E85">
        <w:rPr>
          <w:lang w:val="vi-VN"/>
        </w:rPr>
        <w:t>trình quyết định hoặc phê duyệt quy hoạch</w:t>
      </w:r>
      <w:r w:rsidR="0021030A">
        <w:t>.</w:t>
      </w:r>
    </w:p>
    <w:p w:rsidR="00F07A4C" w:rsidRDefault="0021030A">
      <w:pPr>
        <w:spacing w:before="120" w:after="120" w:line="360" w:lineRule="exact"/>
        <w:ind w:firstLine="680"/>
        <w:jc w:val="both"/>
      </w:pPr>
      <w:r>
        <w:t>B</w:t>
      </w:r>
      <w:r w:rsidRPr="00181E85">
        <w:rPr>
          <w:lang w:val="vi-VN"/>
        </w:rPr>
        <w:t xml:space="preserve">áo cáo thẩm định </w:t>
      </w:r>
      <w:r>
        <w:t xml:space="preserve">quy hoạch ngành quốc gia, quy hoạch tỉnh </w:t>
      </w:r>
      <w:r w:rsidRPr="00181E85">
        <w:rPr>
          <w:lang w:val="vi-VN"/>
        </w:rPr>
        <w:t>và các tài liệu kèm theo phải được gửi đến cơ quan</w:t>
      </w:r>
      <w:r>
        <w:t xml:space="preserve"> tổ chức</w:t>
      </w:r>
      <w:r w:rsidRPr="00181E85">
        <w:rPr>
          <w:lang w:val="vi-VN"/>
        </w:rPr>
        <w:t xml:space="preserve"> </w:t>
      </w:r>
      <w:r>
        <w:t xml:space="preserve">lập </w:t>
      </w:r>
      <w:r w:rsidRPr="00181E85">
        <w:rPr>
          <w:lang w:val="vi-VN"/>
        </w:rPr>
        <w:t>quy hoạch chậm nhất là 15 ngày</w:t>
      </w:r>
      <w:r w:rsidR="00FD15B8">
        <w:t>,</w:t>
      </w:r>
      <w:r w:rsidRPr="00181E85">
        <w:rPr>
          <w:lang w:val="vi-VN"/>
        </w:rPr>
        <w:t xml:space="preserve"> kể từ ngày kết thúc thẩm định. </w:t>
      </w:r>
      <w:r w:rsidRPr="00082A3A">
        <w:rPr>
          <w:lang w:val="vi-VN"/>
        </w:rPr>
        <w:t xml:space="preserve">Cơ quan </w:t>
      </w:r>
      <w:r w:rsidR="008F3A57">
        <w:t xml:space="preserve">tổ chức </w:t>
      </w:r>
      <w:r w:rsidRPr="00082A3A">
        <w:rPr>
          <w:lang w:val="vi-VN"/>
        </w:rPr>
        <w:t xml:space="preserve">lập quy hoạch có trách nhiệm </w:t>
      </w:r>
      <w:r w:rsidR="008F3A57">
        <w:t xml:space="preserve">chỉ đạo cơ quan lập quy hoạch nghiên cứu, </w:t>
      </w:r>
      <w:r w:rsidRPr="00082A3A">
        <w:rPr>
          <w:lang w:val="vi-VN"/>
        </w:rPr>
        <w:t xml:space="preserve">giải trình, tiếp thu </w:t>
      </w:r>
      <w:r w:rsidRPr="00181E85">
        <w:rPr>
          <w:lang w:val="vi-VN"/>
        </w:rPr>
        <w:t>ý kiến thẩm định để chỉnh lý</w:t>
      </w:r>
      <w:r>
        <w:t>,</w:t>
      </w:r>
      <w:r w:rsidRPr="00181E85">
        <w:rPr>
          <w:lang w:val="vi-VN"/>
        </w:rPr>
        <w:t xml:space="preserve"> </w:t>
      </w:r>
      <w:r w:rsidRPr="00082A3A">
        <w:rPr>
          <w:lang w:val="vi-VN"/>
        </w:rPr>
        <w:t xml:space="preserve">hoàn thiện hồ sơ </w:t>
      </w:r>
      <w:r w:rsidRPr="00181E85">
        <w:rPr>
          <w:lang w:val="vi-VN"/>
        </w:rPr>
        <w:t>trình phê duyệt quy hoạch</w:t>
      </w:r>
      <w:r>
        <w:t>.</w:t>
      </w:r>
    </w:p>
    <w:p w:rsidR="00F07A4C" w:rsidRDefault="00A36027">
      <w:pPr>
        <w:spacing w:before="120" w:after="120" w:line="360" w:lineRule="exact"/>
        <w:ind w:firstLine="680"/>
        <w:jc w:val="both"/>
      </w:pPr>
      <w:r w:rsidRPr="00293E70">
        <w:rPr>
          <w:lang w:val="vi-VN"/>
        </w:rPr>
        <w:t xml:space="preserve">Trường hợp kết luận quy hoạch chưa đủ điều kiện trình quyết định hoặc phê duyệt thì </w:t>
      </w:r>
      <w:r w:rsidR="00DC42DD" w:rsidRPr="00293E70">
        <w:rPr>
          <w:lang w:val="vi-VN"/>
        </w:rPr>
        <w:t xml:space="preserve">Hội đồng thẩm định </w:t>
      </w:r>
      <w:r w:rsidR="00F7671B">
        <w:t>quy hoạch</w:t>
      </w:r>
      <w:r w:rsidR="00F7671B" w:rsidRPr="00783382">
        <w:rPr>
          <w:lang w:val="vi-VN"/>
        </w:rPr>
        <w:t xml:space="preserve"> </w:t>
      </w:r>
      <w:r w:rsidRPr="00293E70">
        <w:rPr>
          <w:lang w:val="vi-VN"/>
        </w:rPr>
        <w:t xml:space="preserve">trả lại hồ sơ </w:t>
      </w:r>
      <w:r w:rsidR="00DC42DD" w:rsidRPr="00293E70">
        <w:rPr>
          <w:lang w:val="vi-VN"/>
        </w:rPr>
        <w:t xml:space="preserve">cho cơ quan </w:t>
      </w:r>
      <w:r w:rsidR="002A11E8">
        <w:t xml:space="preserve">trình thẩm định </w:t>
      </w:r>
      <w:r w:rsidR="00DC42DD" w:rsidRPr="00293E70">
        <w:rPr>
          <w:lang w:val="vi-VN"/>
        </w:rPr>
        <w:t xml:space="preserve">quy hoạch </w:t>
      </w:r>
      <w:r w:rsidRPr="00293E70">
        <w:rPr>
          <w:lang w:val="vi-VN"/>
        </w:rPr>
        <w:t>và nêu rõ lý d</w:t>
      </w:r>
      <w:r w:rsidR="007A6FDA">
        <w:t>o</w:t>
      </w:r>
      <w:r w:rsidR="00DC42DD" w:rsidRPr="00181E85">
        <w:rPr>
          <w:lang w:val="vi-VN"/>
        </w:rPr>
        <w:t>.</w:t>
      </w:r>
    </w:p>
    <w:p w:rsidR="00F07A4C" w:rsidRDefault="00A36027">
      <w:pPr>
        <w:spacing w:before="120" w:after="80" w:line="360" w:lineRule="exact"/>
        <w:jc w:val="center"/>
        <w:rPr>
          <w:b/>
          <w:lang w:val="vi-VN"/>
        </w:rPr>
      </w:pPr>
      <w:r w:rsidRPr="00783382">
        <w:rPr>
          <w:b/>
          <w:lang w:val="vi-VN"/>
        </w:rPr>
        <w:t>Mục 2</w:t>
      </w:r>
    </w:p>
    <w:p w:rsidR="00F07A4C" w:rsidRDefault="00A36027">
      <w:pPr>
        <w:spacing w:before="120" w:after="80" w:line="360" w:lineRule="exact"/>
        <w:jc w:val="center"/>
        <w:rPr>
          <w:b/>
          <w:lang w:val="vi-VN"/>
        </w:rPr>
      </w:pPr>
      <w:r w:rsidRPr="00783382">
        <w:rPr>
          <w:b/>
          <w:lang w:val="vi-VN"/>
        </w:rPr>
        <w:t>QUYẾT ĐỊNH HOẶC PHÊ DUYỆT QUY HOẠCH</w:t>
      </w:r>
    </w:p>
    <w:p w:rsidR="00F07A4C" w:rsidRDefault="00A36027">
      <w:pPr>
        <w:pStyle w:val="Heading3"/>
        <w:spacing w:after="120" w:line="360" w:lineRule="exact"/>
        <w:ind w:firstLine="680"/>
        <w:jc w:val="both"/>
        <w:rPr>
          <w:rFonts w:ascii="Times New Roman" w:hAnsi="Times New Roman"/>
          <w:szCs w:val="28"/>
          <w:lang w:val="vi-VN"/>
        </w:rPr>
      </w:pPr>
      <w:r w:rsidRPr="00783382">
        <w:rPr>
          <w:rFonts w:ascii="Times New Roman" w:hAnsi="Times New Roman"/>
          <w:szCs w:val="28"/>
          <w:lang w:val="vi-VN"/>
        </w:rPr>
        <w:t>Điều 3</w:t>
      </w:r>
      <w:r w:rsidR="0093441F" w:rsidRPr="00181E85">
        <w:rPr>
          <w:rFonts w:ascii="Times New Roman" w:hAnsi="Times New Roman"/>
          <w:szCs w:val="28"/>
          <w:lang w:val="vi-VN"/>
        </w:rPr>
        <w:t>4</w:t>
      </w:r>
      <w:r w:rsidRPr="00783382">
        <w:rPr>
          <w:rFonts w:ascii="Times New Roman" w:hAnsi="Times New Roman"/>
          <w:szCs w:val="28"/>
          <w:lang w:val="vi-VN"/>
        </w:rPr>
        <w:t xml:space="preserve">. Thẩm quyền quyết định hoặc phê duyệt quy hoạch </w:t>
      </w:r>
    </w:p>
    <w:p w:rsidR="00F07A4C" w:rsidRDefault="00A36027">
      <w:pPr>
        <w:pStyle w:val="Heading3"/>
        <w:keepNext w:val="0"/>
        <w:spacing w:before="120" w:after="120" w:line="360" w:lineRule="exact"/>
        <w:ind w:firstLine="680"/>
        <w:jc w:val="both"/>
        <w:rPr>
          <w:rFonts w:ascii="Times New Roman" w:hAnsi="Times New Roman"/>
          <w:b w:val="0"/>
          <w:szCs w:val="28"/>
          <w:lang w:val="vi-VN"/>
        </w:rPr>
      </w:pPr>
      <w:r w:rsidRPr="00783382">
        <w:rPr>
          <w:rFonts w:ascii="Times New Roman" w:hAnsi="Times New Roman"/>
          <w:b w:val="0"/>
          <w:szCs w:val="28"/>
          <w:lang w:val="vi-VN"/>
        </w:rPr>
        <w:t>1. Quốc hội quyết định quy hoạch tổng thể quốc gia, quy hoạch không gian biển quốc gia, quy hoạch sử dụng đất quốc gia.</w:t>
      </w:r>
    </w:p>
    <w:p w:rsidR="00F07A4C" w:rsidRDefault="00A36027">
      <w:pPr>
        <w:pStyle w:val="Heading3"/>
        <w:keepNext w:val="0"/>
        <w:spacing w:before="120" w:after="120" w:line="360" w:lineRule="exact"/>
        <w:ind w:firstLine="680"/>
        <w:jc w:val="both"/>
        <w:rPr>
          <w:rFonts w:ascii="Times New Roman" w:hAnsi="Times New Roman"/>
          <w:b w:val="0"/>
          <w:szCs w:val="28"/>
          <w:lang w:val="vi-VN"/>
        </w:rPr>
      </w:pPr>
      <w:r w:rsidRPr="00783382">
        <w:rPr>
          <w:rFonts w:ascii="Times New Roman" w:hAnsi="Times New Roman"/>
          <w:b w:val="0"/>
          <w:szCs w:val="28"/>
          <w:lang w:val="vi-VN"/>
        </w:rPr>
        <w:t>2. Thủ tướng Chính phủ phê duyệt quy hoạch ngành quốc gia, quy hoạch vùng, quy hoạch tỉnh.</w:t>
      </w:r>
    </w:p>
    <w:p w:rsidR="00F07A4C" w:rsidRDefault="009A7C6A">
      <w:pPr>
        <w:pStyle w:val="BodyTextIndent2"/>
        <w:spacing w:after="120" w:line="360" w:lineRule="exact"/>
        <w:ind w:firstLine="680"/>
        <w:rPr>
          <w:szCs w:val="28"/>
          <w:lang w:val="vi-VN"/>
        </w:rPr>
      </w:pPr>
      <w:r w:rsidRPr="00181E85">
        <w:rPr>
          <w:lang w:val="vi-VN"/>
        </w:rPr>
        <w:t>Đối với quy hoạch Thủ đô, Thủ tướng Chính phủ phê duyệt sau khi có ý kiến của Quốc hội.</w:t>
      </w:r>
      <w:r w:rsidR="004B48DE" w:rsidRPr="00181E85">
        <w:rPr>
          <w:szCs w:val="28"/>
          <w:lang w:val="vi-VN"/>
        </w:rPr>
        <w:t xml:space="preserve"> </w:t>
      </w:r>
    </w:p>
    <w:p w:rsidR="00F07A4C" w:rsidRDefault="00A36027">
      <w:pPr>
        <w:spacing w:before="120" w:after="120" w:line="360" w:lineRule="exact"/>
        <w:ind w:firstLine="680"/>
        <w:jc w:val="both"/>
        <w:rPr>
          <w:b/>
          <w:lang w:val="vi-VN"/>
        </w:rPr>
      </w:pPr>
      <w:r w:rsidRPr="008C5300">
        <w:rPr>
          <w:b/>
          <w:lang w:val="vi-VN"/>
        </w:rPr>
        <w:t>Điều 3</w:t>
      </w:r>
      <w:r w:rsidR="0093441F" w:rsidRPr="00181E85">
        <w:rPr>
          <w:b/>
          <w:lang w:val="vi-VN"/>
        </w:rPr>
        <w:t>5</w:t>
      </w:r>
      <w:r w:rsidRPr="008C5300">
        <w:rPr>
          <w:b/>
          <w:lang w:val="vi-VN"/>
        </w:rPr>
        <w:t>. Hồ sơ trình quyết định hoặc phê duyệt quy hoạch</w:t>
      </w:r>
    </w:p>
    <w:p w:rsidR="00F07A4C" w:rsidRDefault="00A36027">
      <w:pPr>
        <w:pStyle w:val="Heading3"/>
        <w:keepNext w:val="0"/>
        <w:spacing w:before="120" w:after="120" w:line="360" w:lineRule="exact"/>
        <w:ind w:firstLine="680"/>
        <w:jc w:val="both"/>
        <w:rPr>
          <w:rFonts w:ascii="Times New Roman" w:hAnsi="Times New Roman"/>
          <w:b w:val="0"/>
          <w:szCs w:val="28"/>
          <w:lang w:val="vi-VN"/>
        </w:rPr>
      </w:pPr>
      <w:r w:rsidRPr="004B48DE">
        <w:rPr>
          <w:rFonts w:ascii="Times New Roman" w:hAnsi="Times New Roman"/>
          <w:b w:val="0"/>
          <w:szCs w:val="28"/>
          <w:lang w:val="vi-VN"/>
        </w:rPr>
        <w:t xml:space="preserve">Hồ sơ trình quyết định hoặc phê duyệt quy hoạch </w:t>
      </w:r>
      <w:r w:rsidR="00AA788F">
        <w:rPr>
          <w:rFonts w:ascii="Times New Roman" w:hAnsi="Times New Roman"/>
          <w:b w:val="0"/>
          <w:szCs w:val="28"/>
        </w:rPr>
        <w:t xml:space="preserve">bao </w:t>
      </w:r>
      <w:r w:rsidRPr="004B48DE">
        <w:rPr>
          <w:rFonts w:ascii="Times New Roman" w:hAnsi="Times New Roman"/>
          <w:b w:val="0"/>
          <w:szCs w:val="28"/>
          <w:lang w:val="vi-VN"/>
        </w:rPr>
        <w:t>gồm các tài liệu chủ yếu sau</w:t>
      </w:r>
      <w:r w:rsidR="004B48DE" w:rsidRPr="00181E85">
        <w:rPr>
          <w:rFonts w:ascii="Times New Roman" w:hAnsi="Times New Roman"/>
          <w:b w:val="0"/>
          <w:szCs w:val="28"/>
          <w:lang w:val="vi-VN"/>
        </w:rPr>
        <w:t xml:space="preserve"> đây</w:t>
      </w:r>
      <w:r w:rsidRPr="004B48DE">
        <w:rPr>
          <w:rFonts w:ascii="Times New Roman" w:hAnsi="Times New Roman"/>
          <w:b w:val="0"/>
          <w:szCs w:val="28"/>
          <w:lang w:val="vi-VN"/>
        </w:rPr>
        <w:t>:</w:t>
      </w:r>
    </w:p>
    <w:p w:rsidR="00F07A4C" w:rsidRDefault="00A36027">
      <w:pPr>
        <w:spacing w:before="120" w:after="120" w:line="360" w:lineRule="exact"/>
        <w:ind w:firstLine="680"/>
        <w:jc w:val="both"/>
        <w:rPr>
          <w:lang w:val="vi-VN"/>
        </w:rPr>
      </w:pPr>
      <w:r w:rsidRPr="00783382">
        <w:rPr>
          <w:lang w:val="vi-VN"/>
        </w:rPr>
        <w:t>1. Tờ trình;</w:t>
      </w:r>
    </w:p>
    <w:p w:rsidR="00F07A4C" w:rsidRDefault="0001662F">
      <w:pPr>
        <w:spacing w:before="120" w:after="120" w:line="360" w:lineRule="exact"/>
        <w:ind w:firstLine="677"/>
        <w:jc w:val="both"/>
      </w:pPr>
      <w:r>
        <w:t>2</w:t>
      </w:r>
      <w:r w:rsidRPr="00783382">
        <w:rPr>
          <w:lang w:val="vi-VN"/>
        </w:rPr>
        <w:t>. Báo cáo quy hoạch;</w:t>
      </w:r>
      <w:r w:rsidRPr="00181E85">
        <w:rPr>
          <w:lang w:val="vi-VN"/>
        </w:rPr>
        <w:t xml:space="preserve"> </w:t>
      </w:r>
    </w:p>
    <w:p w:rsidR="00F07A4C" w:rsidRDefault="0001662F">
      <w:pPr>
        <w:spacing w:before="120" w:after="120" w:line="360" w:lineRule="exact"/>
        <w:ind w:firstLine="680"/>
        <w:jc w:val="both"/>
        <w:rPr>
          <w:lang w:val="vi-VN"/>
        </w:rPr>
      </w:pPr>
      <w:r>
        <w:t>3</w:t>
      </w:r>
      <w:r w:rsidR="00A36027" w:rsidRPr="00783382">
        <w:rPr>
          <w:lang w:val="vi-VN"/>
        </w:rPr>
        <w:t>. Dự thảo văn bản quyết định hoặc phê duyệt quy hoạch;</w:t>
      </w:r>
    </w:p>
    <w:p w:rsidR="00F07A4C" w:rsidRDefault="0001662F">
      <w:pPr>
        <w:spacing w:before="120" w:after="120" w:line="360" w:lineRule="exact"/>
        <w:ind w:firstLine="677"/>
        <w:jc w:val="both"/>
        <w:rPr>
          <w:lang w:val="vi-VN"/>
        </w:rPr>
      </w:pPr>
      <w:r>
        <w:t>4. B</w:t>
      </w:r>
      <w:r w:rsidRPr="00167EEB">
        <w:rPr>
          <w:lang w:val="vi-VN"/>
        </w:rPr>
        <w:t>áo cáo tổng hợp ý kiến góp ý của các cơ quan, tổ chức,</w:t>
      </w:r>
      <w:r>
        <w:t xml:space="preserve"> cộng đồng,</w:t>
      </w:r>
      <w:r>
        <w:rPr>
          <w:lang w:val="vi-VN"/>
        </w:rPr>
        <w:t xml:space="preserve"> cá nhân về quy hoạch</w:t>
      </w:r>
      <w:r w:rsidRPr="00167EEB">
        <w:rPr>
          <w:lang w:val="vi-VN"/>
        </w:rPr>
        <w:t xml:space="preserve">; bản sao ý kiến góp ý của Bộ, cơ quan ngang Bộ và </w:t>
      </w:r>
      <w:r>
        <w:rPr>
          <w:lang w:val="vi-VN"/>
        </w:rPr>
        <w:t>địa phương liên quan;</w:t>
      </w:r>
      <w:r w:rsidRPr="0001662F">
        <w:t xml:space="preserve"> </w:t>
      </w:r>
      <w:r w:rsidR="00FD1796">
        <w:t>b</w:t>
      </w:r>
      <w:r w:rsidRPr="00167EEB">
        <w:rPr>
          <w:lang w:val="vi-VN"/>
        </w:rPr>
        <w:t>áo cáo giải trình, tiế</w:t>
      </w:r>
      <w:r>
        <w:rPr>
          <w:lang w:val="vi-VN"/>
        </w:rPr>
        <w:t>p thu ý kiến góp ý về quy hoạch</w:t>
      </w:r>
      <w:r w:rsidRPr="00167EEB">
        <w:rPr>
          <w:lang w:val="vi-VN"/>
        </w:rPr>
        <w:t>;</w:t>
      </w:r>
    </w:p>
    <w:p w:rsidR="00F07A4C" w:rsidRDefault="00FD1796">
      <w:pPr>
        <w:spacing w:before="120" w:after="120" w:line="360" w:lineRule="exact"/>
        <w:ind w:firstLine="677"/>
        <w:jc w:val="both"/>
        <w:rPr>
          <w:lang w:val="vi-VN"/>
        </w:rPr>
      </w:pPr>
      <w:r>
        <w:t>5</w:t>
      </w:r>
      <w:r w:rsidR="00964DFA" w:rsidRPr="00181E85">
        <w:rPr>
          <w:lang w:val="vi-VN"/>
        </w:rPr>
        <w:t>. Báo cáo đánh giá môi trường chiến lược;</w:t>
      </w:r>
    </w:p>
    <w:p w:rsidR="00F07A4C" w:rsidRDefault="00FD1796">
      <w:pPr>
        <w:spacing w:before="120" w:after="120" w:line="360" w:lineRule="exact"/>
        <w:ind w:firstLine="680"/>
        <w:jc w:val="both"/>
        <w:rPr>
          <w:lang w:val="vi-VN"/>
        </w:rPr>
      </w:pPr>
      <w:r>
        <w:t>6</w:t>
      </w:r>
      <w:r w:rsidR="002351A9" w:rsidRPr="00181E85">
        <w:rPr>
          <w:lang w:val="vi-VN"/>
        </w:rPr>
        <w:t>. Báo cáo thẩm định quy hoạch;</w:t>
      </w:r>
      <w:r w:rsidR="00964DFA" w:rsidRPr="00181E85">
        <w:rPr>
          <w:lang w:val="vi-VN"/>
        </w:rPr>
        <w:t xml:space="preserve"> </w:t>
      </w:r>
      <w:r w:rsidR="007D09B1" w:rsidRPr="00181E85">
        <w:rPr>
          <w:lang w:val="vi-VN"/>
        </w:rPr>
        <w:t>bản sao</w:t>
      </w:r>
      <w:r w:rsidR="00964DFA" w:rsidRPr="00181E85">
        <w:rPr>
          <w:lang w:val="vi-VN"/>
        </w:rPr>
        <w:t xml:space="preserve"> ý kiến của chuyên gia, tổ chức xã hội - nghề</w:t>
      </w:r>
      <w:r w:rsidR="00964DFA" w:rsidRPr="00167EEB">
        <w:rPr>
          <w:lang w:val="vi-VN"/>
        </w:rPr>
        <w:t xml:space="preserve"> nghiệp </w:t>
      </w:r>
      <w:r w:rsidR="00026EBC">
        <w:rPr>
          <w:lang w:val="vi-VN"/>
        </w:rPr>
        <w:t xml:space="preserve">và </w:t>
      </w:r>
      <w:r w:rsidR="00964DFA" w:rsidRPr="00167EEB">
        <w:rPr>
          <w:lang w:val="vi-VN"/>
        </w:rPr>
        <w:t>tổ chức khác có liên quan</w:t>
      </w:r>
      <w:r w:rsidR="00964DFA" w:rsidRPr="00181E85">
        <w:rPr>
          <w:lang w:val="vi-VN"/>
        </w:rPr>
        <w:t xml:space="preserve">; báo cáo </w:t>
      </w:r>
      <w:r w:rsidR="00964DFA" w:rsidRPr="00167EEB">
        <w:rPr>
          <w:lang w:val="vi-VN"/>
        </w:rPr>
        <w:t xml:space="preserve">phản biện của tư vấn phản biện độc lập (nếu có); </w:t>
      </w:r>
    </w:p>
    <w:p w:rsidR="00F07A4C" w:rsidRDefault="00FD1796">
      <w:pPr>
        <w:spacing w:before="120" w:after="120" w:line="360" w:lineRule="exact"/>
        <w:ind w:firstLine="680"/>
        <w:jc w:val="both"/>
        <w:rPr>
          <w:lang w:val="vi-VN"/>
        </w:rPr>
      </w:pPr>
      <w:r>
        <w:t>7</w:t>
      </w:r>
      <w:r w:rsidR="00831DCB" w:rsidRPr="00181E85">
        <w:rPr>
          <w:lang w:val="vi-VN"/>
        </w:rPr>
        <w:t>. Báo cáo giải trình, tiếp thu ý kiến thẩm định;</w:t>
      </w:r>
    </w:p>
    <w:p w:rsidR="00F07A4C" w:rsidRDefault="00FD1796">
      <w:pPr>
        <w:spacing w:before="120" w:after="120" w:line="360" w:lineRule="exact"/>
        <w:ind w:firstLine="680"/>
        <w:jc w:val="both"/>
      </w:pPr>
      <w:r>
        <w:t>8</w:t>
      </w:r>
      <w:r w:rsidR="00A36027" w:rsidRPr="00783382">
        <w:rPr>
          <w:lang w:val="vi-VN"/>
        </w:rPr>
        <w:t>. Hệ thống sơ đồ, bản đồ, cơ sở dữ liệu về quy hoạch.</w:t>
      </w:r>
    </w:p>
    <w:p w:rsidR="00F07A4C" w:rsidRDefault="00A36027">
      <w:pPr>
        <w:spacing w:before="120" w:after="120" w:line="360" w:lineRule="exact"/>
        <w:ind w:firstLine="680"/>
        <w:jc w:val="both"/>
        <w:rPr>
          <w:b/>
        </w:rPr>
      </w:pPr>
      <w:r w:rsidRPr="00783382">
        <w:rPr>
          <w:b/>
          <w:lang w:val="vi-VN"/>
        </w:rPr>
        <w:t>Điều 3</w:t>
      </w:r>
      <w:r w:rsidR="0093441F">
        <w:rPr>
          <w:b/>
        </w:rPr>
        <w:t>6</w:t>
      </w:r>
      <w:r w:rsidRPr="00783382">
        <w:rPr>
          <w:b/>
          <w:lang w:val="vi-VN"/>
        </w:rPr>
        <w:t xml:space="preserve">. </w:t>
      </w:r>
      <w:r w:rsidR="00742074">
        <w:rPr>
          <w:b/>
        </w:rPr>
        <w:t>Trình tự, t</w:t>
      </w:r>
      <w:r w:rsidR="00742074" w:rsidRPr="00783382">
        <w:rPr>
          <w:b/>
          <w:lang w:val="vi-VN"/>
        </w:rPr>
        <w:t xml:space="preserve">hủ </w:t>
      </w:r>
      <w:r w:rsidRPr="00783382">
        <w:rPr>
          <w:b/>
          <w:lang w:val="vi-VN"/>
        </w:rPr>
        <w:t>tục</w:t>
      </w:r>
      <w:r w:rsidR="00742074">
        <w:rPr>
          <w:b/>
        </w:rPr>
        <w:t xml:space="preserve"> quyết định </w:t>
      </w:r>
      <w:r w:rsidRPr="00783382">
        <w:rPr>
          <w:b/>
          <w:lang w:val="vi-VN"/>
        </w:rPr>
        <w:t>quy hoạch tổng thể quốc gia, quy hoạch không gian biển quốc gia, quy hoạch sử dụng đất quốc gia</w:t>
      </w:r>
    </w:p>
    <w:p w:rsidR="00F07A4C" w:rsidRDefault="005904B9">
      <w:pPr>
        <w:spacing w:before="120" w:after="120" w:line="360" w:lineRule="exact"/>
        <w:ind w:firstLine="720"/>
        <w:jc w:val="both"/>
        <w:rPr>
          <w:lang w:val="vi-VN"/>
        </w:rPr>
      </w:pPr>
      <w:r w:rsidRPr="00EC2804">
        <w:rPr>
          <w:lang w:val="vi-VN"/>
        </w:rPr>
        <w:t>1</w:t>
      </w:r>
      <w:r w:rsidR="00742074" w:rsidRPr="00EC2804">
        <w:rPr>
          <w:lang w:val="vi-VN"/>
        </w:rPr>
        <w:t xml:space="preserve">. </w:t>
      </w:r>
      <w:r w:rsidRPr="00EC2804">
        <w:rPr>
          <w:lang w:val="vi-VN"/>
        </w:rPr>
        <w:t xml:space="preserve">Chậm nhất </w:t>
      </w:r>
      <w:r w:rsidR="00571D3B">
        <w:t xml:space="preserve">là </w:t>
      </w:r>
      <w:r w:rsidRPr="00EC2804">
        <w:rPr>
          <w:lang w:val="vi-VN"/>
        </w:rPr>
        <w:t>60 ngày trước ngày khai mạc kỳ họp Quốc hội, Chính phủ gửi hồ sơ t</w:t>
      </w:r>
      <w:r w:rsidR="00A72993" w:rsidRPr="00EC2804">
        <w:rPr>
          <w:lang w:val="vi-VN"/>
        </w:rPr>
        <w:t xml:space="preserve">rình quyết định quy hoạch </w:t>
      </w:r>
      <w:r w:rsidRPr="00EC2804">
        <w:rPr>
          <w:lang w:val="vi-VN"/>
        </w:rPr>
        <w:t xml:space="preserve">đến </w:t>
      </w:r>
      <w:r w:rsidR="008452C0" w:rsidRPr="00EC2804">
        <w:rPr>
          <w:lang w:val="vi-VN"/>
        </w:rPr>
        <w:t>cơ quan</w:t>
      </w:r>
      <w:r w:rsidRPr="00EC2804">
        <w:rPr>
          <w:lang w:val="vi-VN"/>
        </w:rPr>
        <w:t xml:space="preserve"> </w:t>
      </w:r>
      <w:r w:rsidR="008452C0" w:rsidRPr="00EC2804">
        <w:rPr>
          <w:lang w:val="vi-VN"/>
        </w:rPr>
        <w:t>của Quốc hội để tổ chức</w:t>
      </w:r>
      <w:r w:rsidRPr="00EC2804">
        <w:rPr>
          <w:lang w:val="vi-VN"/>
        </w:rPr>
        <w:t xml:space="preserve"> thẩm tra.</w:t>
      </w:r>
    </w:p>
    <w:p w:rsidR="00F07A4C" w:rsidRDefault="005904B9">
      <w:pPr>
        <w:spacing w:before="120" w:after="120" w:line="360" w:lineRule="exact"/>
        <w:ind w:firstLine="720"/>
        <w:jc w:val="both"/>
        <w:rPr>
          <w:lang w:val="vi-VN"/>
        </w:rPr>
      </w:pPr>
      <w:r w:rsidRPr="00EC2804">
        <w:rPr>
          <w:lang w:val="vi-VN"/>
        </w:rPr>
        <w:t>2</w:t>
      </w:r>
      <w:r w:rsidR="00742074" w:rsidRPr="00EC2804">
        <w:rPr>
          <w:lang w:val="vi-VN"/>
        </w:rPr>
        <w:t xml:space="preserve">. </w:t>
      </w:r>
      <w:r w:rsidR="008452C0" w:rsidRPr="00EC2804">
        <w:rPr>
          <w:lang w:val="vi-VN"/>
        </w:rPr>
        <w:t>Cơ quan thẩm tra có quyền yêu cầu Chính phủ và cơ quan, tổ chức, cá nhân có liên quan báo cáo về những vấn đề thuộc nội dung quy hoạch. Cơ quan, tổ chức, cá nhân được yêu cầu có trách nhiệm cung cấp đầy đủ thông tin, tài liệu phục vụ cho việc thẩm tra.</w:t>
      </w:r>
    </w:p>
    <w:p w:rsidR="008452C0" w:rsidRPr="00EC2804" w:rsidRDefault="008452C0" w:rsidP="004C7948">
      <w:pPr>
        <w:spacing w:before="120" w:after="120" w:line="360" w:lineRule="exact"/>
        <w:ind w:firstLine="680"/>
        <w:jc w:val="both"/>
        <w:rPr>
          <w:lang w:val="vi-VN"/>
        </w:rPr>
      </w:pPr>
      <w:r w:rsidRPr="00EC2804">
        <w:rPr>
          <w:lang w:val="vi-VN"/>
        </w:rPr>
        <w:t>3. Nội dung thẩm tra tập trung vào các vấn đề sau đây:</w:t>
      </w:r>
    </w:p>
    <w:p w:rsidR="008452C0" w:rsidRPr="00EC2804" w:rsidRDefault="008452C0" w:rsidP="004C7948">
      <w:pPr>
        <w:spacing w:before="120" w:after="120" w:line="360" w:lineRule="exact"/>
        <w:ind w:firstLine="680"/>
        <w:jc w:val="both"/>
        <w:rPr>
          <w:lang w:val="vi-VN"/>
        </w:rPr>
      </w:pPr>
      <w:r w:rsidRPr="00EC2804">
        <w:rPr>
          <w:lang w:val="vi-VN"/>
        </w:rPr>
        <w:t>a) Sự phù hợp của nội dung quy hoạch với chủ trương, đường lối của Đảng; tính hợp hiến, hợp pháp</w:t>
      </w:r>
      <w:r w:rsidR="00DC6F92">
        <w:t>;</w:t>
      </w:r>
      <w:r w:rsidRPr="00EC2804">
        <w:rPr>
          <w:lang w:val="vi-VN"/>
        </w:rPr>
        <w:t xml:space="preserve"> tính thống nhất trong hệ thống quy hoạch</w:t>
      </w:r>
      <w:r w:rsidR="00DC6F92">
        <w:t>;</w:t>
      </w:r>
      <w:r w:rsidRPr="00EC2804">
        <w:rPr>
          <w:lang w:val="vi-VN"/>
        </w:rPr>
        <w:t xml:space="preserve"> tính tương thích với điều ước quốc tế có liên quan mà</w:t>
      </w:r>
      <w:r w:rsidR="000F5C0E">
        <w:t xml:space="preserve"> nước</w:t>
      </w:r>
      <w:r w:rsidRPr="00EC2804">
        <w:rPr>
          <w:lang w:val="vi-VN"/>
        </w:rPr>
        <w:t xml:space="preserve"> Cộng hòa xã hội chủ nghĩa Việt Nam là thành viên;</w:t>
      </w:r>
    </w:p>
    <w:p w:rsidR="008452C0" w:rsidRPr="00F07A4C" w:rsidRDefault="008452C0" w:rsidP="004C7948">
      <w:pPr>
        <w:spacing w:before="120" w:after="120" w:line="360" w:lineRule="exact"/>
        <w:ind w:firstLine="680"/>
        <w:jc w:val="both"/>
        <w:rPr>
          <w:spacing w:val="-6"/>
          <w:lang w:val="vi-VN"/>
        </w:rPr>
      </w:pPr>
      <w:r w:rsidRPr="00F07A4C">
        <w:rPr>
          <w:spacing w:val="-6"/>
          <w:lang w:val="vi-VN"/>
        </w:rPr>
        <w:t>b) Sự phù hợp của quy hoạch với quy định tại Mục 2 Chương II của Luật này;</w:t>
      </w:r>
    </w:p>
    <w:p w:rsidR="008452C0" w:rsidRPr="00EC2804" w:rsidRDefault="008452C0" w:rsidP="004C7948">
      <w:pPr>
        <w:spacing w:before="120" w:after="120" w:line="360" w:lineRule="exact"/>
        <w:ind w:firstLine="680"/>
        <w:jc w:val="both"/>
        <w:rPr>
          <w:lang w:val="vi-VN"/>
        </w:rPr>
      </w:pPr>
      <w:r w:rsidRPr="00EC2804">
        <w:rPr>
          <w:lang w:val="vi-VN"/>
        </w:rPr>
        <w:t>c) Tính khả thi của quy hoạch và điều kiện bảo đảm về nguồn nhân lực, tài chính để thực hiện quy hoạch.</w:t>
      </w:r>
    </w:p>
    <w:p w:rsidR="00742074" w:rsidRPr="00EC2804" w:rsidRDefault="003A2E94" w:rsidP="004C7948">
      <w:pPr>
        <w:spacing w:before="120" w:after="120" w:line="360" w:lineRule="exact"/>
        <w:ind w:firstLine="680"/>
        <w:jc w:val="both"/>
        <w:rPr>
          <w:lang w:val="vi-VN"/>
        </w:rPr>
      </w:pPr>
      <w:r w:rsidRPr="00EC2804">
        <w:rPr>
          <w:lang w:val="vi-VN"/>
        </w:rPr>
        <w:t>4</w:t>
      </w:r>
      <w:r w:rsidR="00742074" w:rsidRPr="00EC2804">
        <w:rPr>
          <w:lang w:val="vi-VN"/>
        </w:rPr>
        <w:t xml:space="preserve">. Quốc hội xem xét, thông qua </w:t>
      </w:r>
      <w:r w:rsidRPr="00EC2804">
        <w:rPr>
          <w:lang w:val="vi-VN"/>
        </w:rPr>
        <w:t>n</w:t>
      </w:r>
      <w:r w:rsidR="00742074" w:rsidRPr="00EC2804">
        <w:rPr>
          <w:lang w:val="vi-VN"/>
        </w:rPr>
        <w:t xml:space="preserve">ghị quyết về </w:t>
      </w:r>
      <w:r w:rsidR="005904B9" w:rsidRPr="00EC2804">
        <w:rPr>
          <w:lang w:val="vi-VN"/>
        </w:rPr>
        <w:t>quy hoạch tổng thể quốc gia, quy hoạch không gian biển quốc gia, quy hoạch sử dụng đất quốc gia</w:t>
      </w:r>
      <w:r w:rsidR="00742074" w:rsidRPr="00EC2804">
        <w:rPr>
          <w:lang w:val="vi-VN"/>
        </w:rPr>
        <w:t xml:space="preserve">. </w:t>
      </w:r>
    </w:p>
    <w:p w:rsidR="00F07A4C" w:rsidRDefault="00A36027">
      <w:pPr>
        <w:spacing w:before="120" w:after="120" w:line="360" w:lineRule="exact"/>
        <w:ind w:firstLine="680"/>
        <w:jc w:val="both"/>
        <w:rPr>
          <w:b/>
          <w:lang w:val="it-IT"/>
        </w:rPr>
      </w:pPr>
      <w:r w:rsidRPr="00783382">
        <w:rPr>
          <w:b/>
          <w:lang w:val="it-IT"/>
        </w:rPr>
        <w:t>Điều 3</w:t>
      </w:r>
      <w:r w:rsidR="0093441F">
        <w:rPr>
          <w:b/>
          <w:lang w:val="it-IT"/>
        </w:rPr>
        <w:t>7</w:t>
      </w:r>
      <w:r w:rsidRPr="00783382">
        <w:rPr>
          <w:b/>
          <w:lang w:val="it-IT"/>
        </w:rPr>
        <w:t xml:space="preserve">. </w:t>
      </w:r>
      <w:r w:rsidR="00A72993">
        <w:rPr>
          <w:b/>
          <w:lang w:val="it-IT"/>
        </w:rPr>
        <w:t>N</w:t>
      </w:r>
      <w:r w:rsidRPr="00783382">
        <w:rPr>
          <w:b/>
          <w:lang w:val="it-IT"/>
        </w:rPr>
        <w:t>ội dung quyết định hoặc phê duyệt quy hoạch</w:t>
      </w:r>
    </w:p>
    <w:p w:rsidR="00A36027" w:rsidRPr="00783382" w:rsidRDefault="003A2E94" w:rsidP="004C7948">
      <w:pPr>
        <w:spacing w:before="120" w:after="120" w:line="360" w:lineRule="exact"/>
        <w:ind w:firstLine="680"/>
        <w:jc w:val="both"/>
        <w:rPr>
          <w:lang w:val="it-IT"/>
        </w:rPr>
      </w:pPr>
      <w:r w:rsidRPr="00D5239E">
        <w:rPr>
          <w:lang w:val="it-IT"/>
        </w:rPr>
        <w:t xml:space="preserve">Nội dung quyết định </w:t>
      </w:r>
      <w:r w:rsidR="0052265C" w:rsidRPr="00D5239E">
        <w:rPr>
          <w:lang w:val="it-IT"/>
        </w:rPr>
        <w:t xml:space="preserve">hoặc phê duyệt quy hoạch </w:t>
      </w:r>
      <w:r w:rsidRPr="00D5239E">
        <w:rPr>
          <w:lang w:val="it-IT"/>
        </w:rPr>
        <w:t xml:space="preserve">bao gồm các nội dung chủ yếu quy định tại </w:t>
      </w:r>
      <w:r w:rsidR="00BA3192" w:rsidRPr="00D5239E">
        <w:rPr>
          <w:lang w:val="it-IT"/>
        </w:rPr>
        <w:t>k</w:t>
      </w:r>
      <w:r w:rsidRPr="00D5239E">
        <w:rPr>
          <w:lang w:val="it-IT"/>
        </w:rPr>
        <w:t>hoản 2 Điều 2</w:t>
      </w:r>
      <w:r w:rsidR="0093441F" w:rsidRPr="00D5239E">
        <w:rPr>
          <w:lang w:val="it-IT"/>
        </w:rPr>
        <w:t>2</w:t>
      </w:r>
      <w:r w:rsidRPr="00D5239E">
        <w:rPr>
          <w:lang w:val="it-IT"/>
        </w:rPr>
        <w:t xml:space="preserve">, </w:t>
      </w:r>
      <w:r w:rsidR="00BA3192" w:rsidRPr="00D5239E">
        <w:rPr>
          <w:lang w:val="it-IT"/>
        </w:rPr>
        <w:t>k</w:t>
      </w:r>
      <w:r w:rsidRPr="00D5239E">
        <w:rPr>
          <w:lang w:val="it-IT"/>
        </w:rPr>
        <w:t>hoản 2 Điều 2</w:t>
      </w:r>
      <w:r w:rsidR="00E337CC" w:rsidRPr="00D5239E">
        <w:rPr>
          <w:lang w:val="it-IT"/>
        </w:rPr>
        <w:t>3</w:t>
      </w:r>
      <w:r w:rsidRPr="00D5239E">
        <w:rPr>
          <w:lang w:val="it-IT"/>
        </w:rPr>
        <w:t xml:space="preserve">, </w:t>
      </w:r>
      <w:r w:rsidR="00BA3192" w:rsidRPr="00D5239E">
        <w:rPr>
          <w:lang w:val="it-IT"/>
        </w:rPr>
        <w:t>k</w:t>
      </w:r>
      <w:r w:rsidRPr="00D5239E">
        <w:rPr>
          <w:lang w:val="it-IT"/>
        </w:rPr>
        <w:t>hoản 2 Điều 2</w:t>
      </w:r>
      <w:r w:rsidR="00E337CC" w:rsidRPr="00D5239E">
        <w:rPr>
          <w:lang w:val="it-IT"/>
        </w:rPr>
        <w:t>4</w:t>
      </w:r>
      <w:r w:rsidRPr="00D5239E">
        <w:rPr>
          <w:lang w:val="it-IT"/>
        </w:rPr>
        <w:t xml:space="preserve">, các </w:t>
      </w:r>
      <w:r w:rsidR="00BA3192" w:rsidRPr="00D5239E">
        <w:rPr>
          <w:lang w:val="it-IT"/>
        </w:rPr>
        <w:t>k</w:t>
      </w:r>
      <w:r w:rsidRPr="00D5239E">
        <w:rPr>
          <w:lang w:val="it-IT"/>
        </w:rPr>
        <w:t>hoản 3, 4 và 5 Điều 2</w:t>
      </w:r>
      <w:r w:rsidR="00E337CC" w:rsidRPr="00D5239E">
        <w:rPr>
          <w:lang w:val="it-IT"/>
        </w:rPr>
        <w:t>5</w:t>
      </w:r>
      <w:r w:rsidRPr="00D5239E">
        <w:rPr>
          <w:lang w:val="it-IT"/>
        </w:rPr>
        <w:t xml:space="preserve">, </w:t>
      </w:r>
      <w:r w:rsidR="00BA3192" w:rsidRPr="00D5239E">
        <w:rPr>
          <w:lang w:val="it-IT"/>
        </w:rPr>
        <w:t>k</w:t>
      </w:r>
      <w:r w:rsidRPr="00D5239E">
        <w:rPr>
          <w:lang w:val="it-IT"/>
        </w:rPr>
        <w:t>hoản 2 Điều 2</w:t>
      </w:r>
      <w:r w:rsidR="00E337CC" w:rsidRPr="00D5239E">
        <w:rPr>
          <w:lang w:val="it-IT"/>
        </w:rPr>
        <w:t>6</w:t>
      </w:r>
      <w:r w:rsidRPr="00D5239E">
        <w:rPr>
          <w:lang w:val="it-IT"/>
        </w:rPr>
        <w:t xml:space="preserve"> và </w:t>
      </w:r>
      <w:r w:rsidR="00BA3192" w:rsidRPr="00D5239E">
        <w:rPr>
          <w:lang w:val="it-IT"/>
        </w:rPr>
        <w:t>k</w:t>
      </w:r>
      <w:r w:rsidRPr="00D5239E">
        <w:rPr>
          <w:lang w:val="it-IT"/>
        </w:rPr>
        <w:t>hoản 2 Điều 2</w:t>
      </w:r>
      <w:r w:rsidR="00E337CC" w:rsidRPr="00D5239E">
        <w:rPr>
          <w:lang w:val="it-IT"/>
        </w:rPr>
        <w:t>7</w:t>
      </w:r>
      <w:r w:rsidRPr="00D5239E">
        <w:rPr>
          <w:lang w:val="it-IT"/>
        </w:rPr>
        <w:t xml:space="preserve"> của Luật này tương ứng với từng loại quy hoạch.</w:t>
      </w:r>
    </w:p>
    <w:p w:rsidR="00F07A4C" w:rsidRDefault="00A36027">
      <w:pPr>
        <w:spacing w:before="360" w:after="120" w:line="360" w:lineRule="exact"/>
        <w:jc w:val="center"/>
        <w:rPr>
          <w:b/>
          <w:lang w:val="pt-BR"/>
        </w:rPr>
      </w:pPr>
      <w:r w:rsidRPr="00783382">
        <w:rPr>
          <w:b/>
          <w:lang w:val="vi-VN"/>
        </w:rPr>
        <w:t>Mục</w:t>
      </w:r>
      <w:r w:rsidRPr="00783382">
        <w:rPr>
          <w:b/>
          <w:lang w:val="it-IT"/>
        </w:rPr>
        <w:t xml:space="preserve"> 3</w:t>
      </w:r>
    </w:p>
    <w:p w:rsidR="00F07A4C" w:rsidRDefault="00A36027">
      <w:pPr>
        <w:spacing w:before="120" w:after="120" w:line="360" w:lineRule="exact"/>
        <w:jc w:val="center"/>
        <w:rPr>
          <w:b/>
          <w:lang w:val="vi-VN"/>
        </w:rPr>
      </w:pPr>
      <w:r w:rsidRPr="00783382">
        <w:rPr>
          <w:b/>
          <w:lang w:val="pt-BR"/>
        </w:rPr>
        <w:t xml:space="preserve">CÔNG BỐ VÀ </w:t>
      </w:r>
      <w:r w:rsidR="001E0A92" w:rsidRPr="00717575">
        <w:rPr>
          <w:b/>
          <w:lang w:val="pt-BR"/>
        </w:rPr>
        <w:t>CUNG CẤP</w:t>
      </w:r>
      <w:r w:rsidR="00CB0C6D" w:rsidRPr="00CB0C6D">
        <w:rPr>
          <w:lang w:val="pt-BR"/>
        </w:rPr>
        <w:t xml:space="preserve"> </w:t>
      </w:r>
      <w:r w:rsidRPr="00783382">
        <w:rPr>
          <w:b/>
          <w:lang w:val="pt-BR"/>
        </w:rPr>
        <w:t>THÔNG TIN</w:t>
      </w:r>
      <w:r w:rsidRPr="00783382">
        <w:rPr>
          <w:b/>
          <w:lang w:val="vi-VN"/>
        </w:rPr>
        <w:t xml:space="preserve"> QUY HOẠCH</w:t>
      </w:r>
    </w:p>
    <w:p w:rsidR="00F07A4C" w:rsidRDefault="00A36027">
      <w:pPr>
        <w:pStyle w:val="Heading3"/>
        <w:spacing w:before="120" w:after="120" w:line="360" w:lineRule="exact"/>
        <w:ind w:firstLine="680"/>
        <w:jc w:val="both"/>
        <w:rPr>
          <w:rFonts w:ascii="Times New Roman" w:hAnsi="Times New Roman"/>
          <w:szCs w:val="28"/>
          <w:lang w:val="vi-VN"/>
        </w:rPr>
      </w:pPr>
      <w:r w:rsidRPr="00783382">
        <w:rPr>
          <w:rFonts w:ascii="Times New Roman" w:hAnsi="Times New Roman"/>
          <w:szCs w:val="28"/>
          <w:lang w:val="vi-VN"/>
        </w:rPr>
        <w:t xml:space="preserve">Điều </w:t>
      </w:r>
      <w:r w:rsidR="00C52DD3">
        <w:rPr>
          <w:rFonts w:ascii="Times New Roman" w:hAnsi="Times New Roman"/>
          <w:szCs w:val="28"/>
          <w:lang w:val="pt-BR"/>
        </w:rPr>
        <w:t>38</w:t>
      </w:r>
      <w:r w:rsidRPr="00783382">
        <w:rPr>
          <w:rFonts w:ascii="Times New Roman" w:hAnsi="Times New Roman"/>
          <w:szCs w:val="28"/>
          <w:lang w:val="vi-VN"/>
        </w:rPr>
        <w:t>. Công bố quy hoạch</w:t>
      </w:r>
    </w:p>
    <w:p w:rsidR="00A36027" w:rsidRPr="00783382" w:rsidRDefault="00A36027" w:rsidP="004C7948">
      <w:pPr>
        <w:spacing w:before="120" w:after="120" w:line="360" w:lineRule="exact"/>
        <w:ind w:firstLine="680"/>
        <w:jc w:val="both"/>
        <w:rPr>
          <w:lang w:val="sv-SE"/>
        </w:rPr>
      </w:pPr>
      <w:r w:rsidRPr="00783382">
        <w:rPr>
          <w:lang w:val="sv-SE"/>
        </w:rPr>
        <w:t xml:space="preserve">1. </w:t>
      </w:r>
      <w:r w:rsidRPr="00783382">
        <w:rPr>
          <w:lang w:val="pt-BR"/>
        </w:rPr>
        <w:t>Chậm nhất là 15 ngày</w:t>
      </w:r>
      <w:r w:rsidR="00FD15B8">
        <w:rPr>
          <w:lang w:val="pt-BR"/>
        </w:rPr>
        <w:t>,</w:t>
      </w:r>
      <w:r w:rsidRPr="00783382">
        <w:rPr>
          <w:lang w:val="pt-BR"/>
        </w:rPr>
        <w:t xml:space="preserve"> kể từ ngày quy hoạch được </w:t>
      </w:r>
      <w:r w:rsidR="00B33438">
        <w:rPr>
          <w:lang w:val="pt-BR"/>
        </w:rPr>
        <w:t xml:space="preserve">cơ quan có thẩm quyền </w:t>
      </w:r>
      <w:r w:rsidRPr="00783382">
        <w:rPr>
          <w:lang w:val="pt-BR"/>
        </w:rPr>
        <w:t>quyết định</w:t>
      </w:r>
      <w:r w:rsidR="00BE3C54">
        <w:rPr>
          <w:lang w:val="pt-BR"/>
        </w:rPr>
        <w:t xml:space="preserve"> hoặc</w:t>
      </w:r>
      <w:r w:rsidRPr="00783382">
        <w:rPr>
          <w:lang w:val="pt-BR"/>
        </w:rPr>
        <w:t xml:space="preserve"> phê duyệt,</w:t>
      </w:r>
      <w:r w:rsidRPr="00783382">
        <w:rPr>
          <w:lang w:val="sv-SE"/>
        </w:rPr>
        <w:t xml:space="preserve"> toàn bộ nội dung của quy hoạch phải được công bố công khai</w:t>
      </w:r>
      <w:r w:rsidRPr="00783382">
        <w:rPr>
          <w:lang w:val="pt-BR"/>
        </w:rPr>
        <w:t>,</w:t>
      </w:r>
      <w:r w:rsidR="00C41318" w:rsidRPr="00783382">
        <w:rPr>
          <w:lang w:val="pt-BR"/>
        </w:rPr>
        <w:t xml:space="preserve"> </w:t>
      </w:r>
      <w:r w:rsidRPr="00783382">
        <w:rPr>
          <w:lang w:val="sv-SE"/>
        </w:rPr>
        <w:t xml:space="preserve">trừ những nội dung liên quan đến bí mật </w:t>
      </w:r>
      <w:r w:rsidR="00BE3C54">
        <w:rPr>
          <w:lang w:val="sv-SE"/>
        </w:rPr>
        <w:t>nhà nước</w:t>
      </w:r>
      <w:r w:rsidRPr="00783382">
        <w:rPr>
          <w:lang w:val="sv-SE"/>
        </w:rPr>
        <w:t xml:space="preserve"> theo quy định của pháp luật</w:t>
      </w:r>
      <w:r w:rsidR="009253AD">
        <w:rPr>
          <w:lang w:val="sv-SE"/>
        </w:rPr>
        <w:t xml:space="preserve"> về bảo vệ bí mật nhà nước.</w:t>
      </w:r>
    </w:p>
    <w:p w:rsidR="00A36027" w:rsidRPr="00C52DD3" w:rsidRDefault="00A36027" w:rsidP="004C7948">
      <w:pPr>
        <w:spacing w:before="120" w:after="120" w:line="360" w:lineRule="exact"/>
        <w:ind w:firstLine="680"/>
        <w:jc w:val="both"/>
        <w:rPr>
          <w:spacing w:val="-6"/>
          <w:lang w:val="sv-SE"/>
        </w:rPr>
      </w:pPr>
      <w:r w:rsidRPr="00C52DD3">
        <w:rPr>
          <w:spacing w:val="-6"/>
          <w:lang w:val="sv-SE"/>
        </w:rPr>
        <w:t>2. Quy hoạch được công bố theo hình thức quy định tại Điều 4</w:t>
      </w:r>
      <w:r w:rsidR="00C52DD3">
        <w:rPr>
          <w:spacing w:val="-6"/>
          <w:lang w:val="sv-SE"/>
        </w:rPr>
        <w:t>0</w:t>
      </w:r>
      <w:r w:rsidRPr="00C52DD3">
        <w:rPr>
          <w:spacing w:val="-6"/>
          <w:lang w:val="sv-SE"/>
        </w:rPr>
        <w:t xml:space="preserve"> của Luật này.</w:t>
      </w:r>
    </w:p>
    <w:p w:rsidR="00F07A4C" w:rsidRDefault="00A36027">
      <w:pPr>
        <w:pStyle w:val="Heading3"/>
        <w:keepNext w:val="0"/>
        <w:spacing w:before="120" w:after="120" w:line="360" w:lineRule="exact"/>
        <w:ind w:firstLine="680"/>
        <w:jc w:val="both"/>
        <w:rPr>
          <w:rFonts w:ascii="Times New Roman" w:hAnsi="Times New Roman"/>
          <w:szCs w:val="28"/>
          <w:lang w:val="sv-SE"/>
        </w:rPr>
      </w:pPr>
      <w:r w:rsidRPr="00783382">
        <w:rPr>
          <w:rFonts w:ascii="Times New Roman" w:hAnsi="Times New Roman"/>
          <w:szCs w:val="28"/>
          <w:lang w:val="pt-BR"/>
        </w:rPr>
        <w:t xml:space="preserve">Điều </w:t>
      </w:r>
      <w:r w:rsidR="00C52DD3">
        <w:rPr>
          <w:rFonts w:ascii="Times New Roman" w:hAnsi="Times New Roman"/>
          <w:szCs w:val="28"/>
          <w:lang w:val="pt-BR"/>
        </w:rPr>
        <w:t>39</w:t>
      </w:r>
      <w:r w:rsidRPr="00783382">
        <w:rPr>
          <w:rFonts w:ascii="Times New Roman" w:hAnsi="Times New Roman"/>
          <w:szCs w:val="28"/>
          <w:lang w:val="pt-BR"/>
        </w:rPr>
        <w:t>. Trách nhiệm tổ chức công bố quy hoạch</w:t>
      </w:r>
    </w:p>
    <w:p w:rsidR="00A36027" w:rsidRPr="00783382" w:rsidRDefault="00A36027" w:rsidP="004C7948">
      <w:pPr>
        <w:spacing w:before="120" w:after="120" w:line="360" w:lineRule="exact"/>
        <w:ind w:firstLine="680"/>
        <w:jc w:val="both"/>
        <w:rPr>
          <w:lang w:val="pt-BR"/>
        </w:rPr>
      </w:pPr>
      <w:r w:rsidRPr="00783382">
        <w:rPr>
          <w:lang w:val="pt-BR"/>
        </w:rPr>
        <w:t>1. Bộ Kế hoạch và Đầu tư tổ chức công bố quy hoạch tổng thể quốc gia, quy hoạch vùng.</w:t>
      </w:r>
    </w:p>
    <w:p w:rsidR="00A36027" w:rsidRPr="00783382" w:rsidRDefault="00A36027" w:rsidP="004C7948">
      <w:pPr>
        <w:spacing w:before="120" w:after="120" w:line="360" w:lineRule="exact"/>
        <w:ind w:firstLine="680"/>
        <w:jc w:val="both"/>
        <w:rPr>
          <w:lang w:val="pt-BR"/>
        </w:rPr>
      </w:pPr>
      <w:r w:rsidRPr="00783382">
        <w:rPr>
          <w:lang w:val="pt-BR"/>
        </w:rPr>
        <w:t>2. Bộ Tài nguyên và Môi trường tổ chức công bố quy hoạch không gian biển quốc gia, quy hoạch sử dụng đất quốc gia.</w:t>
      </w:r>
    </w:p>
    <w:p w:rsidR="00A36027" w:rsidRPr="00783382" w:rsidRDefault="00A36027" w:rsidP="004C7948">
      <w:pPr>
        <w:spacing w:before="120" w:after="120" w:line="360" w:lineRule="exact"/>
        <w:ind w:firstLine="680"/>
        <w:jc w:val="both"/>
        <w:rPr>
          <w:lang w:val="pt-BR"/>
        </w:rPr>
      </w:pPr>
      <w:r w:rsidRPr="00783382">
        <w:rPr>
          <w:lang w:val="pt-BR"/>
        </w:rPr>
        <w:t xml:space="preserve">3. Bộ, cơ quan ngang </w:t>
      </w:r>
      <w:r w:rsidR="00BE3C54">
        <w:rPr>
          <w:lang w:val="pt-BR"/>
        </w:rPr>
        <w:t>B</w:t>
      </w:r>
      <w:r w:rsidRPr="00783382">
        <w:rPr>
          <w:lang w:val="pt-BR"/>
        </w:rPr>
        <w:t>ộ tổ chức công bố quy hoạch</w:t>
      </w:r>
      <w:r w:rsidR="007E1723">
        <w:rPr>
          <w:lang w:val="pt-BR"/>
        </w:rPr>
        <w:t xml:space="preserve"> ngành quốc gia</w:t>
      </w:r>
      <w:r w:rsidRPr="00783382">
        <w:rPr>
          <w:lang w:val="pt-BR"/>
        </w:rPr>
        <w:t xml:space="preserve"> thuộc thẩm quyền tổ chức lập.</w:t>
      </w:r>
    </w:p>
    <w:p w:rsidR="00A36027" w:rsidRPr="00783382" w:rsidRDefault="00A36027" w:rsidP="004C7948">
      <w:pPr>
        <w:spacing w:before="120" w:after="120" w:line="360" w:lineRule="exact"/>
        <w:ind w:firstLine="680"/>
        <w:jc w:val="both"/>
        <w:rPr>
          <w:spacing w:val="-4"/>
          <w:lang w:val="pt-BR"/>
        </w:rPr>
      </w:pPr>
      <w:r w:rsidRPr="00783382">
        <w:rPr>
          <w:spacing w:val="-4"/>
          <w:lang w:val="pt-BR"/>
        </w:rPr>
        <w:t xml:space="preserve">4. </w:t>
      </w:r>
      <w:r w:rsidRPr="00783382">
        <w:rPr>
          <w:spacing w:val="-4"/>
          <w:lang w:val="vi-VN"/>
        </w:rPr>
        <w:t xml:space="preserve">Ủy ban nhân dân </w:t>
      </w:r>
      <w:r w:rsidRPr="00783382">
        <w:rPr>
          <w:spacing w:val="-4"/>
          <w:lang w:val="pt-BR"/>
        </w:rPr>
        <w:t xml:space="preserve">cấp </w:t>
      </w:r>
      <w:r w:rsidRPr="00783382">
        <w:rPr>
          <w:spacing w:val="-4"/>
          <w:lang w:val="vi-VN"/>
        </w:rPr>
        <w:t>tỉnh</w:t>
      </w:r>
      <w:r w:rsidRPr="00783382">
        <w:rPr>
          <w:spacing w:val="-4"/>
          <w:lang w:val="pt-BR"/>
        </w:rPr>
        <w:t xml:space="preserve"> tổ chức công bố quy hoạch tỉnh.</w:t>
      </w:r>
    </w:p>
    <w:p w:rsidR="00F07A4C" w:rsidRDefault="00A36027">
      <w:pPr>
        <w:spacing w:before="120" w:after="120" w:line="370" w:lineRule="exact"/>
        <w:ind w:firstLine="680"/>
        <w:jc w:val="both"/>
        <w:rPr>
          <w:b/>
          <w:lang w:val="sv-SE"/>
        </w:rPr>
      </w:pPr>
      <w:r w:rsidRPr="00783382">
        <w:rPr>
          <w:b/>
          <w:lang w:val="sv-SE"/>
        </w:rPr>
        <w:t>Điều 4</w:t>
      </w:r>
      <w:r w:rsidR="00C52DD3">
        <w:rPr>
          <w:b/>
          <w:lang w:val="sv-SE"/>
        </w:rPr>
        <w:t>0</w:t>
      </w:r>
      <w:r w:rsidRPr="00783382">
        <w:rPr>
          <w:b/>
          <w:lang w:val="sv-SE"/>
        </w:rPr>
        <w:t xml:space="preserve">. Hình thức công </w:t>
      </w:r>
      <w:r w:rsidR="00BE3C54">
        <w:rPr>
          <w:b/>
          <w:lang w:val="sv-SE"/>
        </w:rPr>
        <w:t>bố</w:t>
      </w:r>
      <w:r w:rsidR="00BE3C54" w:rsidRPr="00783382">
        <w:rPr>
          <w:b/>
          <w:lang w:val="sv-SE"/>
        </w:rPr>
        <w:t xml:space="preserve"> </w:t>
      </w:r>
      <w:r w:rsidRPr="00783382">
        <w:rPr>
          <w:b/>
          <w:lang w:val="sv-SE"/>
        </w:rPr>
        <w:t>quy hoạch</w:t>
      </w:r>
    </w:p>
    <w:p w:rsidR="00F07A4C" w:rsidRDefault="00A36027">
      <w:pPr>
        <w:spacing w:before="120" w:after="120" w:line="370" w:lineRule="exact"/>
        <w:ind w:firstLine="680"/>
        <w:jc w:val="both"/>
        <w:rPr>
          <w:lang w:val="pt-BR"/>
        </w:rPr>
      </w:pPr>
      <w:r w:rsidRPr="00783382">
        <w:rPr>
          <w:lang w:val="pt-BR"/>
        </w:rPr>
        <w:t xml:space="preserve">1. Quy hoạch phải được </w:t>
      </w:r>
      <w:r w:rsidR="00BC5C6C">
        <w:rPr>
          <w:lang w:val="pt-BR"/>
        </w:rPr>
        <w:t xml:space="preserve">đăng tải </w:t>
      </w:r>
      <w:r w:rsidRPr="00783382">
        <w:rPr>
          <w:lang w:val="pt-BR"/>
        </w:rPr>
        <w:t xml:space="preserve">thường xuyên, liên tục trên trang thông tin điện tử của </w:t>
      </w:r>
      <w:r w:rsidR="003E0D54" w:rsidRPr="00783382">
        <w:rPr>
          <w:lang w:val="pt-BR"/>
        </w:rPr>
        <w:t xml:space="preserve">cơ quan </w:t>
      </w:r>
      <w:r w:rsidR="003E0D54">
        <w:rPr>
          <w:lang w:val="pt-BR"/>
        </w:rPr>
        <w:t xml:space="preserve">tổ chức </w:t>
      </w:r>
      <w:r w:rsidR="003E0D54" w:rsidRPr="00783382">
        <w:rPr>
          <w:lang w:val="pt-BR"/>
        </w:rPr>
        <w:t>lập quy hoạch</w:t>
      </w:r>
      <w:r w:rsidR="003E0D54">
        <w:rPr>
          <w:lang w:val="pt-BR"/>
        </w:rPr>
        <w:t>,</w:t>
      </w:r>
      <w:r w:rsidR="003E0D54" w:rsidRPr="00783382">
        <w:rPr>
          <w:lang w:val="pt-BR"/>
        </w:rPr>
        <w:t xml:space="preserve"> </w:t>
      </w:r>
      <w:r w:rsidRPr="00783382">
        <w:rPr>
          <w:lang w:val="pt-BR"/>
        </w:rPr>
        <w:t>cơ quan lập quy hoạch.</w:t>
      </w:r>
    </w:p>
    <w:p w:rsidR="00F07A4C" w:rsidRDefault="00A36027">
      <w:pPr>
        <w:spacing w:before="120" w:after="120" w:line="370" w:lineRule="exact"/>
        <w:ind w:firstLine="680"/>
        <w:jc w:val="both"/>
        <w:rPr>
          <w:lang w:val="pt-BR"/>
        </w:rPr>
      </w:pPr>
      <w:r w:rsidRPr="00783382">
        <w:rPr>
          <w:lang w:val="pt-BR"/>
        </w:rPr>
        <w:t xml:space="preserve">2. Ngoài việc </w:t>
      </w:r>
      <w:r w:rsidR="00BC5C6C">
        <w:rPr>
          <w:lang w:val="pt-BR"/>
        </w:rPr>
        <w:t>thực hiện</w:t>
      </w:r>
      <w:r w:rsidR="00BC5C6C" w:rsidRPr="00783382">
        <w:rPr>
          <w:lang w:val="pt-BR"/>
        </w:rPr>
        <w:t xml:space="preserve"> </w:t>
      </w:r>
      <w:r w:rsidRPr="00783382">
        <w:rPr>
          <w:lang w:val="pt-BR"/>
        </w:rPr>
        <w:t>quy định tại khoản 1 Điều này thì quy hoạch</w:t>
      </w:r>
      <w:r w:rsidR="003E0D54">
        <w:rPr>
          <w:lang w:val="pt-BR"/>
        </w:rPr>
        <w:t xml:space="preserve"> </w:t>
      </w:r>
      <w:r w:rsidR="00927E24">
        <w:rPr>
          <w:lang w:val="pt-BR"/>
        </w:rPr>
        <w:t xml:space="preserve">còn </w:t>
      </w:r>
      <w:r w:rsidR="003E0D54">
        <w:rPr>
          <w:lang w:val="pt-BR"/>
        </w:rPr>
        <w:t>được</w:t>
      </w:r>
      <w:r w:rsidRPr="00783382">
        <w:rPr>
          <w:lang w:val="pt-BR"/>
        </w:rPr>
        <w:t xml:space="preserve"> công </w:t>
      </w:r>
      <w:r w:rsidR="00BC5C6C">
        <w:rPr>
          <w:lang w:val="pt-BR"/>
        </w:rPr>
        <w:t>bố</w:t>
      </w:r>
      <w:r w:rsidR="00BC5C6C" w:rsidRPr="00783382">
        <w:rPr>
          <w:lang w:val="pt-BR"/>
        </w:rPr>
        <w:t xml:space="preserve"> </w:t>
      </w:r>
      <w:r w:rsidRPr="00783382">
        <w:rPr>
          <w:lang w:val="pt-BR"/>
        </w:rPr>
        <w:t>theo các hình thức sau đây:</w:t>
      </w:r>
    </w:p>
    <w:p w:rsidR="00F07A4C" w:rsidRDefault="00A36027">
      <w:pPr>
        <w:spacing w:before="120" w:after="120" w:line="370" w:lineRule="exact"/>
        <w:ind w:firstLine="680"/>
        <w:jc w:val="both"/>
        <w:rPr>
          <w:lang w:val="pt-BR"/>
        </w:rPr>
      </w:pPr>
      <w:r w:rsidRPr="00783382">
        <w:rPr>
          <w:lang w:val="pt-BR"/>
        </w:rPr>
        <w:t>a) Thông tin trên phương tiện thông tin đại chúng;</w:t>
      </w:r>
    </w:p>
    <w:p w:rsidR="00F07A4C" w:rsidRDefault="00A36027">
      <w:pPr>
        <w:spacing w:before="120" w:after="120" w:line="370" w:lineRule="exact"/>
        <w:ind w:firstLine="680"/>
        <w:jc w:val="both"/>
        <w:rPr>
          <w:lang w:val="pt-BR"/>
        </w:rPr>
      </w:pPr>
      <w:r w:rsidRPr="00783382">
        <w:rPr>
          <w:lang w:val="pt-BR"/>
        </w:rPr>
        <w:t>b) Trưng bày mô hình, hệ thống sơ đồ, bản đồ, hệ thống cơ sở dữ liệu về</w:t>
      </w:r>
      <w:r w:rsidR="00C41318" w:rsidRPr="00783382">
        <w:rPr>
          <w:lang w:val="pt-BR"/>
        </w:rPr>
        <w:t xml:space="preserve"> </w:t>
      </w:r>
      <w:r w:rsidRPr="00783382">
        <w:rPr>
          <w:lang w:val="pt-BR"/>
        </w:rPr>
        <w:t>quy hoạch;</w:t>
      </w:r>
    </w:p>
    <w:p w:rsidR="00F07A4C" w:rsidRDefault="00A36027">
      <w:pPr>
        <w:spacing w:before="120" w:after="120" w:line="370" w:lineRule="exact"/>
        <w:ind w:firstLine="680"/>
        <w:jc w:val="both"/>
        <w:rPr>
          <w:lang w:val="pt-BR"/>
        </w:rPr>
      </w:pPr>
      <w:r w:rsidRPr="00783382">
        <w:rPr>
          <w:lang w:val="pt-BR"/>
        </w:rPr>
        <w:t>c) Tổ chức hội nghị, hội thảo;</w:t>
      </w:r>
    </w:p>
    <w:p w:rsidR="00F07A4C" w:rsidRDefault="00A36027">
      <w:pPr>
        <w:spacing w:before="120" w:after="120" w:line="370" w:lineRule="exact"/>
        <w:ind w:firstLine="680"/>
        <w:jc w:val="both"/>
        <w:rPr>
          <w:lang w:val="pt-BR"/>
        </w:rPr>
      </w:pPr>
      <w:r w:rsidRPr="00783382">
        <w:rPr>
          <w:lang w:val="pt-BR"/>
        </w:rPr>
        <w:t>d) Phát hành ấn phẩm.</w:t>
      </w:r>
    </w:p>
    <w:p w:rsidR="00F07A4C" w:rsidRDefault="00BC5C6C">
      <w:pPr>
        <w:spacing w:before="120" w:after="120" w:line="370" w:lineRule="exact"/>
        <w:ind w:firstLine="680"/>
        <w:jc w:val="both"/>
        <w:rPr>
          <w:lang w:val="pt-BR"/>
        </w:rPr>
      </w:pPr>
      <w:r>
        <w:rPr>
          <w:lang w:val="pt-BR"/>
        </w:rPr>
        <w:t>3. Chính phủ quy định chi tiết khoản 2 Điều này.</w:t>
      </w:r>
    </w:p>
    <w:p w:rsidR="00F07A4C" w:rsidRDefault="00A36027">
      <w:pPr>
        <w:spacing w:before="120" w:after="120" w:line="370" w:lineRule="exact"/>
        <w:ind w:firstLine="680"/>
        <w:jc w:val="both"/>
        <w:rPr>
          <w:b/>
          <w:lang w:val="pt-BR"/>
        </w:rPr>
      </w:pPr>
      <w:r w:rsidRPr="00783382">
        <w:rPr>
          <w:b/>
          <w:lang w:val="pt-BR"/>
        </w:rPr>
        <w:t>Điều 4</w:t>
      </w:r>
      <w:r w:rsidR="00C52DD3">
        <w:rPr>
          <w:b/>
          <w:lang w:val="pt-BR"/>
        </w:rPr>
        <w:t>1</w:t>
      </w:r>
      <w:r w:rsidRPr="00783382">
        <w:rPr>
          <w:b/>
          <w:lang w:val="pt-BR"/>
        </w:rPr>
        <w:t>. Hệ thống thông tin và cơ sở dữ liệu quốc gia</w:t>
      </w:r>
      <w:r w:rsidR="00EB4AA0">
        <w:rPr>
          <w:b/>
          <w:lang w:val="pt-BR"/>
        </w:rPr>
        <w:t xml:space="preserve"> về </w:t>
      </w:r>
      <w:r w:rsidR="00EB4AA0" w:rsidRPr="00783382">
        <w:rPr>
          <w:b/>
          <w:lang w:val="pt-BR"/>
        </w:rPr>
        <w:t>quy hoạch</w:t>
      </w:r>
    </w:p>
    <w:p w:rsidR="00F07A4C" w:rsidRDefault="00CB0C6D">
      <w:pPr>
        <w:spacing w:before="120" w:after="120" w:line="370" w:lineRule="exact"/>
        <w:ind w:firstLine="680"/>
        <w:jc w:val="both"/>
        <w:rPr>
          <w:spacing w:val="-4"/>
          <w:lang w:val="pt-BR"/>
        </w:rPr>
      </w:pPr>
      <w:r w:rsidRPr="00CB0C6D">
        <w:rPr>
          <w:spacing w:val="-4"/>
          <w:lang w:val="vi-VN"/>
        </w:rPr>
        <w:t>1. Hệ thống thông tin</w:t>
      </w:r>
      <w:r w:rsidRPr="00CB0C6D">
        <w:rPr>
          <w:spacing w:val="-4"/>
          <w:lang w:val="pt-BR"/>
        </w:rPr>
        <w:t xml:space="preserve"> và cơ sở dữ liệu quốc gia về quy hoạch </w:t>
      </w:r>
      <w:r w:rsidRPr="00CB0C6D">
        <w:rPr>
          <w:spacing w:val="-4"/>
          <w:lang w:val="vi-VN"/>
        </w:rPr>
        <w:t xml:space="preserve">được xây dựng </w:t>
      </w:r>
      <w:r w:rsidRPr="00CB0C6D">
        <w:rPr>
          <w:spacing w:val="-4"/>
          <w:lang w:val="pt-BR"/>
        </w:rPr>
        <w:t xml:space="preserve">và vận hành </w:t>
      </w:r>
      <w:r w:rsidRPr="00CB0C6D">
        <w:rPr>
          <w:spacing w:val="-4"/>
          <w:lang w:val="vi-VN"/>
        </w:rPr>
        <w:t>thống nhất trên phạm vi cả nước phục vụ</w:t>
      </w:r>
      <w:r w:rsidRPr="00CB0C6D">
        <w:rPr>
          <w:spacing w:val="-4"/>
          <w:lang w:val="pt-BR"/>
        </w:rPr>
        <w:t xml:space="preserve"> cho</w:t>
      </w:r>
      <w:r w:rsidRPr="00CB0C6D">
        <w:rPr>
          <w:spacing w:val="-4"/>
          <w:lang w:val="vi-VN"/>
        </w:rPr>
        <w:t xml:space="preserve"> hoạt động q</w:t>
      </w:r>
      <w:r w:rsidRPr="00CB0C6D">
        <w:rPr>
          <w:spacing w:val="-4"/>
          <w:lang w:val="pt-BR"/>
        </w:rPr>
        <w:t>u</w:t>
      </w:r>
      <w:r w:rsidRPr="00CB0C6D">
        <w:rPr>
          <w:spacing w:val="-4"/>
          <w:lang w:val="vi-VN"/>
        </w:rPr>
        <w:t>y hoạch.</w:t>
      </w:r>
    </w:p>
    <w:p w:rsidR="00F07A4C" w:rsidRDefault="00F20035">
      <w:pPr>
        <w:spacing w:before="120" w:after="120" w:line="370" w:lineRule="exact"/>
        <w:ind w:firstLine="680"/>
        <w:jc w:val="both"/>
        <w:rPr>
          <w:lang w:val="pt-BR"/>
        </w:rPr>
      </w:pPr>
      <w:r w:rsidRPr="00167F7C">
        <w:rPr>
          <w:lang w:val="pt-BR"/>
        </w:rPr>
        <w:t xml:space="preserve">Hệ thống thông tin </w:t>
      </w:r>
      <w:r w:rsidRPr="00181E85">
        <w:rPr>
          <w:lang w:val="pt-BR"/>
        </w:rPr>
        <w:t>và c</w:t>
      </w:r>
      <w:r w:rsidR="008A5433" w:rsidRPr="007830D0">
        <w:rPr>
          <w:lang w:val="vi-VN"/>
        </w:rPr>
        <w:t>ơ sở dữ liệu quốc gia</w:t>
      </w:r>
      <w:r w:rsidR="008A5433" w:rsidRPr="006655AE">
        <w:rPr>
          <w:lang w:val="pt-BR"/>
        </w:rPr>
        <w:t xml:space="preserve"> về quy hoạch</w:t>
      </w:r>
      <w:r w:rsidR="008A5433" w:rsidRPr="00CB080E">
        <w:rPr>
          <w:lang w:val="vi-VN"/>
        </w:rPr>
        <w:t xml:space="preserve"> </w:t>
      </w:r>
      <w:r w:rsidR="008A5433" w:rsidRPr="007B75EF">
        <w:rPr>
          <w:lang w:val="pt-BR"/>
        </w:rPr>
        <w:t xml:space="preserve">bao gồm </w:t>
      </w:r>
      <w:r w:rsidRPr="00167F7C">
        <w:rPr>
          <w:lang w:val="pt-BR"/>
        </w:rPr>
        <w:t xml:space="preserve">hồ sơ quy hoạch, </w:t>
      </w:r>
      <w:r w:rsidR="008A5433" w:rsidRPr="007830D0">
        <w:rPr>
          <w:lang w:val="pt-BR"/>
        </w:rPr>
        <w:t>các dữ liệu về tự nh</w:t>
      </w:r>
      <w:r w:rsidR="008A5433" w:rsidRPr="006655AE">
        <w:rPr>
          <w:lang w:val="pt-BR"/>
        </w:rPr>
        <w:t>iên, kinh tế, xã hội, môi trường, biến đổi khí hậu, quốc phòng, an ninh gắn với hệ thống cơ sở dữ liệu</w:t>
      </w:r>
      <w:r w:rsidR="000A620D">
        <w:rPr>
          <w:lang w:val="pt-BR"/>
        </w:rPr>
        <w:t xml:space="preserve"> nền</w:t>
      </w:r>
      <w:r w:rsidR="008A5433" w:rsidRPr="006655AE">
        <w:rPr>
          <w:lang w:val="pt-BR"/>
        </w:rPr>
        <w:t xml:space="preserve"> địa lý quốc gia đã được chuẩn hóa và cập n</w:t>
      </w:r>
      <w:r w:rsidR="008A5433" w:rsidRPr="00CB080E">
        <w:rPr>
          <w:lang w:val="pt-BR"/>
        </w:rPr>
        <w:t>hật thường xuyên.</w:t>
      </w:r>
    </w:p>
    <w:p w:rsidR="00F07A4C" w:rsidRDefault="008A7CE1">
      <w:pPr>
        <w:spacing w:before="120" w:after="120" w:line="370" w:lineRule="exact"/>
        <w:ind w:firstLine="720"/>
        <w:jc w:val="both"/>
        <w:rPr>
          <w:lang w:val="pt-BR"/>
        </w:rPr>
      </w:pPr>
      <w:r>
        <w:rPr>
          <w:lang w:val="pt-BR"/>
        </w:rPr>
        <w:t>2</w:t>
      </w:r>
      <w:r w:rsidR="00A36027" w:rsidRPr="00783382">
        <w:rPr>
          <w:lang w:val="pt-BR"/>
        </w:rPr>
        <w:t xml:space="preserve">. Trách nhiệm xây dựng hệ thống thông tin và cơ sở dữ liệu </w:t>
      </w:r>
      <w:r>
        <w:rPr>
          <w:lang w:val="pt-BR"/>
        </w:rPr>
        <w:t xml:space="preserve">quốc gia về </w:t>
      </w:r>
      <w:r w:rsidR="00A36027" w:rsidRPr="00783382">
        <w:rPr>
          <w:lang w:val="pt-BR"/>
        </w:rPr>
        <w:t>quy hoạch:</w:t>
      </w:r>
    </w:p>
    <w:p w:rsidR="00F07A4C" w:rsidRDefault="00A36027">
      <w:pPr>
        <w:spacing w:before="120" w:after="120" w:line="370" w:lineRule="exact"/>
        <w:ind w:firstLine="680"/>
        <w:jc w:val="both"/>
        <w:rPr>
          <w:lang w:val="pt-BR"/>
        </w:rPr>
      </w:pPr>
      <w:r w:rsidRPr="00783382">
        <w:rPr>
          <w:lang w:val="pt-BR"/>
        </w:rPr>
        <w:t>a)</w:t>
      </w:r>
      <w:r w:rsidRPr="00783382">
        <w:rPr>
          <w:lang w:val="vi-VN"/>
        </w:rPr>
        <w:t xml:space="preserve"> Bộ </w:t>
      </w:r>
      <w:r w:rsidRPr="00783382">
        <w:rPr>
          <w:lang w:val="pt-BR"/>
        </w:rPr>
        <w:t xml:space="preserve">Kế hoạch và Đầu tư </w:t>
      </w:r>
      <w:r w:rsidRPr="00783382">
        <w:rPr>
          <w:lang w:val="vi-VN"/>
        </w:rPr>
        <w:t>tổ chức xây dựng, quản lý, khai thác</w:t>
      </w:r>
      <w:r w:rsidR="00C41318" w:rsidRPr="00181E85">
        <w:rPr>
          <w:lang w:val="pt-BR"/>
        </w:rPr>
        <w:t xml:space="preserve"> </w:t>
      </w:r>
      <w:r w:rsidRPr="00783382">
        <w:rPr>
          <w:lang w:val="vi-VN"/>
        </w:rPr>
        <w:t>hệ thống thông tin</w:t>
      </w:r>
      <w:r w:rsidRPr="00783382">
        <w:rPr>
          <w:lang w:val="pt-BR"/>
        </w:rPr>
        <w:t xml:space="preserve"> và</w:t>
      </w:r>
      <w:r w:rsidRPr="00783382">
        <w:rPr>
          <w:lang w:val="vi-VN"/>
        </w:rPr>
        <w:t xml:space="preserve"> cơ sở dữ liệu </w:t>
      </w:r>
      <w:r w:rsidR="008A7CE1" w:rsidRPr="00181E85">
        <w:rPr>
          <w:lang w:val="pt-BR"/>
        </w:rPr>
        <w:t xml:space="preserve">quốc gia về </w:t>
      </w:r>
      <w:r w:rsidRPr="00783382">
        <w:rPr>
          <w:lang w:val="pt-BR"/>
        </w:rPr>
        <w:t>quy hoạch</w:t>
      </w:r>
      <w:r w:rsidRPr="00783382">
        <w:rPr>
          <w:lang w:val="vi-VN"/>
        </w:rPr>
        <w:t>;</w:t>
      </w:r>
    </w:p>
    <w:p w:rsidR="00F07A4C" w:rsidRDefault="00A36027">
      <w:pPr>
        <w:spacing w:before="120" w:after="120" w:line="370" w:lineRule="exact"/>
        <w:ind w:firstLine="680"/>
        <w:jc w:val="both"/>
        <w:rPr>
          <w:lang w:val="pt-BR"/>
        </w:rPr>
      </w:pPr>
      <w:r w:rsidRPr="00783382">
        <w:rPr>
          <w:lang w:val="pt-BR"/>
        </w:rPr>
        <w:t xml:space="preserve">b) </w:t>
      </w:r>
      <w:r w:rsidRPr="00783382">
        <w:rPr>
          <w:lang w:val="vi-VN"/>
        </w:rPr>
        <w:t xml:space="preserve">Bộ Tài nguyên và Môi trường </w:t>
      </w:r>
      <w:r w:rsidRPr="00783382">
        <w:rPr>
          <w:lang w:val="pt-BR"/>
        </w:rPr>
        <w:t xml:space="preserve">cung cấp cơ sở dữ liệu </w:t>
      </w:r>
      <w:r w:rsidR="000A620D">
        <w:rPr>
          <w:lang w:val="pt-BR"/>
        </w:rPr>
        <w:t xml:space="preserve">nền </w:t>
      </w:r>
      <w:r w:rsidRPr="00783382">
        <w:rPr>
          <w:lang w:val="pt-BR"/>
        </w:rPr>
        <w:t xml:space="preserve">địa lý </w:t>
      </w:r>
      <w:r w:rsidR="000A620D">
        <w:rPr>
          <w:lang w:val="pt-BR"/>
        </w:rPr>
        <w:t xml:space="preserve">quốc gia </w:t>
      </w:r>
      <w:r w:rsidRPr="00783382">
        <w:rPr>
          <w:lang w:val="pt-BR"/>
        </w:rPr>
        <w:t xml:space="preserve">đã được chuẩn hóa và được cập nhật thường xuyên để tạo dữ liệu khung cho </w:t>
      </w:r>
      <w:r w:rsidRPr="00783382">
        <w:rPr>
          <w:lang w:val="vi-VN"/>
        </w:rPr>
        <w:t>hệ thống thông tin</w:t>
      </w:r>
      <w:r w:rsidRPr="00783382">
        <w:rPr>
          <w:lang w:val="pt-BR"/>
        </w:rPr>
        <w:t xml:space="preserve"> và</w:t>
      </w:r>
      <w:r w:rsidRPr="00783382">
        <w:rPr>
          <w:lang w:val="vi-VN"/>
        </w:rPr>
        <w:t xml:space="preserve"> cơ sở dữ liệu </w:t>
      </w:r>
      <w:r w:rsidR="008A7CE1" w:rsidRPr="00181E85">
        <w:rPr>
          <w:lang w:val="pt-BR"/>
        </w:rPr>
        <w:t xml:space="preserve">quốc gia về </w:t>
      </w:r>
      <w:r w:rsidRPr="00783382">
        <w:rPr>
          <w:lang w:val="pt-BR"/>
        </w:rPr>
        <w:t>quy hoạch</w:t>
      </w:r>
      <w:r w:rsidR="00EC2804" w:rsidRPr="00EC2804">
        <w:rPr>
          <w:lang w:val="pt-BR"/>
        </w:rPr>
        <w:t>;</w:t>
      </w:r>
    </w:p>
    <w:p w:rsidR="00F07A4C" w:rsidRDefault="00A36027">
      <w:pPr>
        <w:spacing w:before="120" w:after="120" w:line="370" w:lineRule="exact"/>
        <w:ind w:firstLine="680"/>
        <w:jc w:val="both"/>
        <w:rPr>
          <w:lang w:val="pt-BR"/>
        </w:rPr>
      </w:pPr>
      <w:r w:rsidRPr="00783382">
        <w:rPr>
          <w:lang w:val="pt-BR"/>
        </w:rPr>
        <w:t xml:space="preserve">c) </w:t>
      </w:r>
      <w:r w:rsidRPr="00783382">
        <w:rPr>
          <w:lang w:val="vi-VN"/>
        </w:rPr>
        <w:t xml:space="preserve">Bộ, cơ quan </w:t>
      </w:r>
      <w:r w:rsidRPr="00783382">
        <w:rPr>
          <w:lang w:val="pt-BR"/>
        </w:rPr>
        <w:t xml:space="preserve">ngang </w:t>
      </w:r>
      <w:r w:rsidR="00245413">
        <w:rPr>
          <w:lang w:val="pt-BR"/>
        </w:rPr>
        <w:t>B</w:t>
      </w:r>
      <w:r w:rsidRPr="00783382">
        <w:rPr>
          <w:lang w:val="pt-BR"/>
        </w:rPr>
        <w:t xml:space="preserve">ộ </w:t>
      </w:r>
      <w:r w:rsidRPr="00783382">
        <w:rPr>
          <w:lang w:val="vi-VN"/>
        </w:rPr>
        <w:t xml:space="preserve">cung cấp </w:t>
      </w:r>
      <w:r w:rsidRPr="00783382">
        <w:rPr>
          <w:lang w:val="pt-BR"/>
        </w:rPr>
        <w:t xml:space="preserve">dữ liệu có liên quan thuộc phạm vi mình quản lý </w:t>
      </w:r>
      <w:r w:rsidRPr="00783382">
        <w:rPr>
          <w:lang w:val="vi-VN"/>
        </w:rPr>
        <w:t>để cập nhật vào hệ thống thông tin</w:t>
      </w:r>
      <w:r w:rsidRPr="00783382">
        <w:rPr>
          <w:lang w:val="pt-BR"/>
        </w:rPr>
        <w:t xml:space="preserve"> và</w:t>
      </w:r>
      <w:r w:rsidRPr="00783382">
        <w:rPr>
          <w:lang w:val="vi-VN"/>
        </w:rPr>
        <w:t xml:space="preserve"> cơ sở dữ liệu </w:t>
      </w:r>
      <w:r w:rsidR="008A7CE1" w:rsidRPr="00181E85">
        <w:rPr>
          <w:lang w:val="pt-BR"/>
        </w:rPr>
        <w:t xml:space="preserve">quốc gia về </w:t>
      </w:r>
      <w:r w:rsidRPr="00783382">
        <w:rPr>
          <w:lang w:val="pt-BR"/>
        </w:rPr>
        <w:t>quy hoạch;</w:t>
      </w:r>
    </w:p>
    <w:p w:rsidR="00F07A4C" w:rsidRDefault="00A36027">
      <w:pPr>
        <w:spacing w:before="120" w:after="120" w:line="370" w:lineRule="exact"/>
        <w:ind w:firstLine="680"/>
        <w:jc w:val="both"/>
        <w:rPr>
          <w:lang w:val="pt-BR"/>
        </w:rPr>
      </w:pPr>
      <w:r w:rsidRPr="00245413">
        <w:rPr>
          <w:lang w:val="pt-BR"/>
        </w:rPr>
        <w:t>d)</w:t>
      </w:r>
      <w:r w:rsidRPr="00245413">
        <w:rPr>
          <w:lang w:val="vi-VN"/>
        </w:rPr>
        <w:t xml:space="preserve"> Ủy ban nhân dân cấp tỉnh cung cấp dữ liệu </w:t>
      </w:r>
      <w:r w:rsidRPr="00245413">
        <w:rPr>
          <w:lang w:val="pt-BR"/>
        </w:rPr>
        <w:t>có liên quan</w:t>
      </w:r>
      <w:r w:rsidR="000915B3">
        <w:rPr>
          <w:lang w:val="pt-BR"/>
        </w:rPr>
        <w:t xml:space="preserve"> thuộc phạm vi quản lý của địa phương</w:t>
      </w:r>
      <w:r w:rsidRPr="00245413">
        <w:rPr>
          <w:lang w:val="pt-BR"/>
        </w:rPr>
        <w:t xml:space="preserve"> </w:t>
      </w:r>
      <w:r w:rsidRPr="00245413">
        <w:rPr>
          <w:lang w:val="vi-VN"/>
        </w:rPr>
        <w:t>để</w:t>
      </w:r>
      <w:r w:rsidR="000915B3">
        <w:t xml:space="preserve"> cập nhật </w:t>
      </w:r>
      <w:r w:rsidRPr="00245413">
        <w:rPr>
          <w:lang w:val="pt-BR"/>
        </w:rPr>
        <w:t xml:space="preserve">vào </w:t>
      </w:r>
      <w:r w:rsidRPr="00245413">
        <w:rPr>
          <w:lang w:val="vi-VN"/>
        </w:rPr>
        <w:t>hệ thống thông tin</w:t>
      </w:r>
      <w:r w:rsidRPr="00245413">
        <w:rPr>
          <w:lang w:val="pt-BR"/>
        </w:rPr>
        <w:t xml:space="preserve"> và</w:t>
      </w:r>
      <w:r w:rsidRPr="00245413">
        <w:rPr>
          <w:lang w:val="vi-VN"/>
        </w:rPr>
        <w:t xml:space="preserve"> cơ sở dữ liệu </w:t>
      </w:r>
      <w:r w:rsidR="008A7CE1" w:rsidRPr="00181E85">
        <w:rPr>
          <w:lang w:val="pt-BR"/>
        </w:rPr>
        <w:t xml:space="preserve">quốc gia về </w:t>
      </w:r>
      <w:r w:rsidRPr="00245413">
        <w:rPr>
          <w:lang w:val="pt-BR"/>
        </w:rPr>
        <w:t>quy hoạch.</w:t>
      </w:r>
    </w:p>
    <w:p w:rsidR="00F07A4C" w:rsidRDefault="008A7CE1">
      <w:pPr>
        <w:spacing w:before="120" w:after="120" w:line="370" w:lineRule="exact"/>
        <w:ind w:firstLine="680"/>
        <w:jc w:val="both"/>
      </w:pPr>
      <w:r>
        <w:rPr>
          <w:lang w:val="pt-BR"/>
        </w:rPr>
        <w:t>3</w:t>
      </w:r>
      <w:r w:rsidR="00A36027" w:rsidRPr="00783382">
        <w:rPr>
          <w:lang w:val="vi-VN"/>
        </w:rPr>
        <w:t xml:space="preserve">. </w:t>
      </w:r>
      <w:r w:rsidR="00F90EA8" w:rsidRPr="00F90EA8">
        <w:rPr>
          <w:lang w:val="vi-VN"/>
        </w:rPr>
        <w:t>Chính phủ quy định chi tiết điều này</w:t>
      </w:r>
      <w:r w:rsidR="00F90EA8" w:rsidRPr="00181E85">
        <w:rPr>
          <w:lang w:val="pt-BR"/>
        </w:rPr>
        <w:t>.</w:t>
      </w:r>
      <w:r w:rsidR="00F90EA8" w:rsidRPr="00F90EA8" w:rsidDel="008A7CE1">
        <w:rPr>
          <w:lang w:val="vi-VN"/>
        </w:rPr>
        <w:t xml:space="preserve"> </w:t>
      </w:r>
    </w:p>
    <w:p w:rsidR="00F07A4C" w:rsidRDefault="00A36027">
      <w:pPr>
        <w:spacing w:before="160" w:after="120" w:line="370" w:lineRule="exact"/>
        <w:ind w:firstLine="680"/>
        <w:jc w:val="both"/>
        <w:rPr>
          <w:rFonts w:ascii="Times New Roman Bold" w:hAnsi="Times New Roman Bold"/>
          <w:b/>
          <w:spacing w:val="-6"/>
          <w:lang w:val="pt-BR"/>
        </w:rPr>
      </w:pPr>
      <w:r w:rsidRPr="00770853">
        <w:rPr>
          <w:rFonts w:ascii="Times New Roman Bold" w:hAnsi="Times New Roman Bold"/>
          <w:b/>
          <w:spacing w:val="-6"/>
          <w:lang w:val="pt-BR"/>
        </w:rPr>
        <w:t>Điều 4</w:t>
      </w:r>
      <w:r w:rsidR="00C52DD3" w:rsidRPr="00770853">
        <w:rPr>
          <w:rFonts w:ascii="Times New Roman Bold" w:hAnsi="Times New Roman Bold"/>
          <w:b/>
          <w:spacing w:val="-6"/>
          <w:lang w:val="pt-BR"/>
        </w:rPr>
        <w:t>2</w:t>
      </w:r>
      <w:r w:rsidRPr="00770853">
        <w:rPr>
          <w:rFonts w:ascii="Times New Roman Bold" w:hAnsi="Times New Roman Bold"/>
          <w:b/>
          <w:spacing w:val="-6"/>
          <w:lang w:val="pt-BR"/>
        </w:rPr>
        <w:t>. Cung cấp thông tin quy hoạch cho các cơ quan, tổ chức, cá nhân</w:t>
      </w:r>
    </w:p>
    <w:p w:rsidR="00F07A4C" w:rsidRDefault="00A36027">
      <w:pPr>
        <w:spacing w:before="160" w:after="120" w:line="370" w:lineRule="exact"/>
        <w:ind w:firstLine="680"/>
        <w:jc w:val="both"/>
        <w:rPr>
          <w:spacing w:val="-4"/>
          <w:lang w:val="sv-SE"/>
        </w:rPr>
      </w:pPr>
      <w:r w:rsidRPr="00783382">
        <w:rPr>
          <w:spacing w:val="-4"/>
          <w:lang w:val="pt-BR"/>
        </w:rPr>
        <w:t>1. Thông tin về q</w:t>
      </w:r>
      <w:r w:rsidRPr="00783382">
        <w:rPr>
          <w:spacing w:val="-4"/>
          <w:lang w:val="sv-SE"/>
        </w:rPr>
        <w:t>uy hoạch đã được quyết định hoặc phê duyệt phải được cung cấp đầy đủ, kịp thời, chính xác cho cơ quan, tổ chức, cá nhân khi có yêu cầu, trừ những nội dung liên quan đến bí mật nhà nước theo quy định của pháp luật</w:t>
      </w:r>
      <w:r w:rsidR="00322BE0">
        <w:rPr>
          <w:spacing w:val="-4"/>
          <w:lang w:val="sv-SE"/>
        </w:rPr>
        <w:t xml:space="preserve"> về bảo vệ bí mật nhà nước</w:t>
      </w:r>
      <w:r w:rsidRPr="00783382">
        <w:rPr>
          <w:spacing w:val="-4"/>
          <w:lang w:val="sv-SE"/>
        </w:rPr>
        <w:t>.</w:t>
      </w:r>
    </w:p>
    <w:p w:rsidR="00F07A4C" w:rsidRDefault="00A36027">
      <w:pPr>
        <w:spacing w:before="160" w:after="120" w:line="370" w:lineRule="exact"/>
        <w:ind w:firstLine="680"/>
        <w:jc w:val="both"/>
        <w:rPr>
          <w:lang w:val="sv-SE"/>
        </w:rPr>
      </w:pPr>
      <w:r w:rsidRPr="00783382">
        <w:rPr>
          <w:lang w:val="sv-SE"/>
        </w:rPr>
        <w:t>2. Bộ Kế hoạch và Đầu tư có trách nhiệm cung cấp thông tin về quy hoạch cấp quốc gia, quy hoạch vùng và quy hoạch tỉnh.</w:t>
      </w:r>
    </w:p>
    <w:p w:rsidR="00F07A4C" w:rsidRDefault="00A36027">
      <w:pPr>
        <w:spacing w:before="160" w:after="120" w:line="370" w:lineRule="exact"/>
        <w:ind w:firstLine="680"/>
        <w:jc w:val="both"/>
        <w:rPr>
          <w:lang w:val="sv-SE"/>
        </w:rPr>
      </w:pPr>
      <w:r w:rsidRPr="00783382">
        <w:rPr>
          <w:lang w:val="sv-SE"/>
        </w:rPr>
        <w:t xml:space="preserve">3. </w:t>
      </w:r>
      <w:r w:rsidRPr="00783382">
        <w:rPr>
          <w:lang w:val="vi-VN"/>
        </w:rPr>
        <w:t xml:space="preserve">Bộ Tài nguyên và Môi trường </w:t>
      </w:r>
      <w:r w:rsidRPr="00783382">
        <w:rPr>
          <w:lang w:val="pt-BR"/>
        </w:rPr>
        <w:t xml:space="preserve">có trách nhiệm cung cấp </w:t>
      </w:r>
      <w:r w:rsidRPr="00783382">
        <w:rPr>
          <w:lang w:val="sv-SE"/>
        </w:rPr>
        <w:t>thông tin về quy hoạch sử dụng đất quốc gia, quy hoạch không gian biển quốc gia</w:t>
      </w:r>
      <w:r w:rsidRPr="00783382">
        <w:rPr>
          <w:lang w:val="vi-VN"/>
        </w:rPr>
        <w:t>.</w:t>
      </w:r>
    </w:p>
    <w:p w:rsidR="00F07A4C" w:rsidRDefault="00A36027">
      <w:pPr>
        <w:spacing w:before="160" w:after="120" w:line="370" w:lineRule="exact"/>
        <w:ind w:firstLine="680"/>
        <w:jc w:val="both"/>
        <w:rPr>
          <w:lang w:val="sv-SE"/>
        </w:rPr>
      </w:pPr>
      <w:r w:rsidRPr="00783382">
        <w:rPr>
          <w:lang w:val="sv-SE"/>
        </w:rPr>
        <w:t xml:space="preserve">4. Bộ, </w:t>
      </w:r>
      <w:r w:rsidRPr="00783382">
        <w:rPr>
          <w:lang w:val="pt-BR"/>
        </w:rPr>
        <w:t xml:space="preserve">cơ quan ngang </w:t>
      </w:r>
      <w:r w:rsidR="00245413">
        <w:rPr>
          <w:lang w:val="pt-BR"/>
        </w:rPr>
        <w:t>B</w:t>
      </w:r>
      <w:r w:rsidRPr="00783382">
        <w:rPr>
          <w:lang w:val="pt-BR"/>
        </w:rPr>
        <w:t xml:space="preserve">ộ </w:t>
      </w:r>
      <w:r w:rsidRPr="00783382">
        <w:rPr>
          <w:lang w:val="sv-SE"/>
        </w:rPr>
        <w:t xml:space="preserve">có trách nhiệm cung cấp thông tin về quy hoạch </w:t>
      </w:r>
      <w:r w:rsidR="007E1723">
        <w:rPr>
          <w:lang w:val="sv-SE"/>
        </w:rPr>
        <w:t xml:space="preserve">ngành quốc gia </w:t>
      </w:r>
      <w:r w:rsidRPr="00783382">
        <w:rPr>
          <w:lang w:val="sv-SE"/>
        </w:rPr>
        <w:t>thuộc thẩm quyền tổ chức lập.</w:t>
      </w:r>
    </w:p>
    <w:p w:rsidR="00F07A4C" w:rsidRDefault="00A36027">
      <w:pPr>
        <w:spacing w:before="160" w:after="120" w:line="370" w:lineRule="exact"/>
        <w:ind w:firstLine="680"/>
        <w:jc w:val="both"/>
        <w:rPr>
          <w:spacing w:val="4"/>
          <w:lang w:val="sv-SE"/>
        </w:rPr>
      </w:pPr>
      <w:r w:rsidRPr="00783382">
        <w:rPr>
          <w:spacing w:val="4"/>
          <w:lang w:val="sv-SE"/>
        </w:rPr>
        <w:t xml:space="preserve">5. </w:t>
      </w:r>
      <w:r w:rsidRPr="00783382">
        <w:rPr>
          <w:spacing w:val="4"/>
          <w:lang w:val="pt-BR"/>
        </w:rPr>
        <w:t xml:space="preserve">Ủy ban nhân dân cấp </w:t>
      </w:r>
      <w:r w:rsidRPr="00783382">
        <w:rPr>
          <w:spacing w:val="4"/>
          <w:lang w:val="vi-VN"/>
        </w:rPr>
        <w:t>tỉnh</w:t>
      </w:r>
      <w:r w:rsidR="00C41318" w:rsidRPr="00181E85">
        <w:rPr>
          <w:spacing w:val="4"/>
          <w:lang w:val="sv-SE"/>
        </w:rPr>
        <w:t xml:space="preserve"> </w:t>
      </w:r>
      <w:r w:rsidRPr="00783382">
        <w:rPr>
          <w:spacing w:val="4"/>
          <w:lang w:val="sv-SE"/>
        </w:rPr>
        <w:t>có trách nhiệm cung cấp thông tin về quy hoạch tỉnh.</w:t>
      </w:r>
    </w:p>
    <w:p w:rsidR="00F07A4C" w:rsidRDefault="00A36027">
      <w:pPr>
        <w:spacing w:before="160" w:after="120" w:line="370" w:lineRule="exact"/>
        <w:ind w:firstLine="680"/>
        <w:jc w:val="both"/>
        <w:rPr>
          <w:lang w:val="sv-SE"/>
        </w:rPr>
      </w:pPr>
      <w:r w:rsidRPr="00783382">
        <w:rPr>
          <w:b/>
          <w:lang w:val="sv-SE"/>
        </w:rPr>
        <w:t>Điều 4</w:t>
      </w:r>
      <w:r w:rsidR="00C52DD3">
        <w:rPr>
          <w:b/>
          <w:lang w:val="sv-SE"/>
        </w:rPr>
        <w:t>3</w:t>
      </w:r>
      <w:r w:rsidRPr="00783382">
        <w:rPr>
          <w:b/>
          <w:lang w:val="sv-SE"/>
        </w:rPr>
        <w:t>. Hình thức cung cấp thông tin quy hoạch</w:t>
      </w:r>
    </w:p>
    <w:p w:rsidR="00F07A4C" w:rsidRDefault="00A36027">
      <w:pPr>
        <w:spacing w:before="160" w:after="120" w:line="370" w:lineRule="exact"/>
        <w:ind w:firstLine="680"/>
        <w:jc w:val="both"/>
        <w:rPr>
          <w:lang w:val="sv-SE"/>
        </w:rPr>
      </w:pPr>
      <w:r w:rsidRPr="00783382">
        <w:rPr>
          <w:lang w:val="sv-SE"/>
        </w:rPr>
        <w:t>1. Cung cấp bằng văn bản hoặc thông tin trực tiếp theo yêu cầu của cơ quan, tổ chức, cá nhân.</w:t>
      </w:r>
    </w:p>
    <w:p w:rsidR="00F07A4C" w:rsidRDefault="00A36027">
      <w:pPr>
        <w:spacing w:before="160" w:after="120" w:line="370" w:lineRule="exact"/>
        <w:ind w:firstLine="680"/>
        <w:jc w:val="both"/>
        <w:rPr>
          <w:lang w:val="sv-SE"/>
        </w:rPr>
      </w:pPr>
      <w:r w:rsidRPr="00783382">
        <w:rPr>
          <w:lang w:val="sv-SE"/>
        </w:rPr>
        <w:t xml:space="preserve">2. </w:t>
      </w:r>
      <w:r w:rsidR="00361C53">
        <w:rPr>
          <w:lang w:val="sv-SE"/>
        </w:rPr>
        <w:t xml:space="preserve">Đăng tải trên </w:t>
      </w:r>
      <w:r w:rsidR="00361C53" w:rsidRPr="00783382">
        <w:rPr>
          <w:lang w:val="sv-SE"/>
        </w:rPr>
        <w:t xml:space="preserve">trang thông tin điện tử </w:t>
      </w:r>
      <w:r w:rsidR="00361C53">
        <w:rPr>
          <w:lang w:val="sv-SE"/>
        </w:rPr>
        <w:t xml:space="preserve">và </w:t>
      </w:r>
      <w:r w:rsidRPr="00783382">
        <w:rPr>
          <w:lang w:val="sv-SE"/>
        </w:rPr>
        <w:t xml:space="preserve">phương tiện thông tin đại chúng và theo quy định tại Điều </w:t>
      </w:r>
      <w:r w:rsidR="00803245" w:rsidRPr="00783382">
        <w:rPr>
          <w:lang w:val="sv-SE"/>
        </w:rPr>
        <w:t>4</w:t>
      </w:r>
      <w:r w:rsidR="00475C46">
        <w:rPr>
          <w:lang w:val="sv-SE"/>
        </w:rPr>
        <w:t>0</w:t>
      </w:r>
      <w:r w:rsidR="00803245" w:rsidRPr="00783382">
        <w:rPr>
          <w:lang w:val="sv-SE"/>
        </w:rPr>
        <w:t xml:space="preserve"> </w:t>
      </w:r>
      <w:r w:rsidRPr="00783382">
        <w:rPr>
          <w:lang w:val="sv-SE"/>
        </w:rPr>
        <w:t>của Luật này.</w:t>
      </w:r>
    </w:p>
    <w:p w:rsidR="00F07A4C" w:rsidRDefault="00A36027">
      <w:pPr>
        <w:spacing w:before="160" w:after="120" w:line="370" w:lineRule="exact"/>
        <w:ind w:firstLine="680"/>
        <w:jc w:val="both"/>
        <w:rPr>
          <w:lang w:val="sv-SE"/>
        </w:rPr>
      </w:pPr>
      <w:r w:rsidRPr="00783382">
        <w:rPr>
          <w:lang w:val="sv-SE"/>
        </w:rPr>
        <w:t>3. Cung cấp các ấn phẩm về quy hoạch.</w:t>
      </w:r>
    </w:p>
    <w:p w:rsidR="00F07A4C" w:rsidRDefault="00A36027">
      <w:pPr>
        <w:spacing w:before="160" w:after="120" w:line="370" w:lineRule="exact"/>
        <w:ind w:firstLine="680"/>
        <w:jc w:val="both"/>
        <w:rPr>
          <w:lang w:val="sv-SE"/>
        </w:rPr>
      </w:pPr>
      <w:r w:rsidRPr="00783382">
        <w:rPr>
          <w:rStyle w:val="dieuChar"/>
          <w:bCs/>
          <w:color w:val="auto"/>
          <w:spacing w:val="0"/>
          <w:lang w:val="sv-SE"/>
        </w:rPr>
        <w:t>Điều 4</w:t>
      </w:r>
      <w:r w:rsidR="00475C46">
        <w:rPr>
          <w:rStyle w:val="dieuChar"/>
          <w:bCs/>
          <w:color w:val="auto"/>
          <w:spacing w:val="0"/>
          <w:lang w:val="sv-SE"/>
        </w:rPr>
        <w:t>4</w:t>
      </w:r>
      <w:r w:rsidRPr="00783382">
        <w:rPr>
          <w:rStyle w:val="dieuChar"/>
          <w:bCs/>
          <w:color w:val="auto"/>
          <w:spacing w:val="0"/>
          <w:lang w:val="sv-SE"/>
        </w:rPr>
        <w:t xml:space="preserve">. </w:t>
      </w:r>
      <w:r w:rsidRPr="00783382">
        <w:rPr>
          <w:b/>
          <w:lang w:val="sv-SE"/>
        </w:rPr>
        <w:t>Lưu trữ hồ sơ quy hoạch</w:t>
      </w:r>
    </w:p>
    <w:p w:rsidR="00F07A4C" w:rsidRDefault="00A36027">
      <w:pPr>
        <w:spacing w:before="160" w:after="120" w:line="370" w:lineRule="exact"/>
        <w:ind w:firstLine="680"/>
        <w:jc w:val="both"/>
        <w:rPr>
          <w:spacing w:val="-2"/>
          <w:lang w:val="sv-SE"/>
        </w:rPr>
      </w:pPr>
      <w:r w:rsidRPr="00783382">
        <w:rPr>
          <w:spacing w:val="-2"/>
          <w:lang w:val="sv-SE"/>
        </w:rPr>
        <w:t>1. Hồ sơ quy hoạch</w:t>
      </w:r>
      <w:r w:rsidR="00AE6EE4">
        <w:rPr>
          <w:spacing w:val="-2"/>
          <w:lang w:val="sv-SE"/>
        </w:rPr>
        <w:t xml:space="preserve"> được lưu trữ</w:t>
      </w:r>
      <w:r w:rsidRPr="00783382">
        <w:rPr>
          <w:spacing w:val="-2"/>
          <w:lang w:val="sv-SE"/>
        </w:rPr>
        <w:t xml:space="preserve"> bao gồm</w:t>
      </w:r>
      <w:r w:rsidR="00044020">
        <w:rPr>
          <w:spacing w:val="-2"/>
          <w:lang w:val="sv-SE"/>
        </w:rPr>
        <w:t>:</w:t>
      </w:r>
    </w:p>
    <w:p w:rsidR="00F07A4C" w:rsidRDefault="00044020">
      <w:pPr>
        <w:spacing w:before="160" w:after="120" w:line="370" w:lineRule="exact"/>
        <w:ind w:firstLine="680"/>
        <w:jc w:val="both"/>
        <w:rPr>
          <w:spacing w:val="-2"/>
          <w:lang w:val="sv-SE"/>
        </w:rPr>
      </w:pPr>
      <w:r w:rsidRPr="000878E6">
        <w:rPr>
          <w:spacing w:val="-2"/>
          <w:lang w:val="sv-SE"/>
        </w:rPr>
        <w:t>a) Hồ sơ trình thẩm định quy hoạch quy định tại Điều 3</w:t>
      </w:r>
      <w:r w:rsidR="00475C46" w:rsidRPr="000878E6">
        <w:rPr>
          <w:spacing w:val="-2"/>
          <w:lang w:val="sv-SE"/>
        </w:rPr>
        <w:t>1</w:t>
      </w:r>
      <w:r w:rsidRPr="000878E6">
        <w:rPr>
          <w:spacing w:val="-2"/>
          <w:lang w:val="sv-SE"/>
        </w:rPr>
        <w:t xml:space="preserve"> của Luật này;</w:t>
      </w:r>
    </w:p>
    <w:p w:rsidR="00F07A4C" w:rsidRDefault="00044020">
      <w:pPr>
        <w:spacing w:before="160" w:after="120" w:line="370" w:lineRule="exact"/>
        <w:ind w:firstLine="680"/>
        <w:jc w:val="both"/>
        <w:rPr>
          <w:spacing w:val="-2"/>
          <w:lang w:val="sv-SE"/>
        </w:rPr>
      </w:pPr>
      <w:r w:rsidRPr="000878E6">
        <w:rPr>
          <w:spacing w:val="-2"/>
          <w:lang w:val="sv-SE"/>
        </w:rPr>
        <w:t>b) Hồ sơ trình quyết định hoặc phê duyệt quy hoạch quy định tại Điều 3</w:t>
      </w:r>
      <w:r w:rsidR="00475C46" w:rsidRPr="000878E6">
        <w:rPr>
          <w:spacing w:val="-2"/>
          <w:lang w:val="sv-SE"/>
        </w:rPr>
        <w:t>5</w:t>
      </w:r>
      <w:r w:rsidRPr="000878E6">
        <w:rPr>
          <w:spacing w:val="-2"/>
          <w:lang w:val="sv-SE"/>
        </w:rPr>
        <w:t xml:space="preserve"> của Luật này;</w:t>
      </w:r>
    </w:p>
    <w:p w:rsidR="00F07A4C" w:rsidRDefault="00044020">
      <w:pPr>
        <w:spacing w:before="160" w:after="120" w:line="370" w:lineRule="exact"/>
        <w:ind w:firstLine="680"/>
        <w:jc w:val="both"/>
        <w:rPr>
          <w:spacing w:val="-2"/>
          <w:lang w:val="sv-SE"/>
        </w:rPr>
      </w:pPr>
      <w:r>
        <w:rPr>
          <w:spacing w:val="-2"/>
          <w:lang w:val="sv-SE"/>
        </w:rPr>
        <w:t>c) Báo cáo thẩm tra quy hoạch</w:t>
      </w:r>
      <w:r w:rsidR="00C91496">
        <w:rPr>
          <w:spacing w:val="-2"/>
          <w:lang w:val="sv-SE"/>
        </w:rPr>
        <w:t xml:space="preserve"> đối với quy hoạch tổng thể quốc gia, quy hoạch không gian biển quốc gia, quy hoạch sử dụng đất quốc gia</w:t>
      </w:r>
      <w:r>
        <w:rPr>
          <w:spacing w:val="-2"/>
          <w:lang w:val="sv-SE"/>
        </w:rPr>
        <w:t>;</w:t>
      </w:r>
    </w:p>
    <w:p w:rsidR="00F07A4C" w:rsidRDefault="00044020">
      <w:pPr>
        <w:spacing w:before="160" w:after="120" w:line="370" w:lineRule="exact"/>
        <w:ind w:firstLine="680"/>
        <w:jc w:val="both"/>
        <w:rPr>
          <w:spacing w:val="-2"/>
          <w:lang w:val="sv-SE"/>
        </w:rPr>
      </w:pPr>
      <w:r>
        <w:rPr>
          <w:spacing w:val="-2"/>
          <w:lang w:val="sv-SE"/>
        </w:rPr>
        <w:t>d) V</w:t>
      </w:r>
      <w:r w:rsidR="00A36027" w:rsidRPr="00783382">
        <w:rPr>
          <w:spacing w:val="-2"/>
          <w:lang w:val="sv-SE"/>
        </w:rPr>
        <w:t>ăn bản quyết định hoặc phê duyệt quy hoạch</w:t>
      </w:r>
      <w:r w:rsidR="00292D59">
        <w:rPr>
          <w:spacing w:val="-2"/>
          <w:lang w:val="sv-SE"/>
        </w:rPr>
        <w:t>;</w:t>
      </w:r>
      <w:r w:rsidR="00A36027" w:rsidRPr="00783382">
        <w:rPr>
          <w:spacing w:val="-2"/>
          <w:lang w:val="sv-SE"/>
        </w:rPr>
        <w:t xml:space="preserve"> </w:t>
      </w:r>
    </w:p>
    <w:p w:rsidR="00F07A4C" w:rsidRDefault="00044020">
      <w:pPr>
        <w:spacing w:before="160" w:after="120" w:line="370" w:lineRule="exact"/>
        <w:ind w:firstLine="680"/>
        <w:jc w:val="both"/>
        <w:rPr>
          <w:spacing w:val="-2"/>
          <w:lang w:val="sv-SE"/>
        </w:rPr>
      </w:pPr>
      <w:r>
        <w:rPr>
          <w:spacing w:val="-2"/>
          <w:lang w:val="sv-SE"/>
        </w:rPr>
        <w:t>đ) C</w:t>
      </w:r>
      <w:r w:rsidR="00A36027" w:rsidRPr="00783382">
        <w:rPr>
          <w:spacing w:val="-2"/>
          <w:lang w:val="sv-SE"/>
        </w:rPr>
        <w:t>ác tài liệu khác</w:t>
      </w:r>
      <w:r w:rsidR="00292D59">
        <w:rPr>
          <w:spacing w:val="-2"/>
          <w:lang w:val="sv-SE"/>
        </w:rPr>
        <w:t xml:space="preserve"> (nếu có)</w:t>
      </w:r>
      <w:r w:rsidR="00A36027" w:rsidRPr="00783382">
        <w:rPr>
          <w:spacing w:val="-2"/>
          <w:lang w:val="sv-SE"/>
        </w:rPr>
        <w:t>.</w:t>
      </w:r>
    </w:p>
    <w:p w:rsidR="00F07A4C" w:rsidRDefault="00A36027">
      <w:pPr>
        <w:spacing w:before="160" w:after="120" w:line="370" w:lineRule="exact"/>
        <w:ind w:firstLine="680"/>
        <w:jc w:val="both"/>
        <w:rPr>
          <w:lang w:val="sv-SE"/>
        </w:rPr>
      </w:pPr>
      <w:r w:rsidRPr="00783382">
        <w:rPr>
          <w:lang w:val="sv-SE"/>
        </w:rPr>
        <w:t xml:space="preserve">2. </w:t>
      </w:r>
      <w:r w:rsidR="0056721E">
        <w:rPr>
          <w:lang w:val="sv-SE"/>
        </w:rPr>
        <w:t>Việc lưu trữ h</w:t>
      </w:r>
      <w:r w:rsidRPr="00783382">
        <w:rPr>
          <w:lang w:val="sv-SE"/>
        </w:rPr>
        <w:t xml:space="preserve">ồ sơ quy hoạch </w:t>
      </w:r>
      <w:r w:rsidR="0056721E">
        <w:rPr>
          <w:lang w:val="sv-SE"/>
        </w:rPr>
        <w:t xml:space="preserve">thực hiện </w:t>
      </w:r>
      <w:r w:rsidRPr="00783382">
        <w:rPr>
          <w:lang w:val="sv-SE"/>
        </w:rPr>
        <w:t>theo quy định của pháp luật về lưu trữ.</w:t>
      </w:r>
    </w:p>
    <w:p w:rsidR="00A36027" w:rsidRPr="00783382" w:rsidRDefault="00A36027" w:rsidP="004C7948">
      <w:pPr>
        <w:spacing w:before="240" w:after="120" w:line="360" w:lineRule="exact"/>
        <w:jc w:val="center"/>
        <w:rPr>
          <w:b/>
          <w:lang w:val="it-IT"/>
        </w:rPr>
      </w:pPr>
      <w:r w:rsidRPr="00783382">
        <w:rPr>
          <w:b/>
          <w:lang w:val="it-IT"/>
        </w:rPr>
        <w:t>Chương IV</w:t>
      </w:r>
    </w:p>
    <w:p w:rsidR="00F07A4C" w:rsidRDefault="00A36027">
      <w:pPr>
        <w:spacing w:before="120" w:after="120" w:line="360" w:lineRule="exact"/>
        <w:jc w:val="center"/>
        <w:rPr>
          <w:b/>
          <w:lang w:val="vi-VN"/>
        </w:rPr>
      </w:pPr>
      <w:r w:rsidRPr="00783382">
        <w:rPr>
          <w:b/>
          <w:lang w:val="it-IT"/>
        </w:rPr>
        <w:t>THỰC HIỆN</w:t>
      </w:r>
      <w:r w:rsidR="0078470E">
        <w:rPr>
          <w:b/>
          <w:lang w:val="it-IT"/>
        </w:rPr>
        <w:t xml:space="preserve">, ĐÁNH GIÁ, </w:t>
      </w:r>
      <w:r w:rsidRPr="00783382">
        <w:rPr>
          <w:b/>
          <w:lang w:val="vi-VN"/>
        </w:rPr>
        <w:t>ĐIỀU CHỈNH QUY HOẠCH</w:t>
      </w:r>
    </w:p>
    <w:p w:rsidR="00F07A4C" w:rsidRDefault="00A36027">
      <w:pPr>
        <w:spacing w:before="240" w:after="120" w:line="360" w:lineRule="exact"/>
        <w:jc w:val="center"/>
        <w:rPr>
          <w:b/>
          <w:lang w:val="sv-SE"/>
        </w:rPr>
      </w:pPr>
      <w:r w:rsidRPr="00783382">
        <w:rPr>
          <w:b/>
          <w:lang w:val="sv-SE"/>
        </w:rPr>
        <w:t>Mục 1</w:t>
      </w:r>
    </w:p>
    <w:p w:rsidR="00F07A4C" w:rsidRDefault="00A36027">
      <w:pPr>
        <w:spacing w:before="120" w:after="120" w:line="360" w:lineRule="exact"/>
        <w:jc w:val="center"/>
        <w:rPr>
          <w:b/>
          <w:lang w:val="sv-SE"/>
        </w:rPr>
      </w:pPr>
      <w:r w:rsidRPr="00783382">
        <w:rPr>
          <w:b/>
          <w:lang w:val="sv-SE"/>
        </w:rPr>
        <w:t>THỰC HIỆN QUY HOẠCH</w:t>
      </w:r>
    </w:p>
    <w:p w:rsidR="00F07A4C" w:rsidRDefault="00A36027">
      <w:pPr>
        <w:spacing w:before="120" w:after="120" w:line="360" w:lineRule="exact"/>
        <w:ind w:firstLine="680"/>
        <w:jc w:val="both"/>
        <w:rPr>
          <w:b/>
          <w:lang w:val="sv-SE"/>
        </w:rPr>
      </w:pPr>
      <w:r w:rsidRPr="00783382">
        <w:rPr>
          <w:b/>
          <w:lang w:val="sv-SE"/>
        </w:rPr>
        <w:t>Điều 4</w:t>
      </w:r>
      <w:r w:rsidR="00E2788C">
        <w:rPr>
          <w:b/>
          <w:lang w:val="sv-SE"/>
        </w:rPr>
        <w:t>5</w:t>
      </w:r>
      <w:r w:rsidRPr="00783382">
        <w:rPr>
          <w:b/>
          <w:lang w:val="sv-SE"/>
        </w:rPr>
        <w:t>. Kế hoạch thực hiện quy hoạch</w:t>
      </w:r>
    </w:p>
    <w:p w:rsidR="00F07A4C" w:rsidRDefault="00A36027">
      <w:pPr>
        <w:spacing w:before="120" w:after="120" w:line="360" w:lineRule="exact"/>
        <w:ind w:firstLine="680"/>
        <w:jc w:val="both"/>
        <w:rPr>
          <w:lang w:val="sv-SE"/>
        </w:rPr>
      </w:pPr>
      <w:r w:rsidRPr="00783382">
        <w:rPr>
          <w:lang w:val="sv-SE"/>
        </w:rPr>
        <w:t xml:space="preserve">1. Kế hoạch thực hiện quy hoạch được ban hành sau khi quy hoạch được quyết định hoặc phê duyệt. </w:t>
      </w:r>
    </w:p>
    <w:p w:rsidR="00F07A4C" w:rsidRDefault="00A36027">
      <w:pPr>
        <w:spacing w:before="120" w:after="120" w:line="360" w:lineRule="exact"/>
        <w:ind w:firstLine="680"/>
        <w:jc w:val="both"/>
        <w:rPr>
          <w:lang w:val="sv-SE"/>
        </w:rPr>
      </w:pPr>
      <w:r w:rsidRPr="00783382">
        <w:rPr>
          <w:lang w:val="sv-SE"/>
        </w:rPr>
        <w:t>2. Kế hoạch thực hiện quy hoạch bao gồm các nội dung chủ yếu sau</w:t>
      </w:r>
      <w:r w:rsidR="005E6CB7">
        <w:rPr>
          <w:lang w:val="sv-SE"/>
        </w:rPr>
        <w:t xml:space="preserve"> đây</w:t>
      </w:r>
      <w:r w:rsidRPr="00783382">
        <w:rPr>
          <w:lang w:val="sv-SE"/>
        </w:rPr>
        <w:t>:</w:t>
      </w:r>
    </w:p>
    <w:p w:rsidR="00F07A4C" w:rsidRDefault="00A36027">
      <w:pPr>
        <w:spacing w:before="120" w:after="120" w:line="360" w:lineRule="exact"/>
        <w:ind w:firstLine="680"/>
        <w:jc w:val="both"/>
        <w:rPr>
          <w:lang w:val="sv-SE"/>
        </w:rPr>
      </w:pPr>
      <w:r w:rsidRPr="00783382">
        <w:rPr>
          <w:lang w:val="sv-SE"/>
        </w:rPr>
        <w:t xml:space="preserve">a) </w:t>
      </w:r>
      <w:r w:rsidR="00361C53">
        <w:rPr>
          <w:lang w:val="sv-SE"/>
        </w:rPr>
        <w:t>D</w:t>
      </w:r>
      <w:r w:rsidRPr="00783382">
        <w:rPr>
          <w:lang w:val="sv-SE"/>
        </w:rPr>
        <w:t>ự án đầu tư công;</w:t>
      </w:r>
    </w:p>
    <w:p w:rsidR="00F07A4C" w:rsidRDefault="00CB0C6D">
      <w:pPr>
        <w:spacing w:before="120" w:after="120" w:line="360" w:lineRule="exact"/>
        <w:ind w:firstLine="680"/>
        <w:jc w:val="both"/>
        <w:rPr>
          <w:spacing w:val="-4"/>
          <w:lang w:val="sv-SE"/>
        </w:rPr>
      </w:pPr>
      <w:r w:rsidRPr="00CB0C6D">
        <w:rPr>
          <w:spacing w:val="-4"/>
          <w:lang w:val="sv-SE"/>
        </w:rPr>
        <w:t>b) Dự án đầu tư sử dụng các nguồn vốn khác ngoài nguồn vốn đầu tư công;</w:t>
      </w:r>
    </w:p>
    <w:p w:rsidR="00F07A4C" w:rsidRDefault="00A36027">
      <w:pPr>
        <w:spacing w:before="120" w:after="120" w:line="360" w:lineRule="exact"/>
        <w:ind w:firstLine="680"/>
        <w:jc w:val="both"/>
        <w:rPr>
          <w:lang w:val="sv-SE"/>
        </w:rPr>
      </w:pPr>
      <w:r w:rsidRPr="00783382">
        <w:rPr>
          <w:lang w:val="sv-SE"/>
        </w:rPr>
        <w:t>c) Kế hoạch sử dụng đất;</w:t>
      </w:r>
    </w:p>
    <w:p w:rsidR="00F07A4C" w:rsidRDefault="00A36027">
      <w:pPr>
        <w:spacing w:before="120" w:after="120" w:line="360" w:lineRule="exact"/>
        <w:ind w:firstLine="680"/>
        <w:jc w:val="both"/>
        <w:rPr>
          <w:lang w:val="sv-SE"/>
        </w:rPr>
      </w:pPr>
      <w:r w:rsidRPr="00783382">
        <w:rPr>
          <w:lang w:val="sv-SE"/>
        </w:rPr>
        <w:t>d) Xác định các nguồn lực và việc sử dụng nguồn lực để thực hiện quy hoạch đã được quyết định hoặc phê duyệt.</w:t>
      </w:r>
    </w:p>
    <w:p w:rsidR="00F07A4C" w:rsidRDefault="00A36027">
      <w:pPr>
        <w:spacing w:before="120" w:after="120" w:line="360" w:lineRule="exact"/>
        <w:ind w:firstLine="680"/>
        <w:jc w:val="both"/>
        <w:rPr>
          <w:b/>
          <w:lang w:val="pt-BR"/>
        </w:rPr>
      </w:pPr>
      <w:r w:rsidRPr="00783382">
        <w:rPr>
          <w:b/>
          <w:lang w:val="pt-BR"/>
        </w:rPr>
        <w:t>Điều 4</w:t>
      </w:r>
      <w:r w:rsidR="00E2788C">
        <w:rPr>
          <w:b/>
          <w:lang w:val="pt-BR"/>
        </w:rPr>
        <w:t>6</w:t>
      </w:r>
      <w:r w:rsidRPr="00783382">
        <w:rPr>
          <w:b/>
          <w:lang w:val="pt-BR"/>
        </w:rPr>
        <w:t xml:space="preserve">. </w:t>
      </w:r>
      <w:r w:rsidRPr="00DC0CEA">
        <w:rPr>
          <w:b/>
          <w:lang w:val="pt-BR"/>
        </w:rPr>
        <w:t>Chính sách</w:t>
      </w:r>
      <w:r w:rsidR="00A97395" w:rsidRPr="00DC0CEA">
        <w:rPr>
          <w:b/>
          <w:lang w:val="pt-BR"/>
        </w:rPr>
        <w:t>, giải pháp</w:t>
      </w:r>
      <w:r w:rsidRPr="00DC0CEA">
        <w:rPr>
          <w:b/>
          <w:lang w:val="pt-BR"/>
        </w:rPr>
        <w:t xml:space="preserve"> thực h</w:t>
      </w:r>
      <w:r w:rsidRPr="00783382">
        <w:rPr>
          <w:b/>
          <w:lang w:val="pt-BR"/>
        </w:rPr>
        <w:t>iện quy hoạch</w:t>
      </w:r>
    </w:p>
    <w:p w:rsidR="00F07A4C" w:rsidRDefault="00A36027">
      <w:pPr>
        <w:spacing w:before="120" w:after="120" w:line="360" w:lineRule="exact"/>
        <w:ind w:firstLine="680"/>
        <w:jc w:val="both"/>
        <w:rPr>
          <w:lang w:val="sv-SE"/>
        </w:rPr>
      </w:pPr>
      <w:r w:rsidRPr="00783382">
        <w:rPr>
          <w:lang w:val="sv-SE"/>
        </w:rPr>
        <w:t>Chính sách</w:t>
      </w:r>
      <w:r w:rsidR="00A97395">
        <w:rPr>
          <w:lang w:val="sv-SE"/>
        </w:rPr>
        <w:t>, giải pháp</w:t>
      </w:r>
      <w:r w:rsidRPr="00783382">
        <w:rPr>
          <w:lang w:val="sv-SE"/>
        </w:rPr>
        <w:t xml:space="preserve"> thực hiện quy hoạch được ban hành phù hợp với kế hoạch thực hiện quy hoạch bao gồm các nội dung chủ yếu</w:t>
      </w:r>
      <w:r w:rsidR="00DC0CEA">
        <w:rPr>
          <w:lang w:val="sv-SE"/>
        </w:rPr>
        <w:t xml:space="preserve"> </w:t>
      </w:r>
      <w:r w:rsidR="00AF545E">
        <w:rPr>
          <w:lang w:val="sv-SE"/>
        </w:rPr>
        <w:t>về</w:t>
      </w:r>
      <w:r w:rsidRPr="00783382">
        <w:rPr>
          <w:lang w:val="sv-SE"/>
        </w:rPr>
        <w:t>:</w:t>
      </w:r>
    </w:p>
    <w:p w:rsidR="00F07A4C" w:rsidRDefault="00CB0C6D">
      <w:pPr>
        <w:spacing w:before="120" w:after="120" w:line="360" w:lineRule="exact"/>
        <w:ind w:firstLine="680"/>
        <w:jc w:val="both"/>
        <w:rPr>
          <w:spacing w:val="-8"/>
          <w:lang w:val="pt-BR"/>
        </w:rPr>
      </w:pPr>
      <w:r w:rsidRPr="00CB0C6D">
        <w:rPr>
          <w:spacing w:val="-8"/>
          <w:lang w:val="sv-SE"/>
        </w:rPr>
        <w:t xml:space="preserve">1. </w:t>
      </w:r>
      <w:r w:rsidRPr="00CB0C6D">
        <w:rPr>
          <w:spacing w:val="-8"/>
          <w:lang w:val="pt-BR"/>
        </w:rPr>
        <w:t>Thu hút đầu tư phát triển theo quy hoạch đã được quyết định hoặc phê duyệt;</w:t>
      </w:r>
    </w:p>
    <w:p w:rsidR="00F07A4C" w:rsidRDefault="00A36027">
      <w:pPr>
        <w:spacing w:before="120" w:after="120" w:line="360" w:lineRule="exact"/>
        <w:ind w:firstLine="680"/>
        <w:jc w:val="both"/>
        <w:rPr>
          <w:lang w:val="pt-BR"/>
        </w:rPr>
      </w:pPr>
      <w:r w:rsidRPr="00783382">
        <w:rPr>
          <w:lang w:val="pt-BR"/>
        </w:rPr>
        <w:t xml:space="preserve">2. </w:t>
      </w:r>
      <w:r w:rsidR="00AF4E0F">
        <w:rPr>
          <w:lang w:val="pt-BR"/>
        </w:rPr>
        <w:t>P</w:t>
      </w:r>
      <w:r w:rsidRPr="00783382">
        <w:rPr>
          <w:lang w:val="pt-BR"/>
        </w:rPr>
        <w:t>hát triển nguồn nhân lực;</w:t>
      </w:r>
    </w:p>
    <w:p w:rsidR="00F07A4C" w:rsidRDefault="00A36027">
      <w:pPr>
        <w:spacing w:before="120" w:after="120" w:line="360" w:lineRule="exact"/>
        <w:ind w:firstLine="680"/>
        <w:jc w:val="both"/>
        <w:rPr>
          <w:lang w:val="pt-BR"/>
        </w:rPr>
      </w:pPr>
      <w:r w:rsidRPr="00783382">
        <w:rPr>
          <w:lang w:val="pt-BR"/>
        </w:rPr>
        <w:t xml:space="preserve">3. </w:t>
      </w:r>
      <w:r w:rsidR="00AF4E0F">
        <w:rPr>
          <w:lang w:val="pt-BR"/>
        </w:rPr>
        <w:t>P</w:t>
      </w:r>
      <w:r w:rsidRPr="00783382">
        <w:rPr>
          <w:lang w:val="pt-BR"/>
        </w:rPr>
        <w:t>hát triển khoa học</w:t>
      </w:r>
      <w:r w:rsidR="0056721E">
        <w:rPr>
          <w:lang w:val="pt-BR"/>
        </w:rPr>
        <w:t xml:space="preserve"> và</w:t>
      </w:r>
      <w:r w:rsidRPr="00783382">
        <w:rPr>
          <w:lang w:val="pt-BR"/>
        </w:rPr>
        <w:t xml:space="preserve"> công nghệ;</w:t>
      </w:r>
    </w:p>
    <w:p w:rsidR="00F07A4C" w:rsidRDefault="00A36027">
      <w:pPr>
        <w:spacing w:before="120" w:after="120" w:line="360" w:lineRule="exact"/>
        <w:ind w:firstLine="680"/>
        <w:jc w:val="both"/>
        <w:rPr>
          <w:lang w:val="pt-BR"/>
        </w:rPr>
      </w:pPr>
      <w:r w:rsidRPr="00783382">
        <w:rPr>
          <w:lang w:val="pt-BR"/>
        </w:rPr>
        <w:t xml:space="preserve">4. </w:t>
      </w:r>
      <w:r w:rsidR="00AF4E0F">
        <w:rPr>
          <w:lang w:val="pt-BR"/>
        </w:rPr>
        <w:t xml:space="preserve">Bảo đảm </w:t>
      </w:r>
      <w:r w:rsidRPr="00783382">
        <w:rPr>
          <w:lang w:val="pt-BR"/>
        </w:rPr>
        <w:t>an sinh xã hội;</w:t>
      </w:r>
    </w:p>
    <w:p w:rsidR="00F07A4C" w:rsidRDefault="00A36027">
      <w:pPr>
        <w:spacing w:before="120" w:after="120" w:line="360" w:lineRule="exact"/>
        <w:ind w:firstLine="680"/>
        <w:jc w:val="both"/>
        <w:rPr>
          <w:lang w:val="pt-BR"/>
        </w:rPr>
      </w:pPr>
      <w:r w:rsidRPr="00783382">
        <w:rPr>
          <w:lang w:val="pt-BR"/>
        </w:rPr>
        <w:t xml:space="preserve">5. </w:t>
      </w:r>
      <w:r w:rsidR="00AF4E0F">
        <w:rPr>
          <w:lang w:val="pt-BR"/>
        </w:rPr>
        <w:t>B</w:t>
      </w:r>
      <w:r w:rsidRPr="00783382">
        <w:rPr>
          <w:lang w:val="pt-BR"/>
        </w:rPr>
        <w:t>ảo vệ môi trường;</w:t>
      </w:r>
    </w:p>
    <w:p w:rsidR="00F07A4C" w:rsidRDefault="00A36027">
      <w:pPr>
        <w:spacing w:before="120" w:after="120" w:line="360" w:lineRule="exact"/>
        <w:ind w:firstLine="680"/>
        <w:jc w:val="both"/>
        <w:rPr>
          <w:lang w:val="pt-BR"/>
        </w:rPr>
      </w:pPr>
      <w:r w:rsidRPr="00783382">
        <w:rPr>
          <w:lang w:val="pt-BR"/>
        </w:rPr>
        <w:t xml:space="preserve">6. </w:t>
      </w:r>
      <w:r w:rsidR="002433D9">
        <w:rPr>
          <w:lang w:val="pt-BR"/>
        </w:rPr>
        <w:t xml:space="preserve">Bảo đảm nguồn lực </w:t>
      </w:r>
      <w:r w:rsidRPr="00783382">
        <w:rPr>
          <w:lang w:val="pt-BR"/>
        </w:rPr>
        <w:t>tài chính;</w:t>
      </w:r>
    </w:p>
    <w:p w:rsidR="00F07A4C" w:rsidRDefault="00A36027">
      <w:pPr>
        <w:spacing w:before="120" w:after="120" w:line="360" w:lineRule="exact"/>
        <w:ind w:firstLine="680"/>
        <w:jc w:val="both"/>
        <w:rPr>
          <w:lang w:val="pt-BR"/>
        </w:rPr>
      </w:pPr>
      <w:r w:rsidRPr="00783382">
        <w:rPr>
          <w:lang w:val="pt-BR"/>
        </w:rPr>
        <w:t xml:space="preserve">7. </w:t>
      </w:r>
      <w:r w:rsidR="002433D9">
        <w:rPr>
          <w:lang w:val="pt-BR"/>
        </w:rPr>
        <w:t>B</w:t>
      </w:r>
      <w:r w:rsidRPr="00783382">
        <w:rPr>
          <w:lang w:val="pt-BR"/>
        </w:rPr>
        <w:t>ảo đảm quốc phòng, an ninh.</w:t>
      </w:r>
    </w:p>
    <w:p w:rsidR="00F07A4C" w:rsidRDefault="00A36027">
      <w:pPr>
        <w:spacing w:before="120" w:after="120" w:line="360" w:lineRule="exact"/>
        <w:ind w:firstLine="680"/>
        <w:jc w:val="both"/>
        <w:rPr>
          <w:b/>
          <w:lang w:val="pt-BR"/>
        </w:rPr>
      </w:pPr>
      <w:r w:rsidRPr="00783382">
        <w:rPr>
          <w:b/>
          <w:lang w:val="pt-BR"/>
        </w:rPr>
        <w:t>Điều 4</w:t>
      </w:r>
      <w:r w:rsidR="00E2788C">
        <w:rPr>
          <w:b/>
          <w:lang w:val="pt-BR"/>
        </w:rPr>
        <w:t>7</w:t>
      </w:r>
      <w:r w:rsidRPr="00783382">
        <w:rPr>
          <w:b/>
          <w:lang w:val="pt-BR"/>
        </w:rPr>
        <w:t xml:space="preserve">. </w:t>
      </w:r>
      <w:r w:rsidR="00426E4E">
        <w:rPr>
          <w:b/>
          <w:lang w:val="pt-BR"/>
        </w:rPr>
        <w:t>N</w:t>
      </w:r>
      <w:r w:rsidRPr="00783382">
        <w:rPr>
          <w:b/>
          <w:lang w:val="pt-BR"/>
        </w:rPr>
        <w:t xml:space="preserve">guồn lực </w:t>
      </w:r>
      <w:r w:rsidR="006F7C00">
        <w:rPr>
          <w:b/>
          <w:lang w:val="pt-BR"/>
        </w:rPr>
        <w:t>thực hiện quy hoạch</w:t>
      </w:r>
    </w:p>
    <w:p w:rsidR="00F07A4C" w:rsidRDefault="00CB0C6D">
      <w:pPr>
        <w:spacing w:before="120" w:after="120" w:line="360" w:lineRule="exact"/>
        <w:ind w:firstLine="680"/>
        <w:jc w:val="both"/>
        <w:rPr>
          <w:spacing w:val="-4"/>
          <w:lang w:val="pt-BR"/>
        </w:rPr>
      </w:pPr>
      <w:r w:rsidRPr="00CB0C6D">
        <w:rPr>
          <w:spacing w:val="-4"/>
          <w:lang w:val="pt-BR"/>
        </w:rPr>
        <w:t>1. Bộ, cơ quan ngang Bộ,</w:t>
      </w:r>
      <w:r w:rsidRPr="00CB0C6D">
        <w:rPr>
          <w:spacing w:val="-4"/>
          <w:lang w:val="sv-SE"/>
        </w:rPr>
        <w:t xml:space="preserve"> trong phạm vi nhiệm vụ, quyền hạn của mình, </w:t>
      </w:r>
      <w:r w:rsidRPr="00CB0C6D">
        <w:rPr>
          <w:spacing w:val="-4"/>
          <w:lang w:val="pt-BR"/>
        </w:rPr>
        <w:t xml:space="preserve">bố trí hoặc </w:t>
      </w:r>
      <w:r w:rsidRPr="00CB0C6D">
        <w:rPr>
          <w:spacing w:val="-4"/>
          <w:lang w:val="sv-SE"/>
        </w:rPr>
        <w:t xml:space="preserve">trình cơ quan có thẩm quyền bố trí </w:t>
      </w:r>
      <w:r w:rsidRPr="00CB0C6D">
        <w:rPr>
          <w:spacing w:val="-4"/>
          <w:lang w:val="pt-BR"/>
        </w:rPr>
        <w:t>nguồn lực để thực hiện quy hoạch.</w:t>
      </w:r>
    </w:p>
    <w:p w:rsidR="00F07A4C" w:rsidRDefault="007F0B6D">
      <w:pPr>
        <w:spacing w:before="120" w:after="120" w:line="360" w:lineRule="exact"/>
        <w:ind w:firstLine="680"/>
        <w:jc w:val="both"/>
        <w:rPr>
          <w:lang w:val="pt-BR"/>
        </w:rPr>
      </w:pPr>
      <w:r>
        <w:rPr>
          <w:lang w:val="pt-BR"/>
        </w:rPr>
        <w:t>2</w:t>
      </w:r>
      <w:r w:rsidR="00A36027" w:rsidRPr="00783382">
        <w:rPr>
          <w:lang w:val="pt-BR"/>
        </w:rPr>
        <w:t>. Bộ Kế hoạch và Đầu tư chủ trì, phối hợp với Bộ Tài chính trình cơ quan có thẩm quyền bố trí các nguồn vốn cho dự án đầu tư công theo quy định của pháp luật về đầu tư công và pháp luật về ngân sách nhà nước.</w:t>
      </w:r>
    </w:p>
    <w:p w:rsidR="00EB0F95" w:rsidRDefault="007F0B6D" w:rsidP="004C7948">
      <w:pPr>
        <w:spacing w:before="120" w:after="120" w:line="360" w:lineRule="exact"/>
        <w:ind w:firstLine="680"/>
        <w:jc w:val="both"/>
        <w:rPr>
          <w:lang w:val="pt-BR"/>
        </w:rPr>
      </w:pPr>
      <w:r>
        <w:rPr>
          <w:lang w:val="pt-BR"/>
        </w:rPr>
        <w:t>3</w:t>
      </w:r>
      <w:r w:rsidR="00EB0F95">
        <w:rPr>
          <w:lang w:val="pt-BR"/>
        </w:rPr>
        <w:t xml:space="preserve">. </w:t>
      </w:r>
      <w:r w:rsidR="00A36027" w:rsidRPr="00783382">
        <w:rPr>
          <w:lang w:val="pt-BR"/>
        </w:rPr>
        <w:t xml:space="preserve">Bộ Tài nguyên và Môi trường chủ trì, phối hợp với Bộ, cơ quan ngang </w:t>
      </w:r>
      <w:r w:rsidR="00EB0F95">
        <w:rPr>
          <w:lang w:val="pt-BR"/>
        </w:rPr>
        <w:t>B</w:t>
      </w:r>
      <w:r w:rsidR="00A36027" w:rsidRPr="00783382">
        <w:rPr>
          <w:lang w:val="pt-BR"/>
        </w:rPr>
        <w:t>ộ, Ủy ban nhân dân cấp tỉnh</w:t>
      </w:r>
      <w:r w:rsidR="00C41318" w:rsidRPr="00783382">
        <w:rPr>
          <w:lang w:val="pt-BR"/>
        </w:rPr>
        <w:t xml:space="preserve"> </w:t>
      </w:r>
      <w:r w:rsidR="00A36027" w:rsidRPr="00783382">
        <w:rPr>
          <w:lang w:val="pt-BR"/>
        </w:rPr>
        <w:t xml:space="preserve">trình cơ quan có thẩm quyền ban hành kế hoạch sử dụng đất để thực hiện quy hoạch cấp quốc gia, quy hoạch vùng. </w:t>
      </w:r>
    </w:p>
    <w:p w:rsidR="00A36027" w:rsidRPr="00783382" w:rsidRDefault="00883B02" w:rsidP="004C7948">
      <w:pPr>
        <w:spacing w:before="120" w:after="120" w:line="360" w:lineRule="exact"/>
        <w:ind w:firstLine="680"/>
        <w:jc w:val="both"/>
        <w:rPr>
          <w:lang w:val="pt-BR"/>
        </w:rPr>
      </w:pPr>
      <w:r>
        <w:rPr>
          <w:lang w:val="pt-BR"/>
        </w:rPr>
        <w:t>4</w:t>
      </w:r>
      <w:r w:rsidR="00EB0F95">
        <w:rPr>
          <w:lang w:val="pt-BR"/>
        </w:rPr>
        <w:t xml:space="preserve">. </w:t>
      </w:r>
      <w:r w:rsidR="00A36027" w:rsidRPr="00783382">
        <w:rPr>
          <w:lang w:val="pt-BR"/>
        </w:rPr>
        <w:t xml:space="preserve">Ủy ban nhân dân cấp tỉnh ban hành theo thẩm quyền hoặc trình cơ quan có thẩm quyền ban hành kế hoạch sử dụng đất </w:t>
      </w:r>
      <w:r>
        <w:rPr>
          <w:lang w:val="pt-BR"/>
        </w:rPr>
        <w:t xml:space="preserve">và bố trí nguồn lực </w:t>
      </w:r>
      <w:r w:rsidR="00A36027" w:rsidRPr="00783382">
        <w:rPr>
          <w:lang w:val="pt-BR"/>
        </w:rPr>
        <w:t>để thực hiện quy hoạch tỉnh.</w:t>
      </w:r>
    </w:p>
    <w:p w:rsidR="00A36027" w:rsidRPr="00783382" w:rsidRDefault="00A36027" w:rsidP="004C7948">
      <w:pPr>
        <w:spacing w:before="120" w:after="120" w:line="360" w:lineRule="exact"/>
        <w:ind w:firstLine="680"/>
        <w:jc w:val="both"/>
        <w:rPr>
          <w:b/>
          <w:lang w:val="sv-SE"/>
        </w:rPr>
      </w:pPr>
      <w:r w:rsidRPr="00783382">
        <w:rPr>
          <w:b/>
          <w:lang w:val="sv-SE"/>
        </w:rPr>
        <w:t xml:space="preserve">Điều </w:t>
      </w:r>
      <w:r w:rsidR="00E2788C">
        <w:rPr>
          <w:b/>
          <w:lang w:val="sv-SE"/>
        </w:rPr>
        <w:t>4</w:t>
      </w:r>
      <w:r w:rsidR="00D35B13">
        <w:rPr>
          <w:b/>
          <w:lang w:val="sv-SE"/>
        </w:rPr>
        <w:t>8</w:t>
      </w:r>
      <w:r w:rsidRPr="00783382">
        <w:rPr>
          <w:b/>
          <w:lang w:val="sv-SE"/>
        </w:rPr>
        <w:t xml:space="preserve">. Báo cáo </w:t>
      </w:r>
      <w:r w:rsidR="00DA6DFE">
        <w:rPr>
          <w:b/>
          <w:lang w:val="sv-SE"/>
        </w:rPr>
        <w:t>về hoạt động</w:t>
      </w:r>
      <w:r w:rsidRPr="00783382">
        <w:rPr>
          <w:b/>
          <w:lang w:val="sv-SE"/>
        </w:rPr>
        <w:t xml:space="preserve"> quy hoạch</w:t>
      </w:r>
    </w:p>
    <w:p w:rsidR="00A36027" w:rsidRPr="00783382" w:rsidRDefault="00A36027" w:rsidP="004C7948">
      <w:pPr>
        <w:spacing w:before="120" w:after="120" w:line="360" w:lineRule="exact"/>
        <w:ind w:firstLine="680"/>
        <w:jc w:val="both"/>
        <w:rPr>
          <w:spacing w:val="2"/>
          <w:lang w:val="sv-SE"/>
        </w:rPr>
      </w:pPr>
      <w:r w:rsidRPr="00783382">
        <w:rPr>
          <w:lang w:val="sv-SE"/>
        </w:rPr>
        <w:t xml:space="preserve">1. </w:t>
      </w:r>
      <w:r w:rsidRPr="00783382">
        <w:rPr>
          <w:spacing w:val="2"/>
          <w:lang w:val="sv-SE"/>
        </w:rPr>
        <w:t xml:space="preserve">Bộ, cơ quan ngang </w:t>
      </w:r>
      <w:r w:rsidR="009A1DAF">
        <w:rPr>
          <w:spacing w:val="2"/>
          <w:lang w:val="sv-SE"/>
        </w:rPr>
        <w:t>B</w:t>
      </w:r>
      <w:r w:rsidRPr="00783382">
        <w:rPr>
          <w:spacing w:val="2"/>
          <w:lang w:val="sv-SE"/>
        </w:rPr>
        <w:t xml:space="preserve">ộ, </w:t>
      </w:r>
      <w:r w:rsidRPr="00783382">
        <w:rPr>
          <w:spacing w:val="2"/>
          <w:lang w:val="pt-BR"/>
        </w:rPr>
        <w:t xml:space="preserve">Ủy ban nhân dân cấp tỉnh </w:t>
      </w:r>
      <w:r w:rsidRPr="00783382">
        <w:rPr>
          <w:spacing w:val="2"/>
          <w:lang w:val="sv-SE"/>
        </w:rPr>
        <w:t xml:space="preserve">gửi </w:t>
      </w:r>
      <w:r w:rsidR="007041AC" w:rsidRPr="00783382">
        <w:rPr>
          <w:spacing w:val="2"/>
          <w:lang w:val="sv-SE"/>
        </w:rPr>
        <w:t xml:space="preserve">báo cáo </w:t>
      </w:r>
      <w:r w:rsidR="00DA6DFE" w:rsidRPr="00DA6DFE">
        <w:rPr>
          <w:spacing w:val="2"/>
          <w:lang w:val="sv-SE"/>
        </w:rPr>
        <w:t xml:space="preserve">về hoạt động </w:t>
      </w:r>
      <w:r w:rsidR="007041AC" w:rsidRPr="00783382">
        <w:rPr>
          <w:spacing w:val="2"/>
          <w:lang w:val="sv-SE"/>
        </w:rPr>
        <w:t xml:space="preserve">quy hoạch </w:t>
      </w:r>
      <w:r w:rsidR="007041AC">
        <w:rPr>
          <w:spacing w:val="2"/>
          <w:lang w:val="sv-SE"/>
        </w:rPr>
        <w:t xml:space="preserve">đến </w:t>
      </w:r>
      <w:r w:rsidRPr="00783382">
        <w:rPr>
          <w:spacing w:val="2"/>
          <w:lang w:val="sv-SE"/>
        </w:rPr>
        <w:t xml:space="preserve">Bộ Kế hoạch và Đầu tư trước ngày 31 tháng 10 để tổng hợp báo cáo Chính phủ trước ngày 31 tháng 12 hằng năm. </w:t>
      </w:r>
    </w:p>
    <w:p w:rsidR="00A36027" w:rsidRDefault="00A36027" w:rsidP="004C7948">
      <w:pPr>
        <w:spacing w:before="120" w:after="120" w:line="360" w:lineRule="exact"/>
        <w:ind w:firstLine="680"/>
        <w:jc w:val="both"/>
        <w:rPr>
          <w:lang w:val="sv-SE"/>
        </w:rPr>
      </w:pPr>
      <w:r w:rsidRPr="00783382">
        <w:rPr>
          <w:lang w:val="sv-SE"/>
        </w:rPr>
        <w:t xml:space="preserve">2. Chính phủ có trách nhiệm báo cáo Quốc hội </w:t>
      </w:r>
      <w:r w:rsidR="00DA6DFE">
        <w:rPr>
          <w:lang w:val="sv-SE"/>
        </w:rPr>
        <w:t>về hoạt động</w:t>
      </w:r>
      <w:r w:rsidRPr="00783382">
        <w:rPr>
          <w:lang w:val="sv-SE"/>
        </w:rPr>
        <w:t xml:space="preserve"> quy hoạch theo định kỳ </w:t>
      </w:r>
      <w:r w:rsidR="005C06E5">
        <w:rPr>
          <w:lang w:val="sv-SE"/>
        </w:rPr>
        <w:t>0</w:t>
      </w:r>
      <w:r w:rsidRPr="00783382">
        <w:rPr>
          <w:lang w:val="sv-SE"/>
        </w:rPr>
        <w:t>5 năm.</w:t>
      </w:r>
    </w:p>
    <w:p w:rsidR="00F07A4C" w:rsidRDefault="00F07A4C">
      <w:pPr>
        <w:spacing w:before="360" w:after="120" w:line="360" w:lineRule="exact"/>
        <w:jc w:val="center"/>
        <w:rPr>
          <w:b/>
          <w:lang w:val="sv-SE"/>
        </w:rPr>
      </w:pPr>
    </w:p>
    <w:p w:rsidR="00F07A4C" w:rsidRDefault="00F07A4C">
      <w:pPr>
        <w:spacing w:before="360" w:after="120" w:line="360" w:lineRule="exact"/>
        <w:jc w:val="center"/>
        <w:rPr>
          <w:b/>
          <w:lang w:val="sv-SE"/>
        </w:rPr>
      </w:pPr>
    </w:p>
    <w:p w:rsidR="00F07A4C" w:rsidRDefault="00E31892">
      <w:pPr>
        <w:spacing w:before="360" w:after="120" w:line="360" w:lineRule="exact"/>
        <w:jc w:val="center"/>
        <w:rPr>
          <w:b/>
          <w:lang w:val="sv-SE"/>
        </w:rPr>
      </w:pPr>
      <w:r w:rsidRPr="007830D0">
        <w:rPr>
          <w:b/>
          <w:lang w:val="sv-SE"/>
        </w:rPr>
        <w:t xml:space="preserve">Mục </w:t>
      </w:r>
      <w:r>
        <w:rPr>
          <w:b/>
          <w:lang w:val="sv-SE"/>
        </w:rPr>
        <w:t>2</w:t>
      </w:r>
    </w:p>
    <w:p w:rsidR="0078470E" w:rsidRPr="0078470E" w:rsidRDefault="0078470E" w:rsidP="004C7948">
      <w:pPr>
        <w:spacing w:before="120" w:after="120" w:line="360" w:lineRule="exact"/>
        <w:jc w:val="center"/>
        <w:rPr>
          <w:lang w:val="sv-SE"/>
        </w:rPr>
      </w:pPr>
      <w:r w:rsidRPr="0078470E">
        <w:rPr>
          <w:b/>
          <w:lang w:val="sv-SE"/>
        </w:rPr>
        <w:t>ĐÁNH GIÁ THỰC HIỆN QUY HOẠCH</w:t>
      </w:r>
    </w:p>
    <w:p w:rsidR="0078470E" w:rsidRPr="0078470E" w:rsidRDefault="00E31892" w:rsidP="004C7948">
      <w:pPr>
        <w:spacing w:before="240" w:after="120" w:line="360" w:lineRule="exact"/>
        <w:ind w:firstLine="680"/>
        <w:jc w:val="both"/>
        <w:rPr>
          <w:b/>
          <w:lang w:val="sv-SE"/>
        </w:rPr>
      </w:pPr>
      <w:r w:rsidRPr="007830D0">
        <w:rPr>
          <w:b/>
          <w:lang w:val="sv-SE"/>
        </w:rPr>
        <w:t xml:space="preserve">Điều </w:t>
      </w:r>
      <w:r w:rsidR="00D35B13">
        <w:rPr>
          <w:b/>
          <w:lang w:val="sv-SE"/>
        </w:rPr>
        <w:t>49</w:t>
      </w:r>
      <w:r w:rsidR="0078470E" w:rsidRPr="0078470E">
        <w:rPr>
          <w:b/>
          <w:lang w:val="sv-SE"/>
        </w:rPr>
        <w:t xml:space="preserve">. </w:t>
      </w:r>
      <w:r w:rsidR="003B0C59">
        <w:rPr>
          <w:b/>
          <w:lang w:val="sv-SE"/>
        </w:rPr>
        <w:t>Trách nhiệm đ</w:t>
      </w:r>
      <w:r w:rsidR="0078470E" w:rsidRPr="0078470E">
        <w:rPr>
          <w:b/>
          <w:lang w:val="sv-SE"/>
        </w:rPr>
        <w:t>ánh giá thực hiện quy hoạch</w:t>
      </w:r>
    </w:p>
    <w:p w:rsidR="0078470E" w:rsidRPr="00E2788C" w:rsidRDefault="0078470E" w:rsidP="004C7948">
      <w:pPr>
        <w:spacing w:before="120" w:after="120" w:line="360" w:lineRule="exact"/>
        <w:ind w:firstLine="680"/>
        <w:jc w:val="both"/>
        <w:rPr>
          <w:spacing w:val="-2"/>
          <w:lang w:val="sv-SE"/>
        </w:rPr>
      </w:pPr>
      <w:r w:rsidRPr="00E2788C">
        <w:rPr>
          <w:spacing w:val="-2"/>
          <w:lang w:val="sv-SE"/>
        </w:rPr>
        <w:t xml:space="preserve">1. Đánh giá thực hiện quy hoạch được thực hiện định kỳ hoặc đột xuất theo tiêu chí đánh giá </w:t>
      </w:r>
      <w:r w:rsidR="00487B3C">
        <w:rPr>
          <w:spacing w:val="-2"/>
          <w:lang w:val="sv-SE"/>
        </w:rPr>
        <w:t>do Chính phủ quy định</w:t>
      </w:r>
      <w:r w:rsidRPr="00E2788C">
        <w:rPr>
          <w:spacing w:val="-2"/>
          <w:lang w:val="sv-SE"/>
        </w:rPr>
        <w:t>.</w:t>
      </w:r>
    </w:p>
    <w:p w:rsidR="00820222" w:rsidRDefault="0078470E">
      <w:pPr>
        <w:spacing w:before="120" w:after="120" w:line="360" w:lineRule="exact"/>
        <w:ind w:firstLine="680"/>
        <w:jc w:val="both"/>
        <w:rPr>
          <w:lang w:val="sv-SE"/>
        </w:rPr>
      </w:pPr>
      <w:r w:rsidRPr="0078470E">
        <w:rPr>
          <w:lang w:val="sv-SE"/>
        </w:rPr>
        <w:t xml:space="preserve">2. </w:t>
      </w:r>
      <w:r w:rsidR="00932EF5">
        <w:rPr>
          <w:lang w:val="sv-SE"/>
        </w:rPr>
        <w:t xml:space="preserve">Trách nhiệm </w:t>
      </w:r>
      <w:r w:rsidR="000B72D6">
        <w:rPr>
          <w:lang w:val="sv-SE"/>
        </w:rPr>
        <w:t>đánh giá thực hiện quy hoạch</w:t>
      </w:r>
      <w:r w:rsidR="00932EF5">
        <w:rPr>
          <w:lang w:val="sv-SE"/>
        </w:rPr>
        <w:t xml:space="preserve"> được quy định như sau</w:t>
      </w:r>
      <w:r w:rsidR="000B72D6">
        <w:rPr>
          <w:lang w:val="sv-SE"/>
        </w:rPr>
        <w:t>:</w:t>
      </w:r>
    </w:p>
    <w:p w:rsidR="00820222" w:rsidRDefault="000B72D6">
      <w:pPr>
        <w:spacing w:before="120" w:after="120" w:line="360" w:lineRule="exact"/>
        <w:ind w:firstLine="680"/>
        <w:jc w:val="both"/>
        <w:rPr>
          <w:lang w:val="sv-SE"/>
        </w:rPr>
      </w:pPr>
      <w:r>
        <w:rPr>
          <w:lang w:val="sv-SE"/>
        </w:rPr>
        <w:t xml:space="preserve">a) </w:t>
      </w:r>
      <w:r w:rsidR="0078470E" w:rsidRPr="0078470E">
        <w:rPr>
          <w:lang w:val="sv-SE"/>
        </w:rPr>
        <w:t>Bộ Kế hoạch và Đầu tư đánh giá thực hiện quy hoạch tổng thể quốc gia và quy hoạch vùng</w:t>
      </w:r>
      <w:r w:rsidR="00EC2804">
        <w:rPr>
          <w:lang w:val="sv-SE"/>
        </w:rPr>
        <w:t>;</w:t>
      </w:r>
    </w:p>
    <w:p w:rsidR="00820222" w:rsidRDefault="000B72D6">
      <w:pPr>
        <w:spacing w:before="120" w:after="120" w:line="360" w:lineRule="exact"/>
        <w:ind w:firstLine="680"/>
        <w:jc w:val="both"/>
        <w:rPr>
          <w:lang w:val="sv-SE"/>
        </w:rPr>
      </w:pPr>
      <w:r>
        <w:rPr>
          <w:lang w:val="sv-SE"/>
        </w:rPr>
        <w:t xml:space="preserve">b) </w:t>
      </w:r>
      <w:r w:rsidR="0078470E" w:rsidRPr="0078470E">
        <w:rPr>
          <w:lang w:val="sv-SE"/>
        </w:rPr>
        <w:t>Bộ Tài nguyên và Môi trường đánh giá thực hiện quy hoạch không gian biển quốc gia và quy hoạch sử dụng đất quốc gia</w:t>
      </w:r>
      <w:r w:rsidR="00EC2804">
        <w:rPr>
          <w:lang w:val="sv-SE"/>
        </w:rPr>
        <w:t>;</w:t>
      </w:r>
    </w:p>
    <w:p w:rsidR="00820222" w:rsidRDefault="000B72D6">
      <w:pPr>
        <w:spacing w:before="120" w:after="120" w:line="360" w:lineRule="exact"/>
        <w:ind w:firstLine="680"/>
        <w:jc w:val="both"/>
        <w:rPr>
          <w:lang w:val="sv-SE"/>
        </w:rPr>
      </w:pPr>
      <w:r>
        <w:rPr>
          <w:lang w:val="sv-SE"/>
        </w:rPr>
        <w:t>c)</w:t>
      </w:r>
      <w:r w:rsidR="0078470E" w:rsidRPr="0078470E">
        <w:rPr>
          <w:lang w:val="sv-SE"/>
        </w:rPr>
        <w:t xml:space="preserve"> Bộ, cơ quan ng</w:t>
      </w:r>
      <w:r w:rsidR="00724BF9">
        <w:rPr>
          <w:lang w:val="sv-SE"/>
        </w:rPr>
        <w:t>ang B</w:t>
      </w:r>
      <w:r w:rsidR="0078470E" w:rsidRPr="0078470E">
        <w:rPr>
          <w:lang w:val="sv-SE"/>
        </w:rPr>
        <w:t>ộ đánh giá thực hiện quy hoạch ngành quốc gia theo thẩm quyền</w:t>
      </w:r>
      <w:r w:rsidR="00EC2804">
        <w:rPr>
          <w:lang w:val="sv-SE"/>
        </w:rPr>
        <w:t>;</w:t>
      </w:r>
    </w:p>
    <w:p w:rsidR="00820222" w:rsidRDefault="000B72D6">
      <w:pPr>
        <w:spacing w:before="120" w:after="120" w:line="360" w:lineRule="exact"/>
        <w:ind w:firstLine="680"/>
        <w:jc w:val="both"/>
        <w:rPr>
          <w:lang w:val="sv-SE"/>
        </w:rPr>
      </w:pPr>
      <w:r>
        <w:rPr>
          <w:lang w:val="sv-SE"/>
        </w:rPr>
        <w:t>d)</w:t>
      </w:r>
      <w:r w:rsidR="0078470E" w:rsidRPr="0078470E">
        <w:rPr>
          <w:lang w:val="sv-SE"/>
        </w:rPr>
        <w:t xml:space="preserve"> Ủy ban nhân dân cấp tỉnh đánh giá thực hiện quy hoạch tỉnh.</w:t>
      </w:r>
    </w:p>
    <w:p w:rsidR="00820222" w:rsidRDefault="000B72D6">
      <w:pPr>
        <w:spacing w:before="120" w:after="120" w:line="360" w:lineRule="exact"/>
        <w:ind w:firstLine="680"/>
        <w:jc w:val="both"/>
        <w:rPr>
          <w:lang w:val="sv-SE"/>
        </w:rPr>
      </w:pPr>
      <w:r>
        <w:rPr>
          <w:lang w:val="sv-SE"/>
        </w:rPr>
        <w:t>3</w:t>
      </w:r>
      <w:r w:rsidR="0078470E" w:rsidRPr="0078470E">
        <w:rPr>
          <w:lang w:val="sv-SE"/>
        </w:rPr>
        <w:t xml:space="preserve">. Cơ quan đánh giá thực hiện quy hoạch </w:t>
      </w:r>
      <w:r w:rsidR="00724BF9">
        <w:rPr>
          <w:lang w:val="sv-SE"/>
        </w:rPr>
        <w:t xml:space="preserve">tổng thể quốc gia, quy hoạch </w:t>
      </w:r>
      <w:r w:rsidR="00724BF9" w:rsidRPr="0078470E">
        <w:rPr>
          <w:lang w:val="sv-SE"/>
        </w:rPr>
        <w:t xml:space="preserve">không gian biển quốc gia và quy hoạch sử dụng đất quốc gia </w:t>
      </w:r>
      <w:r w:rsidR="00704943">
        <w:rPr>
          <w:lang w:val="sv-SE"/>
        </w:rPr>
        <w:t xml:space="preserve">gửi báo cáo </w:t>
      </w:r>
      <w:r w:rsidR="00873ECA">
        <w:rPr>
          <w:lang w:val="sv-SE"/>
        </w:rPr>
        <w:t xml:space="preserve">đến </w:t>
      </w:r>
      <w:r w:rsidR="00724BF9">
        <w:rPr>
          <w:lang w:val="sv-SE"/>
        </w:rPr>
        <w:t>Chính phủ</w:t>
      </w:r>
      <w:r w:rsidR="0018611F">
        <w:rPr>
          <w:lang w:val="sv-SE"/>
        </w:rPr>
        <w:t xml:space="preserve">. </w:t>
      </w:r>
      <w:r w:rsidR="00AC467A">
        <w:rPr>
          <w:lang w:val="sv-SE"/>
        </w:rPr>
        <w:t xml:space="preserve">Trường hợp cần thiết, </w:t>
      </w:r>
      <w:r w:rsidR="0018611F">
        <w:rPr>
          <w:lang w:val="sv-SE"/>
        </w:rPr>
        <w:t xml:space="preserve">Chính phủ </w:t>
      </w:r>
      <w:r w:rsidR="00724BF9">
        <w:rPr>
          <w:lang w:val="sv-SE"/>
        </w:rPr>
        <w:t>báo cáo Quốc hội.</w:t>
      </w:r>
    </w:p>
    <w:p w:rsidR="00820222" w:rsidRDefault="00724BF9">
      <w:pPr>
        <w:spacing w:before="120" w:after="120" w:line="360" w:lineRule="exact"/>
        <w:ind w:firstLine="680"/>
        <w:jc w:val="both"/>
        <w:rPr>
          <w:lang w:val="sv-SE"/>
        </w:rPr>
      </w:pPr>
      <w:r w:rsidRPr="0078470E">
        <w:rPr>
          <w:lang w:val="sv-SE"/>
        </w:rPr>
        <w:t>Cơ quan đánh giá thực hiện quy hoạch ngành quốc gia</w:t>
      </w:r>
      <w:r>
        <w:rPr>
          <w:lang w:val="sv-SE"/>
        </w:rPr>
        <w:t xml:space="preserve">, </w:t>
      </w:r>
      <w:r w:rsidRPr="0078470E">
        <w:rPr>
          <w:lang w:val="sv-SE"/>
        </w:rPr>
        <w:t>quy hoạch vùn</w:t>
      </w:r>
      <w:r>
        <w:rPr>
          <w:lang w:val="sv-SE"/>
        </w:rPr>
        <w:t xml:space="preserve">g, </w:t>
      </w:r>
      <w:r w:rsidRPr="0078470E">
        <w:rPr>
          <w:lang w:val="sv-SE"/>
        </w:rPr>
        <w:t xml:space="preserve">quy hoạch tỉnh </w:t>
      </w:r>
      <w:r w:rsidR="00416A15">
        <w:rPr>
          <w:lang w:val="sv-SE"/>
        </w:rPr>
        <w:t xml:space="preserve">gửi </w:t>
      </w:r>
      <w:r>
        <w:rPr>
          <w:lang w:val="sv-SE"/>
        </w:rPr>
        <w:t>báo cáo</w:t>
      </w:r>
      <w:r w:rsidR="00416A15">
        <w:rPr>
          <w:lang w:val="sv-SE"/>
        </w:rPr>
        <w:t xml:space="preserve"> </w:t>
      </w:r>
      <w:r w:rsidR="00873ECA">
        <w:rPr>
          <w:lang w:val="sv-SE"/>
        </w:rPr>
        <w:t xml:space="preserve">đến </w:t>
      </w:r>
      <w:r>
        <w:rPr>
          <w:lang w:val="sv-SE"/>
        </w:rPr>
        <w:t>Thủ tướng Chính phủ.</w:t>
      </w:r>
    </w:p>
    <w:p w:rsidR="00820222" w:rsidRDefault="00E31892">
      <w:pPr>
        <w:spacing w:before="120" w:after="120" w:line="360" w:lineRule="exact"/>
        <w:ind w:firstLine="680"/>
        <w:jc w:val="both"/>
        <w:rPr>
          <w:b/>
          <w:lang w:val="sv-SE"/>
        </w:rPr>
      </w:pPr>
      <w:r w:rsidRPr="007830D0">
        <w:rPr>
          <w:b/>
          <w:lang w:val="sv-SE"/>
        </w:rPr>
        <w:t xml:space="preserve">Điều </w:t>
      </w:r>
      <w:r>
        <w:rPr>
          <w:b/>
          <w:lang w:val="sv-SE"/>
        </w:rPr>
        <w:t>5</w:t>
      </w:r>
      <w:r w:rsidR="00D35B13">
        <w:rPr>
          <w:b/>
          <w:lang w:val="sv-SE"/>
        </w:rPr>
        <w:t>0</w:t>
      </w:r>
      <w:r w:rsidR="0078470E" w:rsidRPr="0078470E">
        <w:rPr>
          <w:b/>
          <w:lang w:val="sv-SE"/>
        </w:rPr>
        <w:t>. Nội dung đánh giá thực hiện quy hoạch</w:t>
      </w:r>
    </w:p>
    <w:p w:rsidR="00820222" w:rsidRPr="00820222" w:rsidRDefault="00CB0C6D">
      <w:pPr>
        <w:spacing w:before="120" w:after="120" w:line="360" w:lineRule="exact"/>
        <w:ind w:firstLine="680"/>
        <w:jc w:val="both"/>
        <w:rPr>
          <w:spacing w:val="-6"/>
          <w:lang w:val="sv-SE"/>
        </w:rPr>
      </w:pPr>
      <w:r w:rsidRPr="00CB0C6D">
        <w:rPr>
          <w:spacing w:val="-6"/>
          <w:lang w:val="sv-SE"/>
        </w:rPr>
        <w:t>1. Tổng hợp, phân tích, đánh giá tình hình và kết quả thực hiện quy hoạch; đánh giá mức độ đạt được so với quy hoạch  hoặc so với mức đạt được của kỳ trước.</w:t>
      </w:r>
    </w:p>
    <w:p w:rsidR="00820222" w:rsidRDefault="0078470E">
      <w:pPr>
        <w:spacing w:before="120" w:after="120" w:line="360" w:lineRule="exact"/>
        <w:ind w:firstLine="680"/>
        <w:jc w:val="both"/>
        <w:rPr>
          <w:lang w:val="sv-SE"/>
        </w:rPr>
      </w:pPr>
      <w:r w:rsidRPr="0078470E">
        <w:rPr>
          <w:lang w:val="sv-SE"/>
        </w:rPr>
        <w:t xml:space="preserve">2. Xác định yếu tố, nguyên nhân ảnh hưởng </w:t>
      </w:r>
      <w:r w:rsidR="002D2B33">
        <w:rPr>
          <w:lang w:val="sv-SE"/>
        </w:rPr>
        <w:t>đến</w:t>
      </w:r>
      <w:r w:rsidR="002D2B33" w:rsidRPr="0078470E">
        <w:rPr>
          <w:lang w:val="sv-SE"/>
        </w:rPr>
        <w:t xml:space="preserve"> </w:t>
      </w:r>
      <w:r w:rsidRPr="0078470E">
        <w:rPr>
          <w:lang w:val="sv-SE"/>
        </w:rPr>
        <w:t>tình hình và kết quả thực hiện quy hoạch; đề xuất giải pháp nâng cao hiệu quả hoạt động quy hoạch trong kỳ quy hoạch</w:t>
      </w:r>
      <w:r w:rsidR="002D2B33">
        <w:rPr>
          <w:lang w:val="sv-SE"/>
        </w:rPr>
        <w:t>,</w:t>
      </w:r>
      <w:r w:rsidRPr="0078470E">
        <w:rPr>
          <w:lang w:val="sv-SE"/>
        </w:rPr>
        <w:t xml:space="preserve"> kỳ quy hoạch tiếp theo</w:t>
      </w:r>
      <w:r w:rsidR="000813BF">
        <w:rPr>
          <w:lang w:val="sv-SE"/>
        </w:rPr>
        <w:t>;</w:t>
      </w:r>
      <w:r w:rsidRPr="0078470E">
        <w:rPr>
          <w:lang w:val="sv-SE"/>
        </w:rPr>
        <w:t xml:space="preserve">  kiến nghị điều chỉnh quy hoạch</w:t>
      </w:r>
      <w:r w:rsidR="000813BF">
        <w:rPr>
          <w:lang w:val="sv-SE"/>
        </w:rPr>
        <w:t xml:space="preserve"> (nếu có)</w:t>
      </w:r>
      <w:r w:rsidRPr="0078470E">
        <w:rPr>
          <w:lang w:val="sv-SE"/>
        </w:rPr>
        <w:t>.</w:t>
      </w:r>
    </w:p>
    <w:p w:rsidR="00F07A4C" w:rsidRDefault="00A36027">
      <w:pPr>
        <w:spacing w:before="360" w:after="120" w:line="360" w:lineRule="exact"/>
        <w:jc w:val="center"/>
        <w:rPr>
          <w:b/>
          <w:lang w:val="sv-SE"/>
        </w:rPr>
      </w:pPr>
      <w:r w:rsidRPr="00783382">
        <w:rPr>
          <w:b/>
          <w:lang w:val="sv-SE"/>
        </w:rPr>
        <w:t xml:space="preserve">Mục </w:t>
      </w:r>
      <w:r w:rsidR="0078470E">
        <w:rPr>
          <w:b/>
          <w:lang w:val="sv-SE"/>
        </w:rPr>
        <w:t>3</w:t>
      </w:r>
    </w:p>
    <w:p w:rsidR="00F07A4C" w:rsidRDefault="00A36027">
      <w:pPr>
        <w:spacing w:before="120" w:after="120" w:line="360" w:lineRule="exact"/>
        <w:jc w:val="center"/>
        <w:rPr>
          <w:b/>
          <w:lang w:val="vi-VN"/>
        </w:rPr>
      </w:pPr>
      <w:r w:rsidRPr="00783382">
        <w:rPr>
          <w:b/>
          <w:lang w:val="vi-VN"/>
        </w:rPr>
        <w:t>ĐIỀU CHỈNH QUY HOẠCH</w:t>
      </w:r>
    </w:p>
    <w:p w:rsidR="00F07A4C" w:rsidRDefault="00A36027">
      <w:pPr>
        <w:pStyle w:val="Heading3"/>
        <w:keepNext w:val="0"/>
        <w:spacing w:before="120" w:after="120" w:line="360" w:lineRule="exact"/>
        <w:ind w:firstLine="680"/>
        <w:jc w:val="both"/>
        <w:rPr>
          <w:rFonts w:ascii="Times New Roman" w:hAnsi="Times New Roman"/>
          <w:szCs w:val="28"/>
          <w:lang w:val="vi-VN"/>
        </w:rPr>
      </w:pPr>
      <w:r w:rsidRPr="00783382">
        <w:rPr>
          <w:rFonts w:ascii="Times New Roman" w:hAnsi="Times New Roman"/>
          <w:szCs w:val="28"/>
          <w:lang w:val="vi-VN"/>
        </w:rPr>
        <w:t xml:space="preserve">Điều </w:t>
      </w:r>
      <w:r w:rsidRPr="00783382">
        <w:rPr>
          <w:rFonts w:ascii="Times New Roman" w:hAnsi="Times New Roman"/>
          <w:szCs w:val="28"/>
          <w:lang w:val="sv-SE"/>
        </w:rPr>
        <w:t>5</w:t>
      </w:r>
      <w:r w:rsidR="00D35B13">
        <w:rPr>
          <w:rFonts w:ascii="Times New Roman" w:hAnsi="Times New Roman"/>
          <w:szCs w:val="28"/>
          <w:lang w:val="sv-SE"/>
        </w:rPr>
        <w:t>1</w:t>
      </w:r>
      <w:r w:rsidRPr="00783382">
        <w:rPr>
          <w:rFonts w:ascii="Times New Roman" w:hAnsi="Times New Roman"/>
          <w:szCs w:val="28"/>
          <w:lang w:val="vi-VN"/>
        </w:rPr>
        <w:t>. Nguyên tắc điều chỉnh quy hoạch</w:t>
      </w:r>
    </w:p>
    <w:p w:rsidR="00F07A4C" w:rsidRDefault="00347E80">
      <w:pPr>
        <w:spacing w:before="120" w:after="120" w:line="360" w:lineRule="exact"/>
        <w:ind w:firstLine="680"/>
        <w:jc w:val="both"/>
        <w:rPr>
          <w:lang w:val="vi-VN"/>
        </w:rPr>
      </w:pPr>
      <w:r>
        <w:t xml:space="preserve">1. </w:t>
      </w:r>
      <w:r w:rsidR="00A36027" w:rsidRPr="00783382">
        <w:rPr>
          <w:lang w:val="vi-VN"/>
        </w:rPr>
        <w:t xml:space="preserve">Cơ quan quyết định hoặc phê duyệt quy hoạch </w:t>
      </w:r>
      <w:r w:rsidR="00CB0C6D" w:rsidRPr="00CB0C6D">
        <w:rPr>
          <w:lang w:val="vi-VN"/>
        </w:rPr>
        <w:t xml:space="preserve">có thẩm quyền </w:t>
      </w:r>
      <w:r w:rsidR="00A36027" w:rsidRPr="00783382">
        <w:rPr>
          <w:lang w:val="vi-VN"/>
        </w:rPr>
        <w:t>quyết định việc điều chỉnh quy hoạch.</w:t>
      </w:r>
      <w:r w:rsidR="00C41318" w:rsidRPr="00181E85">
        <w:rPr>
          <w:lang w:val="vi-VN"/>
        </w:rPr>
        <w:t xml:space="preserve"> </w:t>
      </w:r>
    </w:p>
    <w:p w:rsidR="00A36027" w:rsidRPr="00783382" w:rsidRDefault="00A36027" w:rsidP="004C7948">
      <w:pPr>
        <w:spacing w:before="120" w:after="120" w:line="360" w:lineRule="exact"/>
        <w:ind w:firstLine="680"/>
        <w:jc w:val="both"/>
        <w:rPr>
          <w:lang w:val="vi-VN"/>
        </w:rPr>
      </w:pPr>
      <w:r w:rsidRPr="00783382">
        <w:rPr>
          <w:lang w:val="vi-VN"/>
        </w:rPr>
        <w:t>2. Cơ quan</w:t>
      </w:r>
      <w:r w:rsidR="00C41318" w:rsidRPr="00181E85">
        <w:rPr>
          <w:lang w:val="vi-VN"/>
        </w:rPr>
        <w:t xml:space="preserve"> </w:t>
      </w:r>
      <w:r w:rsidR="00D163B3" w:rsidRPr="00181E85">
        <w:rPr>
          <w:lang w:val="vi-VN"/>
        </w:rPr>
        <w:t xml:space="preserve">có thẩm quyền tổ chức </w:t>
      </w:r>
      <w:r w:rsidRPr="00783382">
        <w:rPr>
          <w:lang w:val="vi-VN"/>
        </w:rPr>
        <w:t>lập quy hoạch</w:t>
      </w:r>
      <w:r w:rsidR="001C0283" w:rsidRPr="00181E85">
        <w:rPr>
          <w:lang w:val="vi-VN"/>
        </w:rPr>
        <w:t xml:space="preserve"> </w:t>
      </w:r>
      <w:r w:rsidRPr="00783382">
        <w:rPr>
          <w:lang w:val="vi-VN"/>
        </w:rPr>
        <w:t xml:space="preserve">chịu trách nhiệm tổ chức lập điều chỉnh quy hoạch. </w:t>
      </w:r>
    </w:p>
    <w:p w:rsidR="00A36027" w:rsidRPr="00783382" w:rsidRDefault="009767AB" w:rsidP="004C7948">
      <w:pPr>
        <w:spacing w:before="120" w:after="120" w:line="360" w:lineRule="exact"/>
        <w:ind w:firstLine="680"/>
        <w:jc w:val="both"/>
        <w:rPr>
          <w:lang w:val="vi-VN"/>
        </w:rPr>
      </w:pPr>
      <w:r>
        <w:t>3</w:t>
      </w:r>
      <w:r w:rsidR="00A36027" w:rsidRPr="00783382">
        <w:rPr>
          <w:lang w:val="vi-VN"/>
        </w:rPr>
        <w:t>. Việc điều chỉnh quy hoạch không làm thay đổi mục tiêu của quy hoạch trừ trường hợp quy định tại các khoản 1, 3 và 4 Điều 5</w:t>
      </w:r>
      <w:r w:rsidR="00D35B13">
        <w:t>3</w:t>
      </w:r>
      <w:r w:rsidR="00A36027" w:rsidRPr="00783382">
        <w:rPr>
          <w:lang w:val="vi-VN"/>
        </w:rPr>
        <w:t xml:space="preserve"> của Luật này.</w:t>
      </w:r>
    </w:p>
    <w:p w:rsidR="00A36027" w:rsidRPr="00783382" w:rsidRDefault="00A36027" w:rsidP="004C7948">
      <w:pPr>
        <w:pStyle w:val="Heading3"/>
        <w:keepNext w:val="0"/>
        <w:spacing w:before="120" w:after="120" w:line="360" w:lineRule="exact"/>
        <w:ind w:firstLine="680"/>
        <w:jc w:val="both"/>
        <w:rPr>
          <w:rFonts w:ascii="Times New Roman" w:hAnsi="Times New Roman"/>
          <w:szCs w:val="28"/>
          <w:lang w:val="vi-VN"/>
        </w:rPr>
      </w:pPr>
      <w:r w:rsidRPr="00783382">
        <w:rPr>
          <w:rFonts w:ascii="Times New Roman" w:hAnsi="Times New Roman"/>
          <w:szCs w:val="28"/>
          <w:lang w:val="vi-VN"/>
        </w:rPr>
        <w:t>Điều 5</w:t>
      </w:r>
      <w:r w:rsidR="00D35B13">
        <w:rPr>
          <w:rFonts w:ascii="Times New Roman" w:hAnsi="Times New Roman"/>
          <w:szCs w:val="28"/>
        </w:rPr>
        <w:t>2</w:t>
      </w:r>
      <w:r w:rsidRPr="00783382">
        <w:rPr>
          <w:rFonts w:ascii="Times New Roman" w:hAnsi="Times New Roman"/>
          <w:szCs w:val="28"/>
          <w:lang w:val="vi-VN"/>
        </w:rPr>
        <w:t>. Rà soát quy hoạch</w:t>
      </w:r>
    </w:p>
    <w:p w:rsidR="00A36027" w:rsidRPr="00783382" w:rsidRDefault="00A36027" w:rsidP="004C7948">
      <w:pPr>
        <w:spacing w:before="120" w:after="120" w:line="360" w:lineRule="exact"/>
        <w:ind w:firstLine="680"/>
        <w:jc w:val="both"/>
        <w:rPr>
          <w:lang w:val="vi-VN"/>
        </w:rPr>
      </w:pPr>
      <w:r w:rsidRPr="00783382">
        <w:rPr>
          <w:lang w:val="vi-VN"/>
        </w:rPr>
        <w:t xml:space="preserve">1. Quy hoạch được rà soát theo định kỳ </w:t>
      </w:r>
      <w:r w:rsidR="00C62DB9">
        <w:t>0</w:t>
      </w:r>
      <w:r w:rsidRPr="00783382">
        <w:rPr>
          <w:lang w:val="vi-VN"/>
        </w:rPr>
        <w:t>5 năm để điều chỉnh phù hợp với tình hình phát triển kinh tế - xã hội trong từng giai đoạn.</w:t>
      </w:r>
    </w:p>
    <w:p w:rsidR="00A36027" w:rsidRPr="00783382" w:rsidRDefault="00CB0C6D" w:rsidP="004C7948">
      <w:pPr>
        <w:spacing w:before="120" w:after="120" w:line="360" w:lineRule="exact"/>
        <w:ind w:firstLine="680"/>
        <w:jc w:val="both"/>
        <w:rPr>
          <w:lang w:val="vi-VN"/>
        </w:rPr>
      </w:pPr>
      <w:r w:rsidRPr="00CB0C6D">
        <w:rPr>
          <w:spacing w:val="-4"/>
          <w:lang w:val="vi-VN"/>
        </w:rPr>
        <w:t xml:space="preserve">2. Cơ quan </w:t>
      </w:r>
      <w:r w:rsidRPr="00CB0C6D">
        <w:rPr>
          <w:spacing w:val="-4"/>
        </w:rPr>
        <w:t xml:space="preserve">tổ chức </w:t>
      </w:r>
      <w:r w:rsidRPr="00CB0C6D">
        <w:rPr>
          <w:spacing w:val="-4"/>
          <w:lang w:val="vi-VN"/>
        </w:rPr>
        <w:t xml:space="preserve">lập quy hoạch có trách nhiệm </w:t>
      </w:r>
      <w:r w:rsidRPr="00CB0C6D">
        <w:rPr>
          <w:spacing w:val="-4"/>
        </w:rPr>
        <w:t xml:space="preserve">tổ chức </w:t>
      </w:r>
      <w:r w:rsidRPr="00CB0C6D">
        <w:rPr>
          <w:spacing w:val="-4"/>
          <w:lang w:val="vi-VN"/>
        </w:rPr>
        <w:t>rà soát quy hoạch</w:t>
      </w:r>
      <w:r w:rsidR="00A36027" w:rsidRPr="00783382">
        <w:rPr>
          <w:lang w:val="vi-VN"/>
        </w:rPr>
        <w:t>.</w:t>
      </w:r>
    </w:p>
    <w:p w:rsidR="00A36027" w:rsidRPr="00783382" w:rsidRDefault="00A36027" w:rsidP="004C7948">
      <w:pPr>
        <w:spacing w:before="120" w:after="120" w:line="360" w:lineRule="exact"/>
        <w:ind w:firstLine="680"/>
        <w:jc w:val="both"/>
        <w:rPr>
          <w:lang w:val="vi-VN"/>
        </w:rPr>
      </w:pPr>
      <w:r w:rsidRPr="00783382">
        <w:rPr>
          <w:lang w:val="vi-VN"/>
        </w:rPr>
        <w:t>3. Kết quả rà soát quy hoạch phải được báo cáo bằng văn bản với cơ quan có thẩm quyền quyết định hoặc phê duyệt quy hoạch.</w:t>
      </w:r>
    </w:p>
    <w:p w:rsidR="00820222" w:rsidRDefault="00A36027">
      <w:pPr>
        <w:pStyle w:val="Heading3"/>
        <w:spacing w:before="120" w:after="120" w:line="360" w:lineRule="exact"/>
        <w:ind w:firstLine="680"/>
        <w:jc w:val="both"/>
        <w:rPr>
          <w:rFonts w:ascii="Times New Roman" w:hAnsi="Times New Roman"/>
          <w:szCs w:val="28"/>
          <w:lang w:val="vi-VN"/>
        </w:rPr>
      </w:pPr>
      <w:r w:rsidRPr="00783382">
        <w:rPr>
          <w:rFonts w:ascii="Times New Roman" w:hAnsi="Times New Roman"/>
          <w:szCs w:val="28"/>
          <w:lang w:val="vi-VN"/>
        </w:rPr>
        <w:t>Điều 5</w:t>
      </w:r>
      <w:r w:rsidR="00D35B13">
        <w:rPr>
          <w:rFonts w:ascii="Times New Roman" w:hAnsi="Times New Roman"/>
          <w:szCs w:val="28"/>
        </w:rPr>
        <w:t>3</w:t>
      </w:r>
      <w:r w:rsidRPr="00783382">
        <w:rPr>
          <w:rFonts w:ascii="Times New Roman" w:hAnsi="Times New Roman"/>
          <w:szCs w:val="28"/>
          <w:lang w:val="vi-VN"/>
        </w:rPr>
        <w:t>. Căn cứ điều chỉnh quy hoạch</w:t>
      </w:r>
    </w:p>
    <w:p w:rsidR="00820222" w:rsidRPr="00820222" w:rsidRDefault="00CB0C6D">
      <w:pPr>
        <w:spacing w:before="120" w:after="120" w:line="360" w:lineRule="exact"/>
        <w:ind w:firstLine="680"/>
        <w:jc w:val="both"/>
        <w:rPr>
          <w:spacing w:val="-8"/>
          <w:lang w:val="vi-VN"/>
        </w:rPr>
      </w:pPr>
      <w:r w:rsidRPr="00CB0C6D">
        <w:rPr>
          <w:spacing w:val="-8"/>
          <w:lang w:val="vi-VN"/>
        </w:rPr>
        <w:t>Việc điều chỉnh quy hoạch được thực hiện khi có một trong các căn cứ sau đây:</w:t>
      </w:r>
    </w:p>
    <w:p w:rsidR="00820222" w:rsidRDefault="00A36027">
      <w:pPr>
        <w:spacing w:before="120" w:after="120" w:line="360" w:lineRule="exact"/>
        <w:ind w:firstLine="680"/>
        <w:jc w:val="both"/>
        <w:rPr>
          <w:lang w:val="vi-VN"/>
        </w:rPr>
      </w:pPr>
      <w:r w:rsidRPr="00783382">
        <w:rPr>
          <w:lang w:val="vi-VN"/>
        </w:rPr>
        <w:t>1. Có sự điều chỉnh mục tiêu của chiến lược phát triển kinh tế - xã hội</w:t>
      </w:r>
      <w:r w:rsidR="00C711EE" w:rsidRPr="00181E85">
        <w:rPr>
          <w:lang w:val="vi-VN"/>
        </w:rPr>
        <w:t>, chiến lược phát triển ngành, lĩnh vực</w:t>
      </w:r>
      <w:r w:rsidRPr="00783382">
        <w:rPr>
          <w:lang w:val="vi-VN"/>
        </w:rPr>
        <w:t xml:space="preserve"> làm thay đổi mục tiêu của quy hoạch;</w:t>
      </w:r>
    </w:p>
    <w:p w:rsidR="00820222" w:rsidRDefault="00A36027">
      <w:pPr>
        <w:spacing w:before="120" w:after="120" w:line="360" w:lineRule="exact"/>
        <w:ind w:firstLine="680"/>
        <w:jc w:val="both"/>
        <w:rPr>
          <w:lang w:val="vi-VN"/>
        </w:rPr>
      </w:pPr>
      <w:r w:rsidRPr="00783382">
        <w:rPr>
          <w:lang w:val="vi-VN"/>
        </w:rPr>
        <w:t xml:space="preserve">2. Có sự điều chỉnh của quy hoạch cao hơn </w:t>
      </w:r>
      <w:r w:rsidR="00C07BA3">
        <w:t xml:space="preserve">làm thay đổi nội dung quy hoạch </w:t>
      </w:r>
      <w:r w:rsidRPr="00783382">
        <w:rPr>
          <w:lang w:val="vi-VN"/>
        </w:rPr>
        <w:t>hoặc có sự mâu thuẫn với quy hoạch cùng cấp;</w:t>
      </w:r>
    </w:p>
    <w:p w:rsidR="00820222" w:rsidRDefault="00A36027">
      <w:pPr>
        <w:spacing w:before="120" w:after="120" w:line="360" w:lineRule="exact"/>
        <w:ind w:firstLine="680"/>
        <w:jc w:val="both"/>
        <w:rPr>
          <w:lang w:val="vi-VN"/>
        </w:rPr>
      </w:pPr>
      <w:r w:rsidRPr="00783382">
        <w:rPr>
          <w:lang w:val="vi-VN"/>
        </w:rPr>
        <w:t xml:space="preserve">3. Có sự thay đổi, điều chỉnh địa giới hành chính làm ảnh hưởng đến tính chất, quy mô không gian lãnh thổ </w:t>
      </w:r>
      <w:r w:rsidR="00D32E2F" w:rsidRPr="00181E85">
        <w:rPr>
          <w:lang w:val="vi-VN"/>
        </w:rPr>
        <w:t>của</w:t>
      </w:r>
      <w:r w:rsidRPr="00783382">
        <w:rPr>
          <w:lang w:val="vi-VN"/>
        </w:rPr>
        <w:t xml:space="preserve"> quy hoạch;</w:t>
      </w:r>
    </w:p>
    <w:p w:rsidR="00820222" w:rsidRDefault="00A36027">
      <w:pPr>
        <w:spacing w:before="120" w:after="120" w:line="360" w:lineRule="exact"/>
        <w:ind w:firstLine="680"/>
        <w:jc w:val="both"/>
        <w:rPr>
          <w:lang w:val="vi-VN"/>
        </w:rPr>
      </w:pPr>
      <w:r w:rsidRPr="00783382">
        <w:rPr>
          <w:lang w:val="vi-VN"/>
        </w:rPr>
        <w:t>4. Do tác động của thiên tai, biến đổi khí hậu, chiến tranh làm thay đổi mục tiêu, định hướng, tổ chức không gian lãnh thổ của quy hoạch;</w:t>
      </w:r>
    </w:p>
    <w:p w:rsidR="00820222" w:rsidRDefault="00A36027">
      <w:pPr>
        <w:spacing w:before="120" w:after="120" w:line="360" w:lineRule="exact"/>
        <w:ind w:firstLine="680"/>
        <w:jc w:val="both"/>
        <w:rPr>
          <w:lang w:val="vi-VN"/>
        </w:rPr>
      </w:pPr>
      <w:r w:rsidRPr="00783382">
        <w:rPr>
          <w:lang w:val="vi-VN"/>
        </w:rPr>
        <w:t>5. Do biến động bất thường của tình hình kinh tế - xã hội làm hạn chế nguồn lực thực hiện quy hoạch;</w:t>
      </w:r>
    </w:p>
    <w:p w:rsidR="00820222" w:rsidRDefault="00A36027">
      <w:pPr>
        <w:spacing w:before="120" w:after="120" w:line="360" w:lineRule="exact"/>
        <w:ind w:firstLine="680"/>
        <w:jc w:val="both"/>
        <w:rPr>
          <w:lang w:val="vi-VN"/>
        </w:rPr>
      </w:pPr>
      <w:r w:rsidRPr="00783382">
        <w:rPr>
          <w:lang w:val="vi-VN"/>
        </w:rPr>
        <w:t>6. Do sự phát triển của khoa học, công nghệ làm thay đổi cơ bản việc thực hiện quy hoạch;</w:t>
      </w:r>
    </w:p>
    <w:p w:rsidR="00820222" w:rsidRDefault="00A36027">
      <w:pPr>
        <w:spacing w:before="120" w:after="120" w:line="360" w:lineRule="exact"/>
        <w:ind w:firstLine="680"/>
        <w:jc w:val="both"/>
        <w:rPr>
          <w:lang w:val="vi-VN"/>
        </w:rPr>
      </w:pPr>
      <w:r w:rsidRPr="00783382">
        <w:rPr>
          <w:lang w:val="vi-VN"/>
        </w:rPr>
        <w:t>7. Do yêu cầu bảo đảm quốc phòng, an ninh.</w:t>
      </w:r>
    </w:p>
    <w:p w:rsidR="00F07A4C" w:rsidRDefault="00A36027">
      <w:pPr>
        <w:pStyle w:val="Heading3"/>
        <w:spacing w:before="120" w:after="120" w:line="360" w:lineRule="exact"/>
        <w:ind w:firstLine="680"/>
        <w:jc w:val="both"/>
        <w:rPr>
          <w:rFonts w:ascii="Times New Roman" w:hAnsi="Times New Roman"/>
          <w:szCs w:val="28"/>
          <w:lang w:val="vi-VN"/>
        </w:rPr>
      </w:pPr>
      <w:r w:rsidRPr="00783382">
        <w:rPr>
          <w:rFonts w:ascii="Times New Roman" w:hAnsi="Times New Roman"/>
          <w:szCs w:val="28"/>
          <w:lang w:val="vi-VN"/>
        </w:rPr>
        <w:t>Điều 5</w:t>
      </w:r>
      <w:r w:rsidR="00D35B13">
        <w:rPr>
          <w:rFonts w:ascii="Times New Roman" w:hAnsi="Times New Roman"/>
          <w:szCs w:val="28"/>
        </w:rPr>
        <w:t>4</w:t>
      </w:r>
      <w:r w:rsidRPr="00783382">
        <w:rPr>
          <w:rFonts w:ascii="Times New Roman" w:hAnsi="Times New Roman"/>
          <w:szCs w:val="28"/>
          <w:lang w:val="vi-VN"/>
        </w:rPr>
        <w:t>. Trình tự, thủ tục và thẩm quyền điều chỉnh quy hoạch</w:t>
      </w:r>
    </w:p>
    <w:p w:rsidR="00F07A4C" w:rsidRDefault="00A36027">
      <w:pPr>
        <w:spacing w:before="120" w:after="120" w:line="360" w:lineRule="exact"/>
        <w:ind w:firstLine="680"/>
        <w:jc w:val="both"/>
        <w:rPr>
          <w:lang w:val="vi-VN"/>
        </w:rPr>
      </w:pPr>
      <w:r w:rsidRPr="007830D0">
        <w:rPr>
          <w:lang w:val="vi-VN"/>
        </w:rPr>
        <w:t xml:space="preserve">1. </w:t>
      </w:r>
      <w:r w:rsidRPr="0069077B">
        <w:rPr>
          <w:lang w:val="vi-VN"/>
        </w:rPr>
        <w:t xml:space="preserve">Chính phủ trình Quốc hội quyết định chủ trương điều chỉnh quy hoạch tổng thể quốc gia, quy hoạch không gian biển quốc gia và quy hoạch sử dụng đất quốc gia. </w:t>
      </w:r>
    </w:p>
    <w:p w:rsidR="00F07A4C" w:rsidRDefault="00C31AB5">
      <w:pPr>
        <w:spacing w:before="120" w:after="120" w:line="360" w:lineRule="exact"/>
        <w:ind w:firstLine="680"/>
        <w:jc w:val="both"/>
      </w:pPr>
      <w:r>
        <w:t xml:space="preserve">Bộ, cơ quan ngang Bộ </w:t>
      </w:r>
      <w:r w:rsidR="00A36027" w:rsidRPr="0069077B">
        <w:rPr>
          <w:lang w:val="vi-VN"/>
        </w:rPr>
        <w:t>trình Thủ tướng Chính phủ phê duyệt chủ trương điều chỉnh quy hoạch ngành quốc gia</w:t>
      </w:r>
      <w:r>
        <w:t xml:space="preserve"> th</w:t>
      </w:r>
      <w:r w:rsidR="00EC4914">
        <w:t>uộc</w:t>
      </w:r>
      <w:r>
        <w:t xml:space="preserve"> thẩm quyền</w:t>
      </w:r>
      <w:r w:rsidR="00EC4914">
        <w:t xml:space="preserve"> tổ chức lập</w:t>
      </w:r>
      <w:r>
        <w:t>.</w:t>
      </w:r>
    </w:p>
    <w:p w:rsidR="00F07A4C" w:rsidRDefault="00FA0B06">
      <w:pPr>
        <w:spacing w:before="120" w:after="120" w:line="360" w:lineRule="exact"/>
        <w:ind w:firstLine="680"/>
        <w:jc w:val="both"/>
      </w:pPr>
      <w:r>
        <w:t xml:space="preserve">Bộ Kế hoạch và Đầu tư </w:t>
      </w:r>
      <w:r w:rsidR="00C31AB5" w:rsidRPr="0069077B">
        <w:rPr>
          <w:lang w:val="vi-VN"/>
        </w:rPr>
        <w:t xml:space="preserve">trình Thủ tướng Chính phủ phê duyệt chủ trương điều chỉnh </w:t>
      </w:r>
      <w:r w:rsidR="00A36027" w:rsidRPr="0069077B">
        <w:rPr>
          <w:lang w:val="vi-VN"/>
        </w:rPr>
        <w:t>quy hoạch vùng</w:t>
      </w:r>
      <w:r>
        <w:t>.</w:t>
      </w:r>
    </w:p>
    <w:p w:rsidR="00F07A4C" w:rsidRDefault="007C7A4B">
      <w:pPr>
        <w:spacing w:before="120" w:after="120" w:line="360" w:lineRule="exact"/>
        <w:ind w:firstLine="680"/>
        <w:jc w:val="both"/>
      </w:pPr>
      <w:r>
        <w:t xml:space="preserve">Ủy ban nhân dân cấp tỉnh </w:t>
      </w:r>
      <w:r w:rsidRPr="0069077B">
        <w:rPr>
          <w:lang w:val="vi-VN"/>
        </w:rPr>
        <w:t>trình Thủ tướng Chính phủ phê duyệt chủ trương điều chỉnh</w:t>
      </w:r>
      <w:r w:rsidR="00A36027" w:rsidRPr="0069077B">
        <w:rPr>
          <w:lang w:val="vi-VN"/>
        </w:rPr>
        <w:t xml:space="preserve"> quy hoạch tỉnh</w:t>
      </w:r>
      <w:r>
        <w:t>.</w:t>
      </w:r>
    </w:p>
    <w:p w:rsidR="00F07A4C" w:rsidRDefault="00A36027">
      <w:pPr>
        <w:spacing w:before="120" w:after="120" w:line="360" w:lineRule="exact"/>
        <w:ind w:firstLine="680"/>
        <w:jc w:val="both"/>
        <w:rPr>
          <w:lang w:val="vi-VN"/>
        </w:rPr>
      </w:pPr>
      <w:r w:rsidRPr="0069077B">
        <w:rPr>
          <w:lang w:val="vi-VN"/>
        </w:rPr>
        <w:t>2. Trình tự, thủ tục điều chỉnh</w:t>
      </w:r>
      <w:r w:rsidR="00482780">
        <w:t>, công bố</w:t>
      </w:r>
      <w:r w:rsidR="007C7A4B">
        <w:t xml:space="preserve"> và cung cấp thông tin</w:t>
      </w:r>
      <w:r w:rsidRPr="0069077B">
        <w:rPr>
          <w:lang w:val="vi-VN"/>
        </w:rPr>
        <w:t xml:space="preserve"> </w:t>
      </w:r>
      <w:r w:rsidR="00A932CE">
        <w:t xml:space="preserve">điều chỉnh </w:t>
      </w:r>
      <w:r w:rsidRPr="0069077B">
        <w:rPr>
          <w:lang w:val="vi-VN"/>
        </w:rPr>
        <w:t xml:space="preserve">quy hoạch được thực hiện </w:t>
      </w:r>
      <w:r w:rsidR="00AB64A6">
        <w:t>như đối với việc lập</w:t>
      </w:r>
      <w:r w:rsidR="00317E7F">
        <w:t>, thẩm định, quyết định hoặc phê duyệt, công bố và cung cấp thông tin</w:t>
      </w:r>
      <w:r w:rsidR="00AB64A6">
        <w:t xml:space="preserve"> quy hoạch </w:t>
      </w:r>
      <w:r w:rsidRPr="0069077B">
        <w:rPr>
          <w:lang w:val="vi-VN"/>
        </w:rPr>
        <w:t>quy định tại Chương II và Chương III của Luật này.</w:t>
      </w:r>
    </w:p>
    <w:p w:rsidR="00F07A4C" w:rsidRDefault="00A36027">
      <w:pPr>
        <w:spacing w:before="120" w:after="120" w:line="360" w:lineRule="exact"/>
        <w:ind w:firstLine="680"/>
        <w:jc w:val="both"/>
        <w:rPr>
          <w:lang w:val="vi-VN"/>
        </w:rPr>
      </w:pPr>
      <w:r w:rsidRPr="007830D0">
        <w:rPr>
          <w:lang w:val="vi-VN"/>
        </w:rPr>
        <w:t>3. Cơ quan</w:t>
      </w:r>
      <w:r w:rsidR="00331492">
        <w:t xml:space="preserve"> tổ chức</w:t>
      </w:r>
      <w:r w:rsidRPr="007830D0">
        <w:rPr>
          <w:lang w:val="vi-VN"/>
        </w:rPr>
        <w:t xml:space="preserve"> lập quy hoạch có trách nhiệm cập nhật và thể hiện trong quy hoạch những nội dung</w:t>
      </w:r>
      <w:r w:rsidR="009D5636">
        <w:t xml:space="preserve"> được</w:t>
      </w:r>
      <w:r w:rsidRPr="007830D0">
        <w:rPr>
          <w:lang w:val="vi-VN"/>
        </w:rPr>
        <w:t xml:space="preserve"> điều chỉnh.</w:t>
      </w:r>
    </w:p>
    <w:p w:rsidR="00F07A4C" w:rsidRDefault="00A36027">
      <w:pPr>
        <w:spacing w:before="360" w:after="120" w:line="360" w:lineRule="exact"/>
        <w:jc w:val="center"/>
        <w:rPr>
          <w:b/>
          <w:lang w:val="sv-SE"/>
        </w:rPr>
      </w:pPr>
      <w:r w:rsidRPr="008155BE">
        <w:rPr>
          <w:b/>
          <w:lang w:val="sv-SE"/>
        </w:rPr>
        <w:t>Chương V</w:t>
      </w:r>
    </w:p>
    <w:p w:rsidR="00A36027" w:rsidRPr="008155BE" w:rsidRDefault="00BB2426" w:rsidP="00BB2426">
      <w:pPr>
        <w:pStyle w:val="Heading1"/>
      </w:pPr>
      <w:r>
        <w:t xml:space="preserve">TRÁCH NHIỆM </w:t>
      </w:r>
      <w:r w:rsidR="00FF5014" w:rsidRPr="008155BE">
        <w:t>QUẢN LÝ NHÀ NƯỚC VỀ</w:t>
      </w:r>
      <w:r w:rsidR="00A36027" w:rsidRPr="008155BE">
        <w:t xml:space="preserve"> QUY HOẠCH</w:t>
      </w:r>
    </w:p>
    <w:p w:rsidR="00F07A4C" w:rsidRDefault="00A36027">
      <w:pPr>
        <w:pStyle w:val="Heading3"/>
        <w:keepNext w:val="0"/>
        <w:spacing w:before="120" w:after="120" w:line="360" w:lineRule="exact"/>
        <w:ind w:firstLine="680"/>
        <w:jc w:val="both"/>
        <w:rPr>
          <w:rFonts w:ascii="Times New Roman" w:hAnsi="Times New Roman"/>
          <w:szCs w:val="28"/>
          <w:lang w:val="pt-BR"/>
        </w:rPr>
      </w:pPr>
      <w:r w:rsidRPr="00783382">
        <w:rPr>
          <w:rFonts w:ascii="Times New Roman" w:hAnsi="Times New Roman"/>
          <w:szCs w:val="28"/>
          <w:lang w:val="pt-BR"/>
        </w:rPr>
        <w:t xml:space="preserve">Điều </w:t>
      </w:r>
      <w:r w:rsidR="00B12AAA">
        <w:rPr>
          <w:rFonts w:ascii="Times New Roman" w:hAnsi="Times New Roman"/>
          <w:szCs w:val="28"/>
          <w:lang w:val="pt-BR"/>
        </w:rPr>
        <w:t>5</w:t>
      </w:r>
      <w:r w:rsidR="00D35B13">
        <w:rPr>
          <w:rFonts w:ascii="Times New Roman" w:hAnsi="Times New Roman"/>
          <w:szCs w:val="28"/>
          <w:lang w:val="pt-BR"/>
        </w:rPr>
        <w:t>5</w:t>
      </w:r>
      <w:r w:rsidRPr="00783382">
        <w:rPr>
          <w:rFonts w:ascii="Times New Roman" w:hAnsi="Times New Roman"/>
          <w:szCs w:val="28"/>
          <w:lang w:val="pt-BR"/>
        </w:rPr>
        <w:t xml:space="preserve">. </w:t>
      </w:r>
      <w:r w:rsidR="00951A1C">
        <w:rPr>
          <w:rFonts w:ascii="Times New Roman" w:hAnsi="Times New Roman"/>
          <w:szCs w:val="28"/>
          <w:lang w:val="pt-BR"/>
        </w:rPr>
        <w:t>Trách nhiệm quản lý nhà nước về quy hoạch</w:t>
      </w:r>
      <w:r w:rsidRPr="00783382">
        <w:rPr>
          <w:rFonts w:ascii="Times New Roman" w:hAnsi="Times New Roman"/>
          <w:szCs w:val="28"/>
          <w:lang w:val="pt-BR"/>
        </w:rPr>
        <w:t xml:space="preserve"> của Chính phủ</w:t>
      </w:r>
      <w:r w:rsidR="0006160A" w:rsidRPr="0006160A">
        <w:rPr>
          <w:rFonts w:ascii="Times New Roman" w:hAnsi="Times New Roman"/>
          <w:szCs w:val="28"/>
          <w:lang w:val="pt-BR"/>
        </w:rPr>
        <w:t xml:space="preserve">, </w:t>
      </w:r>
      <w:r w:rsidR="00CB0C6D" w:rsidRPr="00CB0C6D">
        <w:rPr>
          <w:rFonts w:ascii="Times New Roman" w:hAnsi="Times New Roman"/>
          <w:lang w:val="pt-BR"/>
        </w:rPr>
        <w:t>Bộ, cơ quan ngang Bộ</w:t>
      </w:r>
    </w:p>
    <w:p w:rsidR="00F07A4C" w:rsidRDefault="00CB0C6D">
      <w:pPr>
        <w:pStyle w:val="04Body0"/>
        <w:widowControl w:val="0"/>
        <w:spacing w:line="360" w:lineRule="exact"/>
        <w:ind w:firstLine="680"/>
        <w:rPr>
          <w:sz w:val="28"/>
          <w:szCs w:val="28"/>
          <w:lang w:val="pt-BR"/>
        </w:rPr>
      </w:pPr>
      <w:r w:rsidRPr="00CB0C6D">
        <w:rPr>
          <w:sz w:val="28"/>
          <w:szCs w:val="28"/>
          <w:lang w:val="vi-VN"/>
        </w:rPr>
        <w:t xml:space="preserve">1. </w:t>
      </w:r>
      <w:r w:rsidRPr="00CB0C6D">
        <w:rPr>
          <w:sz w:val="28"/>
          <w:szCs w:val="28"/>
          <w:lang w:val="pt-BR"/>
        </w:rPr>
        <w:t xml:space="preserve">Chính phủ thống nhất quản lý nhà nước về hoạt động quy hoạch; </w:t>
      </w:r>
      <w:r w:rsidRPr="00CB0C6D">
        <w:rPr>
          <w:sz w:val="28"/>
          <w:szCs w:val="28"/>
          <w:lang w:val="sv-SE"/>
        </w:rPr>
        <w:t>ban hành kế hoạch, chính sách, giải pháp và bố trí nguồn lực thực hiện quy hoạch tổng thể quốc gia, quy hoạch không gian biển quốc gia và quy hoạch sử dụng đất quốc gia</w:t>
      </w:r>
      <w:r w:rsidRPr="00CB0C6D">
        <w:rPr>
          <w:sz w:val="28"/>
          <w:szCs w:val="28"/>
          <w:lang w:val="pt-BR"/>
        </w:rPr>
        <w:t>.</w:t>
      </w:r>
    </w:p>
    <w:p w:rsidR="00F07A4C" w:rsidRDefault="00951A1C">
      <w:pPr>
        <w:pStyle w:val="04Body0"/>
        <w:widowControl w:val="0"/>
        <w:spacing w:line="360" w:lineRule="exact"/>
        <w:ind w:firstLine="680"/>
        <w:rPr>
          <w:sz w:val="28"/>
          <w:szCs w:val="28"/>
          <w:lang w:val="pt-BR"/>
        </w:rPr>
      </w:pPr>
      <w:r w:rsidRPr="0016195A">
        <w:rPr>
          <w:spacing w:val="-2"/>
          <w:sz w:val="28"/>
          <w:szCs w:val="28"/>
          <w:lang w:val="pt-BR"/>
        </w:rPr>
        <w:t>2</w:t>
      </w:r>
      <w:r w:rsidR="00A36027" w:rsidRPr="0016195A">
        <w:rPr>
          <w:spacing w:val="-2"/>
          <w:sz w:val="28"/>
          <w:szCs w:val="28"/>
        </w:rPr>
        <w:t xml:space="preserve">. </w:t>
      </w:r>
      <w:r w:rsidRPr="00181E85">
        <w:rPr>
          <w:spacing w:val="-2"/>
          <w:sz w:val="28"/>
          <w:szCs w:val="28"/>
          <w:lang w:val="pt-BR"/>
        </w:rPr>
        <w:t>Thủ tướng Chính phủ b</w:t>
      </w:r>
      <w:r w:rsidR="00A36027" w:rsidRPr="0016195A">
        <w:rPr>
          <w:spacing w:val="-2"/>
          <w:sz w:val="28"/>
          <w:szCs w:val="28"/>
        </w:rPr>
        <w:t>an hành kế hoạch, chính sách</w:t>
      </w:r>
      <w:r w:rsidR="00A873EA">
        <w:rPr>
          <w:spacing w:val="-2"/>
          <w:sz w:val="28"/>
          <w:szCs w:val="28"/>
        </w:rPr>
        <w:t>, giải pháp</w:t>
      </w:r>
      <w:r w:rsidR="00A36027" w:rsidRPr="0016195A">
        <w:rPr>
          <w:spacing w:val="-2"/>
          <w:sz w:val="28"/>
          <w:szCs w:val="28"/>
        </w:rPr>
        <w:t xml:space="preserve"> và </w:t>
      </w:r>
      <w:r w:rsidR="00A873EA">
        <w:rPr>
          <w:spacing w:val="-2"/>
          <w:sz w:val="28"/>
          <w:szCs w:val="28"/>
        </w:rPr>
        <w:t>bố trí</w:t>
      </w:r>
      <w:r w:rsidR="00A36027" w:rsidRPr="0016195A">
        <w:rPr>
          <w:spacing w:val="-2"/>
          <w:sz w:val="28"/>
          <w:szCs w:val="28"/>
        </w:rPr>
        <w:t xml:space="preserve"> nguồn lực</w:t>
      </w:r>
      <w:r w:rsidR="00A873EA">
        <w:rPr>
          <w:spacing w:val="-2"/>
          <w:sz w:val="28"/>
          <w:szCs w:val="28"/>
        </w:rPr>
        <w:t xml:space="preserve"> thực hiện</w:t>
      </w:r>
      <w:r w:rsidR="00A36027" w:rsidRPr="00901AAD">
        <w:rPr>
          <w:sz w:val="28"/>
          <w:szCs w:val="28"/>
        </w:rPr>
        <w:t xml:space="preserve"> quy hoạch ngành quốc gia, quy hoạch vùng, quy hoạch tỉnh</w:t>
      </w:r>
      <w:r w:rsidRPr="00181E85">
        <w:rPr>
          <w:sz w:val="28"/>
          <w:szCs w:val="28"/>
          <w:lang w:val="pt-BR"/>
        </w:rPr>
        <w:t xml:space="preserve">. </w:t>
      </w:r>
    </w:p>
    <w:p w:rsidR="00F07A4C" w:rsidRDefault="006A45A7">
      <w:pPr>
        <w:pStyle w:val="04Body0"/>
        <w:spacing w:line="360" w:lineRule="exact"/>
        <w:rPr>
          <w:sz w:val="28"/>
          <w:szCs w:val="28"/>
          <w:lang w:val="pt-BR"/>
        </w:rPr>
      </w:pPr>
      <w:r w:rsidRPr="00901AAD">
        <w:rPr>
          <w:sz w:val="28"/>
          <w:szCs w:val="28"/>
        </w:rPr>
        <w:t xml:space="preserve">3. Bộ </w:t>
      </w:r>
      <w:r w:rsidR="00A36027" w:rsidRPr="00901AAD">
        <w:rPr>
          <w:sz w:val="28"/>
          <w:szCs w:val="28"/>
          <w:lang w:val="pt-BR"/>
        </w:rPr>
        <w:t>Kế hoạch và Đầu tư</w:t>
      </w:r>
      <w:r w:rsidRPr="00901AAD">
        <w:rPr>
          <w:sz w:val="28"/>
          <w:szCs w:val="28"/>
          <w:lang w:val="pt-BR"/>
        </w:rPr>
        <w:t xml:space="preserve"> là cơ quan đầu mối giúp </w:t>
      </w:r>
      <w:r w:rsidR="00A36027" w:rsidRPr="00901AAD">
        <w:rPr>
          <w:sz w:val="28"/>
          <w:szCs w:val="28"/>
        </w:rPr>
        <w:t>Chính phủ thực hiện quản lý nhà nước về quy hoạch</w:t>
      </w:r>
      <w:r w:rsidRPr="00181E85">
        <w:rPr>
          <w:sz w:val="28"/>
          <w:szCs w:val="28"/>
          <w:lang w:val="pt-BR"/>
        </w:rPr>
        <w:t xml:space="preserve"> và có nhiệm vụ, quyền hạn sau đây:</w:t>
      </w:r>
    </w:p>
    <w:p w:rsidR="00F07A4C" w:rsidRDefault="006A45A7">
      <w:pPr>
        <w:spacing w:before="120" w:after="120" w:line="360" w:lineRule="exact"/>
        <w:ind w:firstLine="680"/>
        <w:jc w:val="both"/>
        <w:rPr>
          <w:spacing w:val="-2"/>
          <w:lang w:val="pt-BR"/>
        </w:rPr>
      </w:pPr>
      <w:r>
        <w:rPr>
          <w:spacing w:val="-2"/>
          <w:lang w:val="pt-BR"/>
        </w:rPr>
        <w:t>a</w:t>
      </w:r>
      <w:r w:rsidR="00A36027" w:rsidRPr="00783382">
        <w:rPr>
          <w:spacing w:val="-2"/>
          <w:lang w:val="pt-BR"/>
        </w:rPr>
        <w:t xml:space="preserve">) Ban hành hoặc trình </w:t>
      </w:r>
      <w:r>
        <w:rPr>
          <w:spacing w:val="-2"/>
          <w:lang w:val="pt-BR"/>
        </w:rPr>
        <w:t>cơ quan nhà nước có</w:t>
      </w:r>
      <w:r w:rsidR="00A36027" w:rsidRPr="00783382">
        <w:rPr>
          <w:spacing w:val="-2"/>
          <w:lang w:val="pt-BR"/>
        </w:rPr>
        <w:t xml:space="preserve"> thẩm quyền </w:t>
      </w:r>
      <w:r>
        <w:rPr>
          <w:spacing w:val="-2"/>
          <w:lang w:val="pt-BR"/>
        </w:rPr>
        <w:t xml:space="preserve">ban hành và tổ chức thực hiện </w:t>
      </w:r>
      <w:r w:rsidR="00A36027" w:rsidRPr="00783382">
        <w:rPr>
          <w:spacing w:val="-2"/>
          <w:lang w:val="pt-BR"/>
        </w:rPr>
        <w:t xml:space="preserve">văn bản </w:t>
      </w:r>
      <w:r>
        <w:rPr>
          <w:spacing w:val="-2"/>
          <w:lang w:val="pt-BR"/>
        </w:rPr>
        <w:t xml:space="preserve">quy phạm </w:t>
      </w:r>
      <w:r w:rsidR="00A36027" w:rsidRPr="00783382">
        <w:rPr>
          <w:spacing w:val="-2"/>
          <w:lang w:val="pt-BR"/>
        </w:rPr>
        <w:t xml:space="preserve">pháp luật về quy hoạch; </w:t>
      </w:r>
    </w:p>
    <w:p w:rsidR="00F07A4C" w:rsidRDefault="00CB0C6D">
      <w:pPr>
        <w:spacing w:before="120" w:after="120" w:line="360" w:lineRule="exact"/>
        <w:ind w:firstLine="680"/>
        <w:jc w:val="both"/>
        <w:rPr>
          <w:spacing w:val="-6"/>
          <w:lang w:val="pt-BR"/>
        </w:rPr>
      </w:pPr>
      <w:r w:rsidRPr="00CB0C6D">
        <w:rPr>
          <w:spacing w:val="-6"/>
          <w:lang w:val="pt-BR"/>
        </w:rPr>
        <w:t xml:space="preserve">b) Trình cơ quan nhà nước có thẩm quyền ban hành </w:t>
      </w:r>
      <w:r w:rsidRPr="00CB0C6D">
        <w:rPr>
          <w:spacing w:val="-6"/>
          <w:lang w:val="sv-SE"/>
        </w:rPr>
        <w:t>kế hoạch, chính sách, giải pháp và bố trí nguồn lực thực hiện quy hoạch tổng thể quốc gia, quy hoạch vùng;</w:t>
      </w:r>
    </w:p>
    <w:p w:rsidR="00F07A4C" w:rsidRDefault="000746AA">
      <w:pPr>
        <w:spacing w:before="120" w:after="120" w:line="360" w:lineRule="exact"/>
        <w:ind w:firstLine="680"/>
        <w:jc w:val="both"/>
        <w:rPr>
          <w:spacing w:val="-2"/>
          <w:lang w:val="pt-BR"/>
        </w:rPr>
      </w:pPr>
      <w:r>
        <w:rPr>
          <w:spacing w:val="-2"/>
          <w:lang w:val="pt-BR"/>
        </w:rPr>
        <w:t>c</w:t>
      </w:r>
      <w:r w:rsidR="00A36027" w:rsidRPr="00783382">
        <w:rPr>
          <w:spacing w:val="-2"/>
          <w:lang w:val="pt-BR"/>
        </w:rPr>
        <w:t xml:space="preserve">) Trình Thủ tướng Chính phủ thành lập Hội đồng thẩm định quy hoạch tổng thể quốc gia, quy hoạch vùng; </w:t>
      </w:r>
    </w:p>
    <w:p w:rsidR="00F07A4C" w:rsidRDefault="000746AA">
      <w:pPr>
        <w:spacing w:before="120" w:after="120" w:line="360" w:lineRule="exact"/>
        <w:ind w:firstLine="680"/>
        <w:jc w:val="both"/>
        <w:rPr>
          <w:lang w:val="pt-BR"/>
        </w:rPr>
      </w:pPr>
      <w:r>
        <w:rPr>
          <w:lang w:val="pt-BR"/>
        </w:rPr>
        <w:t>d</w:t>
      </w:r>
      <w:r w:rsidR="00A36027" w:rsidRPr="00783382">
        <w:rPr>
          <w:lang w:val="pt-BR"/>
        </w:rPr>
        <w:t xml:space="preserve">) Hướng dẫn Bộ, cơ quan ngang </w:t>
      </w:r>
      <w:r w:rsidR="002A0FA7">
        <w:rPr>
          <w:lang w:val="pt-BR"/>
        </w:rPr>
        <w:t>B</w:t>
      </w:r>
      <w:r w:rsidR="00A36027" w:rsidRPr="00783382">
        <w:rPr>
          <w:lang w:val="pt-BR"/>
        </w:rPr>
        <w:t xml:space="preserve">ộ, </w:t>
      </w:r>
      <w:r w:rsidR="00A36027" w:rsidRPr="00783382">
        <w:rPr>
          <w:lang w:val="vi-VN"/>
        </w:rPr>
        <w:t xml:space="preserve">Ủy ban nhân dân </w:t>
      </w:r>
      <w:r w:rsidR="00A36027" w:rsidRPr="00783382">
        <w:rPr>
          <w:lang w:val="pt-BR"/>
        </w:rPr>
        <w:t xml:space="preserve">cấp </w:t>
      </w:r>
      <w:r w:rsidR="00A36027" w:rsidRPr="00783382">
        <w:rPr>
          <w:lang w:val="vi-VN"/>
        </w:rPr>
        <w:t>tỉnh</w:t>
      </w:r>
      <w:r w:rsidR="00A36027" w:rsidRPr="00783382">
        <w:rPr>
          <w:lang w:val="pt-BR"/>
        </w:rPr>
        <w:t xml:space="preserve"> trong việc lập và tổ chức thực hiện quy hoạch;</w:t>
      </w:r>
    </w:p>
    <w:p w:rsidR="00F07A4C" w:rsidRDefault="009B3EFB">
      <w:pPr>
        <w:spacing w:before="120" w:after="120" w:line="360" w:lineRule="exact"/>
        <w:ind w:firstLine="680"/>
        <w:jc w:val="both"/>
        <w:rPr>
          <w:lang w:val="pt-BR"/>
        </w:rPr>
      </w:pPr>
      <w:r>
        <w:rPr>
          <w:lang w:val="pt-BR"/>
        </w:rPr>
        <w:t>đ</w:t>
      </w:r>
      <w:r w:rsidR="00A36027" w:rsidRPr="00783382">
        <w:rPr>
          <w:lang w:val="pt-BR"/>
        </w:rPr>
        <w:t xml:space="preserve">) </w:t>
      </w:r>
      <w:r>
        <w:rPr>
          <w:lang w:val="pt-BR"/>
        </w:rPr>
        <w:t>B</w:t>
      </w:r>
      <w:r w:rsidR="00A36027" w:rsidRPr="00783382">
        <w:rPr>
          <w:lang w:val="pt-BR"/>
        </w:rPr>
        <w:t>an hành định mức cho hoạt động</w:t>
      </w:r>
      <w:r w:rsidR="001D73DA" w:rsidRPr="00783382">
        <w:rPr>
          <w:lang w:val="pt-BR"/>
        </w:rPr>
        <w:t xml:space="preserve"> </w:t>
      </w:r>
      <w:r w:rsidR="00A36027" w:rsidRPr="00783382">
        <w:rPr>
          <w:lang w:val="pt-BR"/>
        </w:rPr>
        <w:t xml:space="preserve">quy hoạch; </w:t>
      </w:r>
    </w:p>
    <w:p w:rsidR="00F07A4C" w:rsidRDefault="007815C1">
      <w:pPr>
        <w:spacing w:before="120" w:after="120" w:line="360" w:lineRule="exact"/>
        <w:ind w:firstLine="680"/>
        <w:jc w:val="both"/>
        <w:rPr>
          <w:lang w:val="pt-BR"/>
        </w:rPr>
      </w:pPr>
      <w:r>
        <w:rPr>
          <w:lang w:val="pt-BR"/>
        </w:rPr>
        <w:t>e</w:t>
      </w:r>
      <w:r w:rsidR="009E4392">
        <w:rPr>
          <w:lang w:val="pt-BR"/>
        </w:rPr>
        <w:t xml:space="preserve">) </w:t>
      </w:r>
      <w:r w:rsidR="00A36027" w:rsidRPr="00783382">
        <w:rPr>
          <w:lang w:val="pt-BR"/>
        </w:rPr>
        <w:t xml:space="preserve">Chủ trì, phối hợp với các cơ quan liên quan thực hiện các hoạt động hợp tác quốc tế về </w:t>
      </w:r>
      <w:r w:rsidR="00A36027" w:rsidRPr="00181E85">
        <w:rPr>
          <w:lang w:val="pt-BR"/>
        </w:rPr>
        <w:t>quy hoạch</w:t>
      </w:r>
      <w:r w:rsidR="00563E31">
        <w:rPr>
          <w:lang w:val="pt-BR"/>
        </w:rPr>
        <w:t>;</w:t>
      </w:r>
    </w:p>
    <w:p w:rsidR="00F07A4C" w:rsidRDefault="00CB0C6D">
      <w:pPr>
        <w:spacing w:before="120" w:after="120" w:line="360" w:lineRule="exact"/>
        <w:ind w:firstLine="680"/>
        <w:jc w:val="both"/>
        <w:rPr>
          <w:spacing w:val="-4"/>
          <w:lang w:val="pt-BR"/>
        </w:rPr>
      </w:pPr>
      <w:r w:rsidRPr="00CB0C6D">
        <w:rPr>
          <w:spacing w:val="-4"/>
          <w:lang w:val="pt-BR"/>
        </w:rPr>
        <w:t>g) Chủ trì, phối hợp tổ chức, quản lý hoạt động đào tạo, bồi dưỡng nguồn nhân lực, nghiên cứu, ứng dụng khoa học và công nghệ trong hoạt động quy hoạch;</w:t>
      </w:r>
    </w:p>
    <w:p w:rsidR="00CE3DAE" w:rsidRPr="005C22E2" w:rsidRDefault="007815C1" w:rsidP="002E1AB6">
      <w:pPr>
        <w:spacing w:before="120" w:after="120" w:line="380" w:lineRule="exact"/>
        <w:ind w:firstLine="680"/>
        <w:jc w:val="both"/>
        <w:rPr>
          <w:lang w:val="pt-BR"/>
        </w:rPr>
      </w:pPr>
      <w:r>
        <w:rPr>
          <w:lang w:val="pt-BR"/>
        </w:rPr>
        <w:t>h</w:t>
      </w:r>
      <w:r w:rsidR="00563E31">
        <w:rPr>
          <w:lang w:val="pt-BR"/>
        </w:rPr>
        <w:t>)</w:t>
      </w:r>
      <w:r w:rsidR="00563E31" w:rsidRPr="00563E31">
        <w:rPr>
          <w:lang w:val="pt-BR"/>
        </w:rPr>
        <w:t xml:space="preserve"> </w:t>
      </w:r>
      <w:r w:rsidR="00563E31">
        <w:rPr>
          <w:lang w:val="pt-BR"/>
        </w:rPr>
        <w:t xml:space="preserve">Phối hợp với cơ quan, tổ chức có liên quan </w:t>
      </w:r>
      <w:r w:rsidR="00563E31" w:rsidRPr="005C22E2">
        <w:rPr>
          <w:lang w:val="pt-BR"/>
        </w:rPr>
        <w:t xml:space="preserve">phổ biến, </w:t>
      </w:r>
      <w:r w:rsidR="00563E31">
        <w:rPr>
          <w:lang w:val="pt-BR"/>
        </w:rPr>
        <w:t>giáo dục pháp luật về quy hoạch</w:t>
      </w:r>
      <w:r w:rsidR="00CE3DAE" w:rsidRPr="005C22E2">
        <w:rPr>
          <w:lang w:val="pt-BR"/>
        </w:rPr>
        <w:t>.</w:t>
      </w:r>
    </w:p>
    <w:p w:rsidR="00F07A4C" w:rsidRDefault="006A523D">
      <w:pPr>
        <w:pStyle w:val="04Body0"/>
        <w:spacing w:line="380" w:lineRule="exact"/>
        <w:rPr>
          <w:sz w:val="28"/>
          <w:szCs w:val="28"/>
          <w:lang w:val="pt-BR"/>
        </w:rPr>
      </w:pPr>
      <w:r>
        <w:rPr>
          <w:sz w:val="28"/>
          <w:szCs w:val="28"/>
          <w:lang w:val="pt-BR"/>
        </w:rPr>
        <w:t>4</w:t>
      </w:r>
      <w:r w:rsidR="00527BFF" w:rsidRPr="00F62474">
        <w:rPr>
          <w:sz w:val="28"/>
          <w:szCs w:val="28"/>
          <w:lang w:val="pt-BR"/>
        </w:rPr>
        <w:t>. Bộ, cơ quan ngang Bộ</w:t>
      </w:r>
      <w:r w:rsidR="00054CB7" w:rsidRPr="00F62474">
        <w:rPr>
          <w:sz w:val="28"/>
          <w:szCs w:val="28"/>
          <w:lang w:val="pt-BR"/>
        </w:rPr>
        <w:t>,</w:t>
      </w:r>
      <w:r w:rsidR="00527BFF" w:rsidRPr="00F62474">
        <w:rPr>
          <w:sz w:val="28"/>
          <w:szCs w:val="28"/>
          <w:lang w:val="pt-BR"/>
        </w:rPr>
        <w:t xml:space="preserve"> trong phạm vi nhiệm vụ, quyền hạn</w:t>
      </w:r>
      <w:r w:rsidR="00054CB7" w:rsidRPr="00F62474">
        <w:rPr>
          <w:sz w:val="28"/>
          <w:szCs w:val="28"/>
          <w:lang w:val="pt-BR"/>
        </w:rPr>
        <w:t xml:space="preserve"> của mình, có trách nhiệm phối hợp với Bộ Kế hoạch và Đầu tư trong việc thực </w:t>
      </w:r>
      <w:r w:rsidR="00A36027" w:rsidRPr="00F62474">
        <w:rPr>
          <w:sz w:val="28"/>
          <w:szCs w:val="28"/>
          <w:lang w:val="vi-VN"/>
        </w:rPr>
        <w:t xml:space="preserve">hiện quản lý nhà nước về </w:t>
      </w:r>
      <w:r w:rsidR="00A36027" w:rsidRPr="00F62474">
        <w:rPr>
          <w:sz w:val="28"/>
          <w:szCs w:val="28"/>
          <w:lang w:val="pt-BR"/>
        </w:rPr>
        <w:t>quy hoạch</w:t>
      </w:r>
      <w:r w:rsidR="00054CB7" w:rsidRPr="00F62474">
        <w:rPr>
          <w:sz w:val="28"/>
          <w:szCs w:val="28"/>
          <w:lang w:val="pt-BR"/>
        </w:rPr>
        <w:t xml:space="preserve"> và có </w:t>
      </w:r>
      <w:r w:rsidR="00054CB7" w:rsidRPr="00181E85">
        <w:rPr>
          <w:sz w:val="28"/>
          <w:szCs w:val="28"/>
          <w:lang w:val="pt-BR"/>
        </w:rPr>
        <w:t>nhiệm vụ, quyền hạn sau đây:</w:t>
      </w:r>
    </w:p>
    <w:p w:rsidR="00F07A4C" w:rsidRDefault="00054CB7">
      <w:pPr>
        <w:spacing w:before="120" w:after="120" w:line="380" w:lineRule="exact"/>
        <w:ind w:firstLine="680"/>
        <w:jc w:val="both"/>
        <w:rPr>
          <w:lang w:val="pt-BR"/>
        </w:rPr>
      </w:pPr>
      <w:r w:rsidRPr="006655AE">
        <w:rPr>
          <w:lang w:val="pt-BR"/>
        </w:rPr>
        <w:t>a</w:t>
      </w:r>
      <w:r w:rsidR="00A36027" w:rsidRPr="007B75EF">
        <w:rPr>
          <w:lang w:val="pt-BR"/>
        </w:rPr>
        <w:t xml:space="preserve">) </w:t>
      </w:r>
      <w:r w:rsidR="006E7E9F">
        <w:rPr>
          <w:lang w:val="pt-BR"/>
        </w:rPr>
        <w:t>T</w:t>
      </w:r>
      <w:r w:rsidR="00A36027" w:rsidRPr="00783382">
        <w:rPr>
          <w:lang w:val="pt-BR"/>
        </w:rPr>
        <w:t xml:space="preserve">rình Thủ tướng Chính phủ </w:t>
      </w:r>
      <w:r w:rsidR="00323B29" w:rsidRPr="00783382">
        <w:rPr>
          <w:lang w:val="pt-BR"/>
        </w:rPr>
        <w:t xml:space="preserve">ban hành </w:t>
      </w:r>
      <w:r w:rsidR="00323B29" w:rsidRPr="00783382">
        <w:rPr>
          <w:lang w:val="sv-SE"/>
        </w:rPr>
        <w:t>kế hoạch, chính sách</w:t>
      </w:r>
      <w:r w:rsidR="00323B29">
        <w:rPr>
          <w:lang w:val="sv-SE"/>
        </w:rPr>
        <w:t>, giải pháp</w:t>
      </w:r>
      <w:r w:rsidR="00323B29" w:rsidRPr="00783382">
        <w:rPr>
          <w:lang w:val="sv-SE"/>
        </w:rPr>
        <w:t xml:space="preserve"> </w:t>
      </w:r>
      <w:r w:rsidR="00682DB9" w:rsidRPr="0016195A">
        <w:rPr>
          <w:spacing w:val="-2"/>
        </w:rPr>
        <w:t xml:space="preserve">và </w:t>
      </w:r>
      <w:r w:rsidR="00682DB9">
        <w:rPr>
          <w:spacing w:val="-2"/>
        </w:rPr>
        <w:t>bố trí</w:t>
      </w:r>
      <w:r w:rsidR="00682DB9" w:rsidRPr="0016195A">
        <w:rPr>
          <w:spacing w:val="-2"/>
        </w:rPr>
        <w:t xml:space="preserve"> nguồn lực</w:t>
      </w:r>
      <w:r w:rsidR="00682DB9">
        <w:rPr>
          <w:spacing w:val="-2"/>
        </w:rPr>
        <w:t xml:space="preserve"> </w:t>
      </w:r>
      <w:r w:rsidR="00323B29">
        <w:rPr>
          <w:lang w:val="sv-SE"/>
        </w:rPr>
        <w:t>thực hiện</w:t>
      </w:r>
      <w:r w:rsidR="00323B29" w:rsidRPr="00783382">
        <w:rPr>
          <w:lang w:val="sv-SE"/>
        </w:rPr>
        <w:t xml:space="preserve"> quy hoạch </w:t>
      </w:r>
      <w:r w:rsidR="00323B29">
        <w:rPr>
          <w:lang w:val="sv-SE"/>
        </w:rPr>
        <w:t>ngành quốc gia;</w:t>
      </w:r>
      <w:r w:rsidR="00323B29" w:rsidRPr="00783382">
        <w:rPr>
          <w:lang w:val="pt-BR"/>
        </w:rPr>
        <w:t xml:space="preserve"> </w:t>
      </w:r>
      <w:r w:rsidR="00A36027" w:rsidRPr="00783382">
        <w:rPr>
          <w:lang w:val="pt-BR"/>
        </w:rPr>
        <w:t>thành lập Hội đồng thẩm định quy hoạch ngành quốc gia</w:t>
      </w:r>
      <w:r w:rsidR="00A36027" w:rsidRPr="00783382">
        <w:rPr>
          <w:lang w:val="sv-SE"/>
        </w:rPr>
        <w:t>;</w:t>
      </w:r>
    </w:p>
    <w:p w:rsidR="00F07A4C" w:rsidRDefault="00A90522">
      <w:pPr>
        <w:spacing w:before="120" w:after="120" w:line="380" w:lineRule="exact"/>
        <w:ind w:firstLine="680"/>
        <w:jc w:val="both"/>
        <w:rPr>
          <w:lang w:val="pt-BR"/>
        </w:rPr>
      </w:pPr>
      <w:r>
        <w:rPr>
          <w:lang w:val="pt-BR"/>
        </w:rPr>
        <w:t>b</w:t>
      </w:r>
      <w:r w:rsidR="00A36027" w:rsidRPr="00783382">
        <w:rPr>
          <w:lang w:val="pt-BR"/>
        </w:rPr>
        <w:t>) Tổ chức thực hiện quy hoạch ngành quốc gia</w:t>
      </w:r>
      <w:r w:rsidR="00054CB7">
        <w:rPr>
          <w:lang w:val="pt-BR"/>
        </w:rPr>
        <w:t>;</w:t>
      </w:r>
      <w:r w:rsidR="00A36027" w:rsidRPr="00783382">
        <w:rPr>
          <w:lang w:val="pt-BR"/>
        </w:rPr>
        <w:t xml:space="preserve"> các nội dung quy hoạch trong quy hoạch </w:t>
      </w:r>
      <w:r w:rsidR="00054CB7">
        <w:rPr>
          <w:lang w:val="pt-BR"/>
        </w:rPr>
        <w:t>tổng thể</w:t>
      </w:r>
      <w:r w:rsidR="00054CB7" w:rsidRPr="00783382">
        <w:rPr>
          <w:lang w:val="pt-BR"/>
        </w:rPr>
        <w:t xml:space="preserve"> </w:t>
      </w:r>
      <w:r w:rsidR="00A36027" w:rsidRPr="00783382">
        <w:rPr>
          <w:lang w:val="pt-BR"/>
        </w:rPr>
        <w:t xml:space="preserve">quốc gia, </w:t>
      </w:r>
      <w:r w:rsidR="00054CB7">
        <w:rPr>
          <w:lang w:val="pt-BR"/>
        </w:rPr>
        <w:t xml:space="preserve">quy hoạch không gian biển quốc gia, quy hoạch sử dụng đất quốc gia, </w:t>
      </w:r>
      <w:r w:rsidR="00A36027" w:rsidRPr="00783382">
        <w:rPr>
          <w:lang w:val="pt-BR"/>
        </w:rPr>
        <w:t>quy hoạch vùng</w:t>
      </w:r>
      <w:r w:rsidR="00054CB7">
        <w:rPr>
          <w:lang w:val="pt-BR"/>
        </w:rPr>
        <w:t xml:space="preserve"> theo thẩm quyền;</w:t>
      </w:r>
    </w:p>
    <w:p w:rsidR="00A22E94" w:rsidRPr="005C22E2" w:rsidRDefault="00A22E94" w:rsidP="002E1AB6">
      <w:pPr>
        <w:spacing w:before="120" w:after="120" w:line="380" w:lineRule="exact"/>
        <w:ind w:firstLine="680"/>
        <w:jc w:val="both"/>
        <w:rPr>
          <w:lang w:val="pt-BR"/>
        </w:rPr>
      </w:pPr>
      <w:r>
        <w:rPr>
          <w:lang w:val="pt-BR"/>
        </w:rPr>
        <w:t>c) K</w:t>
      </w:r>
      <w:r w:rsidRPr="005C22E2">
        <w:rPr>
          <w:lang w:val="pt-BR"/>
        </w:rPr>
        <w:t>iểm tra, thanh tra</w:t>
      </w:r>
      <w:r>
        <w:rPr>
          <w:lang w:val="pt-BR"/>
        </w:rPr>
        <w:t>,</w:t>
      </w:r>
      <w:r w:rsidR="00CD3DDA">
        <w:rPr>
          <w:lang w:val="pt-BR"/>
        </w:rPr>
        <w:t xml:space="preserve"> giải quyết khiếu nại, tố cáo và</w:t>
      </w:r>
      <w:r w:rsidRPr="005C22E2">
        <w:rPr>
          <w:lang w:val="pt-BR"/>
        </w:rPr>
        <w:t xml:space="preserve"> xử lý vi</w:t>
      </w:r>
      <w:r w:rsidR="00CD3DDA">
        <w:rPr>
          <w:lang w:val="pt-BR"/>
        </w:rPr>
        <w:t xml:space="preserve"> phạm </w:t>
      </w:r>
      <w:r w:rsidR="008A0B5D">
        <w:rPr>
          <w:lang w:val="pt-BR"/>
        </w:rPr>
        <w:t xml:space="preserve">pháp luật về </w:t>
      </w:r>
      <w:r w:rsidR="00CD3DDA">
        <w:rPr>
          <w:lang w:val="pt-BR"/>
        </w:rPr>
        <w:t>quy hoạch;</w:t>
      </w:r>
    </w:p>
    <w:p w:rsidR="00A22E94" w:rsidRPr="0095584D" w:rsidRDefault="00CD3DDA" w:rsidP="002E1AB6">
      <w:pPr>
        <w:spacing w:before="120" w:after="120" w:line="380" w:lineRule="exact"/>
        <w:ind w:firstLine="680"/>
        <w:jc w:val="both"/>
        <w:rPr>
          <w:spacing w:val="2"/>
          <w:lang w:val="pt-BR"/>
        </w:rPr>
      </w:pPr>
      <w:r>
        <w:rPr>
          <w:spacing w:val="2"/>
          <w:lang w:val="pt-BR"/>
        </w:rPr>
        <w:t>d)</w:t>
      </w:r>
      <w:r w:rsidR="00A22E94" w:rsidRPr="005C22E2">
        <w:rPr>
          <w:spacing w:val="2"/>
          <w:lang w:val="pt-BR"/>
        </w:rPr>
        <w:t xml:space="preserve"> Khen thưởng cơ quan, tổ chức, cá nhân có thành tích trong hoạt động quy hoạch.</w:t>
      </w:r>
    </w:p>
    <w:p w:rsidR="00F07A4C" w:rsidRDefault="00D40DCD">
      <w:pPr>
        <w:spacing w:before="120" w:after="120" w:line="380" w:lineRule="exact"/>
        <w:ind w:firstLine="680"/>
        <w:jc w:val="both"/>
        <w:rPr>
          <w:lang w:val="pt-BR"/>
        </w:rPr>
      </w:pPr>
      <w:r>
        <w:rPr>
          <w:lang w:val="pt-BR"/>
        </w:rPr>
        <w:t>5</w:t>
      </w:r>
      <w:r w:rsidR="00A36027" w:rsidRPr="00783382">
        <w:rPr>
          <w:lang w:val="pt-BR"/>
        </w:rPr>
        <w:t xml:space="preserve">. </w:t>
      </w:r>
      <w:r w:rsidR="005C22E2" w:rsidRPr="00783382">
        <w:rPr>
          <w:lang w:val="pt-BR"/>
        </w:rPr>
        <w:t xml:space="preserve">Bộ Tài nguyên và Môi trường </w:t>
      </w:r>
      <w:r w:rsidR="005C22E2">
        <w:rPr>
          <w:lang w:val="pt-BR"/>
        </w:rPr>
        <w:t>n</w:t>
      </w:r>
      <w:r w:rsidR="00A97D3E" w:rsidRPr="00783382">
        <w:rPr>
          <w:lang w:val="pt-BR"/>
        </w:rPr>
        <w:t>goài các nhiệm vụ</w:t>
      </w:r>
      <w:r w:rsidR="00A97D3E">
        <w:rPr>
          <w:lang w:val="pt-BR"/>
        </w:rPr>
        <w:t xml:space="preserve">, quyền hạn quy định tại khoản </w:t>
      </w:r>
      <w:r>
        <w:rPr>
          <w:lang w:val="pt-BR"/>
        </w:rPr>
        <w:t>4</w:t>
      </w:r>
      <w:r w:rsidR="00C64E02" w:rsidRPr="00783382">
        <w:rPr>
          <w:lang w:val="pt-BR"/>
        </w:rPr>
        <w:t xml:space="preserve"> </w:t>
      </w:r>
      <w:r w:rsidR="00A97D3E" w:rsidRPr="00783382">
        <w:rPr>
          <w:lang w:val="pt-BR"/>
        </w:rPr>
        <w:t xml:space="preserve">Điều này </w:t>
      </w:r>
      <w:r w:rsidR="005C22E2">
        <w:rPr>
          <w:lang w:val="pt-BR"/>
        </w:rPr>
        <w:t xml:space="preserve">còn </w:t>
      </w:r>
      <w:r w:rsidR="00A97D3E">
        <w:rPr>
          <w:lang w:val="pt-BR"/>
        </w:rPr>
        <w:t>có</w:t>
      </w:r>
      <w:r w:rsidR="00A97D3E" w:rsidRPr="00783382">
        <w:rPr>
          <w:lang w:val="pt-BR"/>
        </w:rPr>
        <w:t xml:space="preserve"> nhiệm vụ, quyền hạn sau</w:t>
      </w:r>
      <w:r w:rsidR="00A97D3E">
        <w:rPr>
          <w:lang w:val="pt-BR"/>
        </w:rPr>
        <w:t xml:space="preserve"> đây</w:t>
      </w:r>
      <w:r w:rsidR="00A97D3E" w:rsidRPr="00783382">
        <w:rPr>
          <w:lang w:val="pt-BR"/>
        </w:rPr>
        <w:t>:</w:t>
      </w:r>
    </w:p>
    <w:p w:rsidR="00F07A4C" w:rsidRDefault="00A97D3E">
      <w:pPr>
        <w:spacing w:before="120" w:after="120" w:line="380" w:lineRule="exact"/>
        <w:ind w:firstLine="680"/>
        <w:jc w:val="both"/>
        <w:rPr>
          <w:lang w:val="pt-BR"/>
        </w:rPr>
      </w:pPr>
      <w:r w:rsidRPr="00A97D3E">
        <w:rPr>
          <w:lang w:val="pt-BR"/>
        </w:rPr>
        <w:t>a) Chủ trì, phối</w:t>
      </w:r>
      <w:r w:rsidRPr="007830D0">
        <w:rPr>
          <w:lang w:val="pt-BR"/>
        </w:rPr>
        <w:t xml:space="preserve"> hợp với các Bộ, cơ quan ngang </w:t>
      </w:r>
      <w:r>
        <w:rPr>
          <w:lang w:val="pt-BR"/>
        </w:rPr>
        <w:t>B</w:t>
      </w:r>
      <w:r w:rsidRPr="00A97D3E">
        <w:rPr>
          <w:lang w:val="pt-BR"/>
        </w:rPr>
        <w:t xml:space="preserve">ộ và Ủy ban nhân dân cấp tỉnh trình </w:t>
      </w:r>
      <w:r w:rsidR="00904DD2">
        <w:rPr>
          <w:lang w:val="pt-BR"/>
        </w:rPr>
        <w:t>cơ quan có thẩm quyền quyết định</w:t>
      </w:r>
      <w:r w:rsidR="00884DDC">
        <w:rPr>
          <w:lang w:val="pt-BR"/>
        </w:rPr>
        <w:t xml:space="preserve"> hoặc phê duyệt</w:t>
      </w:r>
      <w:r w:rsidRPr="00A97D3E">
        <w:rPr>
          <w:lang w:val="pt-BR"/>
        </w:rPr>
        <w:t xml:space="preserve"> kế hoạch sử dụng đất để thực hiện quy hoạch</w:t>
      </w:r>
      <w:r>
        <w:rPr>
          <w:lang w:val="pt-BR"/>
        </w:rPr>
        <w:t xml:space="preserve"> cấp quốc gia, quy hoạch vùng</w:t>
      </w:r>
      <w:r w:rsidRPr="00A97D3E">
        <w:rPr>
          <w:lang w:val="pt-BR"/>
        </w:rPr>
        <w:t>;</w:t>
      </w:r>
    </w:p>
    <w:p w:rsidR="00F07A4C" w:rsidRDefault="00A97D3E">
      <w:pPr>
        <w:spacing w:before="120" w:after="120" w:line="380" w:lineRule="exact"/>
        <w:ind w:firstLine="680"/>
        <w:jc w:val="both"/>
        <w:rPr>
          <w:lang w:val="pt-BR"/>
        </w:rPr>
      </w:pPr>
      <w:r w:rsidRPr="00154734">
        <w:rPr>
          <w:lang w:val="pt-BR"/>
        </w:rPr>
        <w:t>b) Trình Chính phủ ban hành kế hoạch, chính sách</w:t>
      </w:r>
      <w:r w:rsidR="006F10A4">
        <w:rPr>
          <w:lang w:val="pt-BR"/>
        </w:rPr>
        <w:t>, giải pháp</w:t>
      </w:r>
      <w:r w:rsidRPr="00154734">
        <w:rPr>
          <w:lang w:val="pt-BR"/>
        </w:rPr>
        <w:t xml:space="preserve"> và </w:t>
      </w:r>
      <w:r w:rsidR="006F10A4">
        <w:rPr>
          <w:lang w:val="pt-BR"/>
        </w:rPr>
        <w:t>bố trí</w:t>
      </w:r>
      <w:r w:rsidRPr="00154734">
        <w:rPr>
          <w:lang w:val="pt-BR"/>
        </w:rPr>
        <w:t xml:space="preserve"> nguồn lực thực hiện quy hoạch đối với quy hoạch không gian biển quốc gia, quy hoạch sử dụng đất quốc gia</w:t>
      </w:r>
      <w:r w:rsidR="00476B18">
        <w:rPr>
          <w:lang w:val="pt-BR"/>
        </w:rPr>
        <w:t>;</w:t>
      </w:r>
    </w:p>
    <w:p w:rsidR="00F07A4C" w:rsidRDefault="00A97D3E">
      <w:pPr>
        <w:spacing w:before="120" w:after="120" w:line="380" w:lineRule="exact"/>
        <w:ind w:firstLine="680"/>
        <w:jc w:val="both"/>
        <w:rPr>
          <w:lang w:val="pt-BR"/>
        </w:rPr>
      </w:pPr>
      <w:r w:rsidRPr="00783382">
        <w:rPr>
          <w:lang w:val="pt-BR"/>
        </w:rPr>
        <w:t xml:space="preserve">c) Trình Thủ tướng Chính phủ thành lập Hội đồng thẩm định </w:t>
      </w:r>
      <w:r w:rsidRPr="00154734">
        <w:rPr>
          <w:lang w:val="pt-BR"/>
        </w:rPr>
        <w:t xml:space="preserve">quy hoạch không gian biển quốc gia, </w:t>
      </w:r>
      <w:r w:rsidRPr="00783382">
        <w:rPr>
          <w:lang w:val="pt-BR"/>
        </w:rPr>
        <w:t>quy hoạch sử dụng đất quốc gia, quy hoạch sử dụng đất quốc phòng cấp quốc gia, quy hoạch sử dụng đất an ninh cấp quốc gia.</w:t>
      </w:r>
    </w:p>
    <w:p w:rsidR="00156CB6" w:rsidRDefault="00A46090" w:rsidP="004C7948">
      <w:pPr>
        <w:spacing w:before="120" w:after="120" w:line="360" w:lineRule="exact"/>
        <w:ind w:firstLine="680"/>
        <w:jc w:val="both"/>
        <w:rPr>
          <w:lang w:val="pt-BR"/>
        </w:rPr>
      </w:pPr>
      <w:r>
        <w:rPr>
          <w:lang w:val="pt-BR"/>
        </w:rPr>
        <w:t>6</w:t>
      </w:r>
      <w:r w:rsidR="00A36027" w:rsidRPr="00783382">
        <w:rPr>
          <w:lang w:val="pt-BR"/>
        </w:rPr>
        <w:t>. Bộ Tài chính</w:t>
      </w:r>
      <w:r w:rsidR="005C22E2">
        <w:rPr>
          <w:lang w:val="pt-BR"/>
        </w:rPr>
        <w:t>, n</w:t>
      </w:r>
      <w:r w:rsidR="005C22E2" w:rsidRPr="00783382">
        <w:rPr>
          <w:lang w:val="pt-BR"/>
        </w:rPr>
        <w:t xml:space="preserve">goài các nhiệm vụ, quyền hạn quy định tại khoản </w:t>
      </w:r>
      <w:r>
        <w:rPr>
          <w:lang w:val="pt-BR"/>
        </w:rPr>
        <w:t>4</w:t>
      </w:r>
      <w:r w:rsidRPr="00783382">
        <w:rPr>
          <w:lang w:val="pt-BR"/>
        </w:rPr>
        <w:t xml:space="preserve"> </w:t>
      </w:r>
      <w:r w:rsidR="005C22E2" w:rsidRPr="00783382">
        <w:rPr>
          <w:lang w:val="pt-BR"/>
        </w:rPr>
        <w:t xml:space="preserve">Điều này, </w:t>
      </w:r>
      <w:r w:rsidR="005C22E2">
        <w:rPr>
          <w:lang w:val="pt-BR"/>
        </w:rPr>
        <w:t xml:space="preserve">còn có nhiệm vụ, quyền hạn </w:t>
      </w:r>
      <w:r w:rsidR="00156CB6">
        <w:rPr>
          <w:lang w:val="pt-BR"/>
        </w:rPr>
        <w:t>sau đây:</w:t>
      </w:r>
    </w:p>
    <w:p w:rsidR="00A36027" w:rsidRDefault="00156CB6" w:rsidP="004C7948">
      <w:pPr>
        <w:spacing w:before="120" w:after="120" w:line="360" w:lineRule="exact"/>
        <w:ind w:firstLine="680"/>
        <w:jc w:val="both"/>
        <w:rPr>
          <w:lang w:val="pt-BR"/>
        </w:rPr>
      </w:pPr>
      <w:r>
        <w:rPr>
          <w:lang w:val="pt-BR"/>
        </w:rPr>
        <w:t>a) C</w:t>
      </w:r>
      <w:r w:rsidR="00A36027" w:rsidRPr="00783382">
        <w:rPr>
          <w:lang w:val="pt-BR"/>
        </w:rPr>
        <w:t xml:space="preserve">hủ trì, phối hợp với Bộ, cơ quan ngang </w:t>
      </w:r>
      <w:r w:rsidR="00B0527B">
        <w:rPr>
          <w:lang w:val="pt-BR"/>
        </w:rPr>
        <w:t>B</w:t>
      </w:r>
      <w:r w:rsidR="00A36027" w:rsidRPr="00783382">
        <w:rPr>
          <w:lang w:val="pt-BR"/>
        </w:rPr>
        <w:t>ộ</w:t>
      </w:r>
      <w:r w:rsidR="00B0527B">
        <w:rPr>
          <w:lang w:val="pt-BR"/>
        </w:rPr>
        <w:t xml:space="preserve">, </w:t>
      </w:r>
      <w:r w:rsidR="00A36027" w:rsidRPr="00783382">
        <w:rPr>
          <w:lang w:val="pt-BR"/>
        </w:rPr>
        <w:t>Ủy ban nhân dân cấp tỉnh trình Chính phủ ban hành chính sách</w:t>
      </w:r>
      <w:r w:rsidR="00CE77B7">
        <w:rPr>
          <w:lang w:val="pt-BR"/>
        </w:rPr>
        <w:t>, giải pháp bảo đảm nguồn lực</w:t>
      </w:r>
      <w:r w:rsidR="00A36027" w:rsidRPr="00783382">
        <w:rPr>
          <w:lang w:val="pt-BR"/>
        </w:rPr>
        <w:t xml:space="preserve"> tài chính để thực hiện quy hoạch</w:t>
      </w:r>
      <w:r>
        <w:rPr>
          <w:lang w:val="pt-BR"/>
        </w:rPr>
        <w:t>;</w:t>
      </w:r>
    </w:p>
    <w:p w:rsidR="00930B1F" w:rsidRPr="00783382" w:rsidRDefault="00156CB6" w:rsidP="004C7948">
      <w:pPr>
        <w:spacing w:before="120" w:after="120" w:line="360" w:lineRule="exact"/>
        <w:ind w:firstLine="680"/>
        <w:jc w:val="both"/>
        <w:rPr>
          <w:lang w:val="pt-BR"/>
        </w:rPr>
      </w:pPr>
      <w:r>
        <w:rPr>
          <w:lang w:val="pt-BR"/>
        </w:rPr>
        <w:t>b) B</w:t>
      </w:r>
      <w:r w:rsidR="00930B1F" w:rsidRPr="00783382">
        <w:rPr>
          <w:lang w:val="pt-BR"/>
        </w:rPr>
        <w:t xml:space="preserve">an hành </w:t>
      </w:r>
      <w:r w:rsidR="00163D66">
        <w:rPr>
          <w:lang w:val="pt-BR"/>
        </w:rPr>
        <w:t>quy định về</w:t>
      </w:r>
      <w:r w:rsidR="00930B1F" w:rsidRPr="00783382">
        <w:rPr>
          <w:lang w:val="pt-BR"/>
        </w:rPr>
        <w:t xml:space="preserve"> giá </w:t>
      </w:r>
      <w:r w:rsidR="001B0B18">
        <w:rPr>
          <w:lang w:val="pt-BR"/>
        </w:rPr>
        <w:t>trong</w:t>
      </w:r>
      <w:r w:rsidR="00930B1F" w:rsidRPr="00783382">
        <w:rPr>
          <w:lang w:val="pt-BR"/>
        </w:rPr>
        <w:t xml:space="preserve"> hoạt động</w:t>
      </w:r>
      <w:r w:rsidR="00930B1F">
        <w:rPr>
          <w:lang w:val="pt-BR"/>
        </w:rPr>
        <w:t xml:space="preserve"> </w:t>
      </w:r>
      <w:r w:rsidR="00930B1F" w:rsidRPr="00783382">
        <w:rPr>
          <w:lang w:val="pt-BR"/>
        </w:rPr>
        <w:t>quy hoạch</w:t>
      </w:r>
      <w:r w:rsidR="00930B1F">
        <w:rPr>
          <w:lang w:val="pt-BR"/>
        </w:rPr>
        <w:t>.</w:t>
      </w:r>
    </w:p>
    <w:p w:rsidR="00F07A4C" w:rsidRDefault="00A36027">
      <w:pPr>
        <w:pStyle w:val="Heading3"/>
        <w:keepNext w:val="0"/>
        <w:spacing w:before="120" w:after="120" w:line="360" w:lineRule="exact"/>
        <w:ind w:firstLine="680"/>
        <w:jc w:val="both"/>
        <w:rPr>
          <w:rFonts w:ascii="Times New Roman" w:hAnsi="Times New Roman"/>
          <w:szCs w:val="28"/>
          <w:lang w:val="pt-BR"/>
        </w:rPr>
      </w:pPr>
      <w:r w:rsidRPr="00783382">
        <w:rPr>
          <w:rFonts w:ascii="Times New Roman" w:hAnsi="Times New Roman"/>
          <w:szCs w:val="28"/>
          <w:lang w:val="pt-BR"/>
        </w:rPr>
        <w:t xml:space="preserve">Điều </w:t>
      </w:r>
      <w:r w:rsidR="002A01CE">
        <w:rPr>
          <w:rFonts w:ascii="Times New Roman" w:hAnsi="Times New Roman"/>
          <w:szCs w:val="28"/>
          <w:lang w:val="pt-BR"/>
        </w:rPr>
        <w:t>56</w:t>
      </w:r>
      <w:r w:rsidRPr="00783382">
        <w:rPr>
          <w:rFonts w:ascii="Times New Roman" w:hAnsi="Times New Roman"/>
          <w:szCs w:val="28"/>
          <w:lang w:val="pt-BR"/>
        </w:rPr>
        <w:t xml:space="preserve">. </w:t>
      </w:r>
      <w:r w:rsidR="006E024D" w:rsidRPr="00EB21D8">
        <w:rPr>
          <w:rFonts w:ascii="Times New Roman" w:hAnsi="Times New Roman"/>
          <w:szCs w:val="28"/>
          <w:lang w:val="pt-BR"/>
        </w:rPr>
        <w:t>Trách nhiệm quản lý nhà nước về quy hoạch</w:t>
      </w:r>
      <w:r w:rsidRPr="00783382">
        <w:rPr>
          <w:rFonts w:ascii="Times New Roman" w:hAnsi="Times New Roman"/>
          <w:szCs w:val="28"/>
          <w:lang w:val="pt-BR"/>
        </w:rPr>
        <w:t xml:space="preserve"> của </w:t>
      </w:r>
      <w:r w:rsidR="00163D66">
        <w:rPr>
          <w:rFonts w:ascii="Times New Roman" w:hAnsi="Times New Roman"/>
          <w:szCs w:val="28"/>
          <w:lang w:val="pt-BR"/>
        </w:rPr>
        <w:t>Ủy</w:t>
      </w:r>
      <w:r w:rsidR="00163D66" w:rsidRPr="00783382">
        <w:rPr>
          <w:rFonts w:ascii="Times New Roman" w:hAnsi="Times New Roman"/>
          <w:szCs w:val="28"/>
          <w:lang w:val="pt-BR"/>
        </w:rPr>
        <w:t xml:space="preserve"> </w:t>
      </w:r>
      <w:r w:rsidRPr="00783382">
        <w:rPr>
          <w:rFonts w:ascii="Times New Roman" w:hAnsi="Times New Roman"/>
          <w:szCs w:val="28"/>
          <w:lang w:val="pt-BR"/>
        </w:rPr>
        <w:t xml:space="preserve">ban nhân dân cấp tỉnh </w:t>
      </w:r>
    </w:p>
    <w:p w:rsidR="00F07A4C" w:rsidRDefault="00ED4361">
      <w:pPr>
        <w:spacing w:before="120" w:after="120" w:line="360" w:lineRule="exact"/>
        <w:ind w:firstLine="709"/>
        <w:jc w:val="both"/>
        <w:rPr>
          <w:lang w:val="pt-BR"/>
        </w:rPr>
      </w:pPr>
      <w:r>
        <w:rPr>
          <w:lang w:val="pt-BR"/>
        </w:rPr>
        <w:t>Ủy ban nhân dân cấp tỉnh</w:t>
      </w:r>
      <w:r w:rsidR="003D055A">
        <w:rPr>
          <w:lang w:val="pt-BR"/>
        </w:rPr>
        <w:t xml:space="preserve">, trong phạm vi nhiệm vụ, quyền hạn của mình, thực </w:t>
      </w:r>
      <w:r w:rsidR="00A36027" w:rsidRPr="00783382">
        <w:rPr>
          <w:lang w:val="vi-VN"/>
        </w:rPr>
        <w:t xml:space="preserve">hiện quản lý nhà nước về quy hoạch </w:t>
      </w:r>
      <w:r w:rsidR="003D055A" w:rsidRPr="00181E85">
        <w:rPr>
          <w:lang w:val="pt-BR"/>
        </w:rPr>
        <w:t>tại địa phương</w:t>
      </w:r>
      <w:r w:rsidR="00B90BF9">
        <w:rPr>
          <w:lang w:val="pt-BR"/>
        </w:rPr>
        <w:t xml:space="preserve"> và có nhiệm vụ, quyền hạn sau đây:</w:t>
      </w:r>
    </w:p>
    <w:p w:rsidR="00F07A4C" w:rsidRDefault="00B90BF9">
      <w:pPr>
        <w:spacing w:before="120" w:after="120" w:line="360" w:lineRule="exact"/>
        <w:ind w:firstLine="709"/>
        <w:jc w:val="both"/>
        <w:rPr>
          <w:lang w:val="sv-SE"/>
        </w:rPr>
      </w:pPr>
      <w:r>
        <w:rPr>
          <w:lang w:val="pt-BR"/>
        </w:rPr>
        <w:t xml:space="preserve">1. </w:t>
      </w:r>
      <w:r w:rsidR="006B2451">
        <w:rPr>
          <w:lang w:val="pt-BR"/>
        </w:rPr>
        <w:t>Ban hành theo thẩm quyền hoặc t</w:t>
      </w:r>
      <w:r w:rsidR="002A01CE">
        <w:rPr>
          <w:lang w:val="pt-BR"/>
        </w:rPr>
        <w:t xml:space="preserve">rình </w:t>
      </w:r>
      <w:r w:rsidR="006B2451">
        <w:rPr>
          <w:lang w:val="pt-BR"/>
        </w:rPr>
        <w:t>cơ quan có thẩm quyền</w:t>
      </w:r>
      <w:r w:rsidR="002A01CE">
        <w:rPr>
          <w:lang w:val="pt-BR"/>
        </w:rPr>
        <w:t xml:space="preserve"> </w:t>
      </w:r>
      <w:r w:rsidR="000C16F0">
        <w:rPr>
          <w:lang w:val="pt-BR"/>
        </w:rPr>
        <w:t>b</w:t>
      </w:r>
      <w:r w:rsidR="000C16F0" w:rsidRPr="00783382">
        <w:rPr>
          <w:lang w:val="pt-BR"/>
        </w:rPr>
        <w:t xml:space="preserve">an hành </w:t>
      </w:r>
      <w:r w:rsidR="000C16F0" w:rsidRPr="00783382">
        <w:rPr>
          <w:lang w:val="sv-SE"/>
        </w:rPr>
        <w:t>kế hoạch, chính sách</w:t>
      </w:r>
      <w:r w:rsidR="002A01CE">
        <w:rPr>
          <w:lang w:val="sv-SE"/>
        </w:rPr>
        <w:t>, giải pháp</w:t>
      </w:r>
      <w:r w:rsidR="000C16F0" w:rsidRPr="00783382">
        <w:rPr>
          <w:lang w:val="sv-SE"/>
        </w:rPr>
        <w:t xml:space="preserve"> và </w:t>
      </w:r>
      <w:r w:rsidR="002A01CE">
        <w:rPr>
          <w:lang w:val="sv-SE"/>
        </w:rPr>
        <w:t>bố trí</w:t>
      </w:r>
      <w:r w:rsidR="000C16F0" w:rsidRPr="00783382">
        <w:rPr>
          <w:lang w:val="sv-SE"/>
        </w:rPr>
        <w:t xml:space="preserve"> nguồn lực </w:t>
      </w:r>
      <w:r w:rsidR="000C16F0">
        <w:rPr>
          <w:lang w:val="sv-SE"/>
        </w:rPr>
        <w:t xml:space="preserve">thực hiện quy hoạch tỉnh; </w:t>
      </w:r>
    </w:p>
    <w:p w:rsidR="00F07A4C" w:rsidRDefault="006B2451">
      <w:pPr>
        <w:spacing w:before="120" w:after="120" w:line="360" w:lineRule="exact"/>
        <w:ind w:firstLine="709"/>
        <w:jc w:val="both"/>
        <w:rPr>
          <w:lang w:val="pt-BR"/>
        </w:rPr>
      </w:pPr>
      <w:r>
        <w:rPr>
          <w:lang w:val="pt-BR"/>
        </w:rPr>
        <w:t>2. Tổ chức thực hiện quy hoạch tỉnh;</w:t>
      </w:r>
    </w:p>
    <w:p w:rsidR="00F07A4C" w:rsidRDefault="006B2451">
      <w:pPr>
        <w:spacing w:before="120" w:after="120" w:line="360" w:lineRule="exact"/>
        <w:ind w:firstLine="709"/>
        <w:jc w:val="both"/>
        <w:rPr>
          <w:lang w:val="pt-BR"/>
        </w:rPr>
      </w:pPr>
      <w:r>
        <w:rPr>
          <w:lang w:val="sv-SE"/>
        </w:rPr>
        <w:t>3</w:t>
      </w:r>
      <w:r w:rsidR="00B90BF9">
        <w:rPr>
          <w:lang w:val="sv-SE"/>
        </w:rPr>
        <w:t xml:space="preserve">. </w:t>
      </w:r>
      <w:r w:rsidR="00B90BF9">
        <w:rPr>
          <w:lang w:val="pt-BR"/>
        </w:rPr>
        <w:t>P</w:t>
      </w:r>
      <w:r w:rsidR="00A36027" w:rsidRPr="00783382">
        <w:rPr>
          <w:lang w:val="pt-BR"/>
        </w:rPr>
        <w:t>hối hợp lập quy hoạch cấp quốc gia, quy hoạch vùng liên quan</w:t>
      </w:r>
      <w:r w:rsidR="00D31C84">
        <w:rPr>
          <w:lang w:val="pt-BR"/>
        </w:rPr>
        <w:t>;</w:t>
      </w:r>
    </w:p>
    <w:p w:rsidR="00F07A4C" w:rsidRDefault="00D31C84">
      <w:pPr>
        <w:spacing w:before="120" w:after="120" w:line="360" w:lineRule="exact"/>
        <w:ind w:firstLine="709"/>
        <w:jc w:val="both"/>
        <w:rPr>
          <w:lang w:val="pt-BR"/>
        </w:rPr>
      </w:pPr>
      <w:r>
        <w:rPr>
          <w:lang w:val="pt-BR"/>
        </w:rPr>
        <w:t xml:space="preserve">4. </w:t>
      </w:r>
      <w:r w:rsidR="00816BEF">
        <w:rPr>
          <w:lang w:val="pt-BR"/>
        </w:rPr>
        <w:t xml:space="preserve">Tổ chức </w:t>
      </w:r>
      <w:r w:rsidR="00816BEF" w:rsidRPr="005C22E2">
        <w:rPr>
          <w:lang w:val="pt-BR"/>
        </w:rPr>
        <w:t xml:space="preserve">phổ biến, </w:t>
      </w:r>
      <w:r w:rsidR="00816BEF">
        <w:rPr>
          <w:lang w:val="pt-BR"/>
        </w:rPr>
        <w:t>giáo dục pháp luật về quy hoạch</w:t>
      </w:r>
      <w:r>
        <w:rPr>
          <w:lang w:val="pt-BR"/>
        </w:rPr>
        <w:t>;</w:t>
      </w:r>
    </w:p>
    <w:p w:rsidR="00F07A4C" w:rsidRDefault="00D31C84">
      <w:pPr>
        <w:spacing w:before="120" w:after="120" w:line="360" w:lineRule="exact"/>
        <w:ind w:firstLine="709"/>
        <w:jc w:val="both"/>
        <w:rPr>
          <w:spacing w:val="2"/>
          <w:lang w:val="pt-BR"/>
        </w:rPr>
      </w:pPr>
      <w:r>
        <w:rPr>
          <w:spacing w:val="2"/>
          <w:lang w:val="pt-BR"/>
        </w:rPr>
        <w:t>5.</w:t>
      </w:r>
      <w:r w:rsidRPr="005C22E2">
        <w:rPr>
          <w:spacing w:val="2"/>
          <w:lang w:val="pt-BR"/>
        </w:rPr>
        <w:t xml:space="preserve"> </w:t>
      </w:r>
      <w:r w:rsidR="00816BEF">
        <w:rPr>
          <w:lang w:val="pt-BR"/>
        </w:rPr>
        <w:t>K</w:t>
      </w:r>
      <w:r w:rsidR="00816BEF" w:rsidRPr="005C22E2">
        <w:rPr>
          <w:lang w:val="pt-BR"/>
        </w:rPr>
        <w:t>iểm tra, thanh tra</w:t>
      </w:r>
      <w:r w:rsidR="00816BEF">
        <w:rPr>
          <w:lang w:val="pt-BR"/>
        </w:rPr>
        <w:t>, giải quyết khiếu nại, tố cáo và</w:t>
      </w:r>
      <w:r w:rsidR="00816BEF" w:rsidRPr="005C22E2">
        <w:rPr>
          <w:lang w:val="pt-BR"/>
        </w:rPr>
        <w:t xml:space="preserve"> xử lý vi</w:t>
      </w:r>
      <w:r w:rsidR="00816BEF">
        <w:rPr>
          <w:lang w:val="pt-BR"/>
        </w:rPr>
        <w:t xml:space="preserve"> phạm pháp luật về quy hoạch</w:t>
      </w:r>
      <w:r w:rsidR="00816BEF">
        <w:rPr>
          <w:spacing w:val="2"/>
          <w:lang w:val="pt-BR"/>
        </w:rPr>
        <w:t>;</w:t>
      </w:r>
    </w:p>
    <w:p w:rsidR="00F07A4C" w:rsidRDefault="008C1311">
      <w:pPr>
        <w:spacing w:before="120" w:after="120" w:line="360" w:lineRule="exact"/>
        <w:ind w:firstLine="709"/>
        <w:jc w:val="both"/>
        <w:rPr>
          <w:lang w:val="pt-BR"/>
        </w:rPr>
      </w:pPr>
      <w:r>
        <w:rPr>
          <w:lang w:val="pt-BR"/>
        </w:rPr>
        <w:t>6.</w:t>
      </w:r>
      <w:r w:rsidR="00816BEF" w:rsidRPr="00816BEF">
        <w:rPr>
          <w:spacing w:val="2"/>
          <w:lang w:val="pt-BR"/>
        </w:rPr>
        <w:t xml:space="preserve"> </w:t>
      </w:r>
      <w:r w:rsidR="00816BEF" w:rsidRPr="005C22E2">
        <w:rPr>
          <w:spacing w:val="2"/>
          <w:lang w:val="pt-BR"/>
        </w:rPr>
        <w:t>Khen thưởng cơ quan, tổ chức, cá nhân có thành tích trong hoạt động quy hoạch</w:t>
      </w:r>
      <w:r w:rsidRPr="005C22E2">
        <w:rPr>
          <w:lang w:val="pt-BR"/>
        </w:rPr>
        <w:t>.</w:t>
      </w:r>
    </w:p>
    <w:p w:rsidR="00F07A4C" w:rsidRDefault="00A36027">
      <w:pPr>
        <w:spacing w:before="360" w:after="120" w:line="340" w:lineRule="exact"/>
        <w:jc w:val="center"/>
        <w:rPr>
          <w:b/>
          <w:lang w:val="sv-SE"/>
        </w:rPr>
      </w:pPr>
      <w:r w:rsidRPr="00783382">
        <w:rPr>
          <w:b/>
          <w:lang w:val="sv-SE"/>
        </w:rPr>
        <w:t>Chương VI</w:t>
      </w:r>
    </w:p>
    <w:p w:rsidR="00F07A4C" w:rsidRDefault="00A36027">
      <w:pPr>
        <w:spacing w:before="120" w:after="120" w:line="340" w:lineRule="exact"/>
        <w:jc w:val="center"/>
        <w:rPr>
          <w:b/>
          <w:lang w:val="pt-BR"/>
        </w:rPr>
      </w:pPr>
      <w:bookmarkStart w:id="20" w:name="_TOC161939734"/>
      <w:bookmarkStart w:id="21" w:name="_TOC251655406"/>
      <w:r w:rsidRPr="00783382">
        <w:rPr>
          <w:b/>
          <w:lang w:val="pt-BR"/>
        </w:rPr>
        <w:t>ĐIỀU KHOẢN THI HÀNH</w:t>
      </w:r>
      <w:bookmarkEnd w:id="20"/>
      <w:bookmarkEnd w:id="21"/>
    </w:p>
    <w:p w:rsidR="00F07A4C" w:rsidRDefault="00A36027">
      <w:pPr>
        <w:tabs>
          <w:tab w:val="left" w:pos="142"/>
        </w:tabs>
        <w:spacing w:before="120" w:after="120" w:line="340" w:lineRule="exact"/>
        <w:ind w:firstLine="680"/>
        <w:jc w:val="both"/>
        <w:rPr>
          <w:lang w:val="pt-BR"/>
        </w:rPr>
      </w:pPr>
      <w:r w:rsidRPr="00783382">
        <w:rPr>
          <w:b/>
          <w:lang w:val="pt-BR"/>
        </w:rPr>
        <w:t xml:space="preserve">Điều </w:t>
      </w:r>
      <w:r w:rsidR="002B17D1">
        <w:rPr>
          <w:b/>
          <w:lang w:val="pt-BR"/>
        </w:rPr>
        <w:t>57</w:t>
      </w:r>
      <w:r w:rsidRPr="00783382">
        <w:rPr>
          <w:b/>
          <w:lang w:val="pt-BR"/>
        </w:rPr>
        <w:t xml:space="preserve">. Sửa đổi, bổ sung một số điều </w:t>
      </w:r>
      <w:r w:rsidR="0036173A">
        <w:rPr>
          <w:b/>
          <w:lang w:val="pt-BR"/>
        </w:rPr>
        <w:t xml:space="preserve">của các luật có </w:t>
      </w:r>
      <w:r w:rsidR="00201863">
        <w:rPr>
          <w:b/>
          <w:lang w:val="pt-BR"/>
        </w:rPr>
        <w:t xml:space="preserve">liên quan đến </w:t>
      </w:r>
      <w:r w:rsidR="00D2377F" w:rsidRPr="00783382">
        <w:rPr>
          <w:b/>
          <w:lang w:val="pt-BR"/>
        </w:rPr>
        <w:t>hoạt động quy hoạch</w:t>
      </w:r>
    </w:p>
    <w:p w:rsidR="00F07A4C" w:rsidRDefault="00A36027">
      <w:pPr>
        <w:tabs>
          <w:tab w:val="left" w:pos="142"/>
        </w:tabs>
        <w:spacing w:before="120" w:after="120" w:line="340" w:lineRule="exact"/>
        <w:ind w:firstLine="680"/>
        <w:jc w:val="both"/>
        <w:rPr>
          <w:lang w:val="pt-BR"/>
        </w:rPr>
      </w:pPr>
      <w:r w:rsidRPr="007B75EF">
        <w:rPr>
          <w:lang w:val="pt-BR"/>
        </w:rPr>
        <w:t>1</w:t>
      </w:r>
      <w:r w:rsidRPr="006C17B9">
        <w:rPr>
          <w:lang w:val="pt-BR"/>
        </w:rPr>
        <w:t>. Sửa đổi</w:t>
      </w:r>
      <w:r w:rsidR="00F93580" w:rsidRPr="006C17B9">
        <w:rPr>
          <w:lang w:val="pt-BR"/>
        </w:rPr>
        <w:t>, bổ sung</w:t>
      </w:r>
      <w:r w:rsidRPr="006C17B9">
        <w:rPr>
          <w:lang w:val="pt-BR"/>
        </w:rPr>
        <w:t xml:space="preserve"> khoản 2 Điều 50 của Luật </w:t>
      </w:r>
      <w:r w:rsidR="00674B64" w:rsidRPr="006C17B9">
        <w:rPr>
          <w:lang w:val="pt-BR"/>
        </w:rPr>
        <w:t>C</w:t>
      </w:r>
      <w:r w:rsidRPr="006C17B9">
        <w:rPr>
          <w:lang w:val="pt-BR"/>
        </w:rPr>
        <w:t xml:space="preserve">ông nghệ thông tin số 67/2006/QH11 như sau: </w:t>
      </w:r>
    </w:p>
    <w:p w:rsidR="00F07A4C" w:rsidRDefault="00A36027">
      <w:pPr>
        <w:tabs>
          <w:tab w:val="left" w:pos="142"/>
        </w:tabs>
        <w:spacing w:before="120" w:after="120" w:line="340" w:lineRule="exact"/>
        <w:ind w:firstLine="680"/>
        <w:jc w:val="both"/>
        <w:rPr>
          <w:lang w:val="pt-BR"/>
        </w:rPr>
      </w:pPr>
      <w:r w:rsidRPr="006C17B9">
        <w:rPr>
          <w:lang w:val="pt-BR"/>
        </w:rPr>
        <w:t>“2. Bộ Thông tin và Truyền thông công bố danh mục và xây dựng chương trình phát triển các sản phẩm công nghệ thông tin trọng điểm trong từng thời kỳ phù hợp với chiến lược phát triển công nghiệp công nghệ thông tin.”</w:t>
      </w:r>
      <w:r w:rsidR="006F19CC" w:rsidRPr="006C17B9">
        <w:rPr>
          <w:lang w:val="pt-BR"/>
        </w:rPr>
        <w:t>.</w:t>
      </w:r>
    </w:p>
    <w:p w:rsidR="00F07A4C" w:rsidRDefault="00A36027">
      <w:pPr>
        <w:tabs>
          <w:tab w:val="left" w:pos="142"/>
        </w:tabs>
        <w:spacing w:before="120" w:after="120" w:line="340" w:lineRule="exact"/>
        <w:ind w:firstLine="680"/>
        <w:jc w:val="both"/>
        <w:rPr>
          <w:lang w:val="pt-BR"/>
        </w:rPr>
      </w:pPr>
      <w:r w:rsidRPr="006C17B9">
        <w:rPr>
          <w:lang w:val="pt-BR"/>
        </w:rPr>
        <w:t xml:space="preserve">2. Sửa đổi, </w:t>
      </w:r>
      <w:r w:rsidR="00CE6345" w:rsidRPr="006C17B9">
        <w:rPr>
          <w:lang w:val="pt-BR"/>
        </w:rPr>
        <w:t xml:space="preserve">bổ sung </w:t>
      </w:r>
      <w:r w:rsidRPr="006C17B9">
        <w:rPr>
          <w:lang w:val="pt-BR"/>
        </w:rPr>
        <w:t xml:space="preserve">một số điều của Luật </w:t>
      </w:r>
      <w:r w:rsidR="00CE6345" w:rsidRPr="006C17B9">
        <w:rPr>
          <w:lang w:val="pt-BR"/>
        </w:rPr>
        <w:t>T</w:t>
      </w:r>
      <w:r w:rsidRPr="006C17B9">
        <w:rPr>
          <w:lang w:val="pt-BR"/>
        </w:rPr>
        <w:t>ổ chức chính quyền địa phương số 77/2015/QH13 như sau:</w:t>
      </w:r>
    </w:p>
    <w:p w:rsidR="00F07A4C" w:rsidRDefault="00A36027">
      <w:pPr>
        <w:tabs>
          <w:tab w:val="left" w:pos="142"/>
          <w:tab w:val="left" w:pos="567"/>
        </w:tabs>
        <w:spacing w:before="120" w:after="120" w:line="340" w:lineRule="exact"/>
        <w:ind w:firstLine="680"/>
        <w:jc w:val="both"/>
        <w:rPr>
          <w:lang w:val="pt-BR"/>
        </w:rPr>
      </w:pPr>
      <w:r w:rsidRPr="006C17B9">
        <w:rPr>
          <w:lang w:val="pt-BR"/>
        </w:rPr>
        <w:t>a) Bãi bỏ điểm g khoản 3 Điều 19</w:t>
      </w:r>
      <w:r w:rsidR="00C610FC" w:rsidRPr="006C17B9">
        <w:rPr>
          <w:lang w:val="pt-BR"/>
        </w:rPr>
        <w:t>;</w:t>
      </w:r>
    </w:p>
    <w:p w:rsidR="00F07A4C" w:rsidRDefault="00C610FC">
      <w:pPr>
        <w:tabs>
          <w:tab w:val="left" w:pos="142"/>
          <w:tab w:val="left" w:pos="567"/>
        </w:tabs>
        <w:spacing w:before="120" w:after="120" w:line="340" w:lineRule="exact"/>
        <w:ind w:firstLine="680"/>
        <w:jc w:val="both"/>
        <w:rPr>
          <w:lang w:val="pt-BR"/>
        </w:rPr>
      </w:pPr>
      <w:r w:rsidRPr="006C17B9">
        <w:rPr>
          <w:lang w:val="pt-BR"/>
        </w:rPr>
        <w:t>b</w:t>
      </w:r>
      <w:r w:rsidR="00A36027" w:rsidRPr="006C17B9">
        <w:rPr>
          <w:lang w:val="pt-BR"/>
        </w:rPr>
        <w:t>) Sửa đổi</w:t>
      </w:r>
      <w:r w:rsidR="00E45E11" w:rsidRPr="006C17B9">
        <w:rPr>
          <w:lang w:val="pt-BR"/>
        </w:rPr>
        <w:t>, bổ sung</w:t>
      </w:r>
      <w:r w:rsidR="00A36027" w:rsidRPr="006C17B9">
        <w:rPr>
          <w:lang w:val="pt-BR"/>
        </w:rPr>
        <w:t xml:space="preserve"> điểm a khoản 2 Điều 128 như sau:</w:t>
      </w:r>
    </w:p>
    <w:p w:rsidR="00F07A4C" w:rsidRDefault="00A36027">
      <w:pPr>
        <w:tabs>
          <w:tab w:val="left" w:pos="142"/>
          <w:tab w:val="left" w:pos="567"/>
        </w:tabs>
        <w:spacing w:before="120" w:after="120" w:line="340" w:lineRule="exact"/>
        <w:ind w:firstLine="680"/>
        <w:jc w:val="both"/>
        <w:rPr>
          <w:lang w:val="pt-BR"/>
        </w:rPr>
      </w:pPr>
      <w:r w:rsidRPr="006C17B9">
        <w:rPr>
          <w:lang w:val="pt-BR"/>
        </w:rPr>
        <w:t xml:space="preserve">“a) Phù hợp với các quy hoạch có liên quan đã được </w:t>
      </w:r>
      <w:r w:rsidR="00124D55">
        <w:rPr>
          <w:lang w:val="pt-BR"/>
        </w:rPr>
        <w:t>cấp</w:t>
      </w:r>
      <w:r w:rsidR="00A46090" w:rsidRPr="006C17B9">
        <w:rPr>
          <w:lang w:val="pt-BR"/>
        </w:rPr>
        <w:t xml:space="preserve"> </w:t>
      </w:r>
      <w:r w:rsidRPr="006C17B9">
        <w:rPr>
          <w:lang w:val="pt-BR"/>
        </w:rPr>
        <w:t>có thẩm quyền quyết định</w:t>
      </w:r>
      <w:r w:rsidR="00E322D5" w:rsidRPr="006C17B9">
        <w:rPr>
          <w:lang w:val="pt-BR"/>
        </w:rPr>
        <w:t xml:space="preserve"> hoặc </w:t>
      </w:r>
      <w:r w:rsidRPr="006C17B9">
        <w:rPr>
          <w:lang w:val="pt-BR"/>
        </w:rPr>
        <w:t>phê duyệt;”</w:t>
      </w:r>
      <w:r w:rsidR="00E322D5" w:rsidRPr="006C17B9">
        <w:rPr>
          <w:lang w:val="pt-BR"/>
        </w:rPr>
        <w:t>.</w:t>
      </w:r>
    </w:p>
    <w:p w:rsidR="00F07A4C" w:rsidRDefault="00A36027">
      <w:pPr>
        <w:tabs>
          <w:tab w:val="left" w:pos="142"/>
          <w:tab w:val="left" w:pos="567"/>
        </w:tabs>
        <w:spacing w:before="120" w:after="120" w:line="340" w:lineRule="exact"/>
        <w:ind w:firstLine="680"/>
        <w:jc w:val="both"/>
        <w:rPr>
          <w:spacing w:val="-2"/>
          <w:lang w:val="pt-BR"/>
        </w:rPr>
      </w:pPr>
      <w:r w:rsidRPr="00727FE7">
        <w:rPr>
          <w:spacing w:val="-2"/>
          <w:lang w:val="pt-BR"/>
        </w:rPr>
        <w:t>3. Sửa đổi</w:t>
      </w:r>
      <w:r w:rsidR="00E45E11" w:rsidRPr="00727FE7">
        <w:rPr>
          <w:spacing w:val="-2"/>
          <w:lang w:val="pt-BR"/>
        </w:rPr>
        <w:t>, bổ sung</w:t>
      </w:r>
      <w:r w:rsidRPr="00727FE7">
        <w:rPr>
          <w:spacing w:val="-2"/>
          <w:lang w:val="pt-BR"/>
        </w:rPr>
        <w:t xml:space="preserve"> một số </w:t>
      </w:r>
      <w:r w:rsidR="00E45E11" w:rsidRPr="00727FE7">
        <w:rPr>
          <w:spacing w:val="-2"/>
          <w:lang w:val="pt-BR"/>
        </w:rPr>
        <w:t>đ</w:t>
      </w:r>
      <w:r w:rsidRPr="00727FE7">
        <w:rPr>
          <w:spacing w:val="-2"/>
          <w:lang w:val="pt-BR"/>
        </w:rPr>
        <w:t>iều của Luật Thú y số 79/2015/QH13 như sau:</w:t>
      </w:r>
    </w:p>
    <w:p w:rsidR="00F07A4C" w:rsidRDefault="00A36027">
      <w:pPr>
        <w:tabs>
          <w:tab w:val="left" w:pos="142"/>
          <w:tab w:val="left" w:pos="567"/>
        </w:tabs>
        <w:spacing w:before="120" w:after="120" w:line="340" w:lineRule="exact"/>
        <w:ind w:firstLine="680"/>
        <w:jc w:val="both"/>
        <w:rPr>
          <w:lang w:val="pt-BR"/>
        </w:rPr>
      </w:pPr>
      <w:r w:rsidRPr="006C17B9">
        <w:rPr>
          <w:lang w:val="pt-BR"/>
        </w:rPr>
        <w:t>a) Sửa đổi</w:t>
      </w:r>
      <w:r w:rsidR="00E45E11" w:rsidRPr="006C17B9">
        <w:rPr>
          <w:lang w:val="pt-BR"/>
        </w:rPr>
        <w:t>, bổ sung</w:t>
      </w:r>
      <w:r w:rsidRPr="006C17B9">
        <w:rPr>
          <w:lang w:val="pt-BR"/>
        </w:rPr>
        <w:t xml:space="preserve"> điểm b khoản 1 Điều 5 như sau:</w:t>
      </w:r>
    </w:p>
    <w:p w:rsidR="00F07A4C" w:rsidRDefault="00C77CDC">
      <w:pPr>
        <w:tabs>
          <w:tab w:val="left" w:pos="142"/>
          <w:tab w:val="left" w:pos="567"/>
        </w:tabs>
        <w:spacing w:before="120" w:after="120" w:line="340" w:lineRule="exact"/>
        <w:ind w:firstLine="680"/>
        <w:jc w:val="both"/>
        <w:rPr>
          <w:lang w:val="pt-BR"/>
        </w:rPr>
      </w:pPr>
      <w:r w:rsidRPr="006C17B9">
        <w:rPr>
          <w:lang w:val="pt-BR"/>
        </w:rPr>
        <w:t>“</w:t>
      </w:r>
      <w:r w:rsidR="00A36027" w:rsidRPr="006C17B9">
        <w:rPr>
          <w:lang w:val="pt-BR"/>
        </w:rPr>
        <w:t>b) Xây dựng hệ thống truy xuất nguồn gốc động vật, sản phẩm động vật; xây dựng mạng lưới cơ sở giết mổ, sơ chế, chế biến sản phẩm động vật theo hướng công nghiệp gắn với vùng chăn nuôi;”</w:t>
      </w:r>
      <w:r w:rsidR="00E45E11" w:rsidRPr="006C17B9">
        <w:rPr>
          <w:lang w:val="pt-BR"/>
        </w:rPr>
        <w:t>;</w:t>
      </w:r>
    </w:p>
    <w:p w:rsidR="00F07A4C" w:rsidRDefault="00A36027">
      <w:pPr>
        <w:tabs>
          <w:tab w:val="left" w:pos="142"/>
          <w:tab w:val="left" w:pos="567"/>
        </w:tabs>
        <w:spacing w:before="120" w:after="120" w:line="340" w:lineRule="exact"/>
        <w:ind w:firstLine="680"/>
        <w:jc w:val="both"/>
        <w:rPr>
          <w:lang w:val="pt-BR"/>
        </w:rPr>
      </w:pPr>
      <w:r w:rsidRPr="006C17B9">
        <w:rPr>
          <w:lang w:val="pt-BR"/>
        </w:rPr>
        <w:t>b) Sửa đổi</w:t>
      </w:r>
      <w:r w:rsidR="00E45E11" w:rsidRPr="006C17B9">
        <w:rPr>
          <w:lang w:val="pt-BR"/>
        </w:rPr>
        <w:t>, bổ sung</w:t>
      </w:r>
      <w:r w:rsidRPr="006C17B9">
        <w:rPr>
          <w:lang w:val="pt-BR"/>
        </w:rPr>
        <w:t xml:space="preserve"> điểm b khoản 1 Điều 9 như sau:</w:t>
      </w:r>
    </w:p>
    <w:p w:rsidR="00F07A4C" w:rsidRDefault="00A36027">
      <w:pPr>
        <w:tabs>
          <w:tab w:val="left" w:pos="142"/>
          <w:tab w:val="left" w:pos="567"/>
        </w:tabs>
        <w:spacing w:before="120" w:after="120" w:line="340" w:lineRule="exact"/>
        <w:ind w:firstLine="680"/>
        <w:jc w:val="both"/>
        <w:rPr>
          <w:lang w:val="pt-BR"/>
        </w:rPr>
      </w:pPr>
      <w:r w:rsidRPr="006C17B9">
        <w:rPr>
          <w:lang w:val="pt-BR"/>
        </w:rPr>
        <w:t xml:space="preserve">“b) </w:t>
      </w:r>
      <w:r w:rsidR="00E45E11" w:rsidRPr="006C17B9">
        <w:rPr>
          <w:lang w:val="pt-BR"/>
        </w:rPr>
        <w:t>Xây dựng</w:t>
      </w:r>
      <w:r w:rsidR="00CE177C">
        <w:rPr>
          <w:lang w:val="pt-BR"/>
        </w:rPr>
        <w:t xml:space="preserve"> </w:t>
      </w:r>
      <w:r w:rsidR="00CE177C" w:rsidRPr="006C17B9">
        <w:rPr>
          <w:lang w:val="pt-BR"/>
        </w:rPr>
        <w:t>quy hoạch vùng</w:t>
      </w:r>
      <w:r w:rsidR="00CE177C">
        <w:rPr>
          <w:lang w:val="pt-BR"/>
        </w:rPr>
        <w:t xml:space="preserve"> và</w:t>
      </w:r>
      <w:r w:rsidR="00CE177C" w:rsidRPr="006C17B9">
        <w:rPr>
          <w:lang w:val="pt-BR"/>
        </w:rPr>
        <w:t xml:space="preserve"> cơ sở an toàn dịch bệnh động vật</w:t>
      </w:r>
      <w:r w:rsidR="00E45E11" w:rsidRPr="006C17B9">
        <w:rPr>
          <w:lang w:val="pt-BR"/>
        </w:rPr>
        <w:t xml:space="preserve">, tích hợp vào quy hoạch tỉnh và tổ chức thực hiện; </w:t>
      </w:r>
      <w:r w:rsidR="00CE177C">
        <w:rPr>
          <w:lang w:val="pt-BR"/>
        </w:rPr>
        <w:t xml:space="preserve">xây dựng và </w:t>
      </w:r>
      <w:r w:rsidR="00E45E11" w:rsidRPr="006C17B9">
        <w:rPr>
          <w:lang w:val="pt-BR"/>
        </w:rPr>
        <w:t>ban hành và tổ chức thực hiện kế hoạch phòng, chống dịch bệnh động vật, chương trình giám sát, khống chế, thanh toán dịch bệnh động vật;”;</w:t>
      </w:r>
    </w:p>
    <w:p w:rsidR="00F07A4C" w:rsidRDefault="00A36027">
      <w:pPr>
        <w:tabs>
          <w:tab w:val="left" w:pos="142"/>
          <w:tab w:val="left" w:pos="567"/>
        </w:tabs>
        <w:spacing w:before="120" w:after="120" w:line="340" w:lineRule="exact"/>
        <w:ind w:firstLine="680"/>
        <w:jc w:val="both"/>
        <w:rPr>
          <w:lang w:val="pt-BR"/>
        </w:rPr>
      </w:pPr>
      <w:r w:rsidRPr="006C17B9">
        <w:rPr>
          <w:lang w:val="pt-BR"/>
        </w:rPr>
        <w:t>c) Sửa đổi</w:t>
      </w:r>
      <w:r w:rsidR="00F86AEC" w:rsidRPr="006C17B9">
        <w:rPr>
          <w:lang w:val="pt-BR"/>
        </w:rPr>
        <w:t>, bổ sung</w:t>
      </w:r>
      <w:r w:rsidRPr="006C17B9">
        <w:rPr>
          <w:lang w:val="pt-BR"/>
        </w:rPr>
        <w:t xml:space="preserve"> khoản 3 và khoản 4 Điều 40 như sau:</w:t>
      </w:r>
    </w:p>
    <w:p w:rsidR="00F07A4C" w:rsidRDefault="00A36027">
      <w:pPr>
        <w:tabs>
          <w:tab w:val="left" w:pos="142"/>
          <w:tab w:val="left" w:pos="567"/>
        </w:tabs>
        <w:spacing w:before="120" w:after="120" w:line="340" w:lineRule="exact"/>
        <w:ind w:firstLine="680"/>
        <w:jc w:val="both"/>
        <w:rPr>
          <w:lang w:val="pt-BR"/>
        </w:rPr>
      </w:pPr>
      <w:r w:rsidRPr="006C17B9">
        <w:rPr>
          <w:lang w:val="pt-BR"/>
        </w:rPr>
        <w:t xml:space="preserve">“3. Bộ trưởng Bộ Nông nghiệp và Phát triển nông </w:t>
      </w:r>
      <w:r w:rsidR="00F86AEC" w:rsidRPr="006C17B9">
        <w:rPr>
          <w:lang w:val="pt-BR"/>
        </w:rPr>
        <w:t>thôn quy định</w:t>
      </w:r>
      <w:r w:rsidRPr="006C17B9">
        <w:rPr>
          <w:lang w:val="pt-BR"/>
        </w:rPr>
        <w:t xml:space="preserve"> </w:t>
      </w:r>
      <w:r w:rsidR="00F86AEC" w:rsidRPr="006C17B9">
        <w:rPr>
          <w:lang w:val="pt-BR"/>
        </w:rPr>
        <w:t>việc</w:t>
      </w:r>
      <w:r w:rsidRPr="006C17B9">
        <w:rPr>
          <w:lang w:val="pt-BR"/>
        </w:rPr>
        <w:t xml:space="preserve"> lập trạm kiểm dịch động vật tại đầu mối giao thông trên phạm vi cả nước.</w:t>
      </w:r>
    </w:p>
    <w:p w:rsidR="00F07A4C" w:rsidRDefault="00A36027">
      <w:pPr>
        <w:tabs>
          <w:tab w:val="left" w:pos="142"/>
          <w:tab w:val="left" w:pos="567"/>
        </w:tabs>
        <w:spacing w:before="120" w:after="120" w:line="340" w:lineRule="exact"/>
        <w:ind w:firstLine="680"/>
        <w:jc w:val="both"/>
        <w:rPr>
          <w:lang w:val="pt-BR"/>
        </w:rPr>
      </w:pPr>
      <w:r w:rsidRPr="006C17B9">
        <w:rPr>
          <w:lang w:val="pt-BR"/>
        </w:rPr>
        <w:t xml:space="preserve">4. Ủy ban nhân dân cấp tỉnh căn cứ quy định </w:t>
      </w:r>
      <w:r w:rsidR="00856557" w:rsidRPr="006C17B9">
        <w:rPr>
          <w:lang w:val="pt-BR"/>
        </w:rPr>
        <w:t xml:space="preserve">của Bộ trưởng Bộ Nông nghiệp và Phát triển nông thôn </w:t>
      </w:r>
      <w:r w:rsidRPr="006C17B9">
        <w:rPr>
          <w:lang w:val="pt-BR"/>
        </w:rPr>
        <w:t>tại khoản 3 Điều này quyết định thành lập và tổ chức thực hiện việc kiểm dịch động vật, sản phẩm động vật của các trạm kiểm dịch động vật tại đầu mối giao thông trên địa bàn.”</w:t>
      </w:r>
      <w:r w:rsidR="00856557" w:rsidRPr="006C17B9">
        <w:rPr>
          <w:lang w:val="pt-BR"/>
        </w:rPr>
        <w:t>;</w:t>
      </w:r>
    </w:p>
    <w:p w:rsidR="00F07A4C" w:rsidRDefault="00A36027">
      <w:pPr>
        <w:tabs>
          <w:tab w:val="left" w:pos="142"/>
          <w:tab w:val="left" w:pos="567"/>
        </w:tabs>
        <w:spacing w:before="120" w:after="120" w:line="340" w:lineRule="exact"/>
        <w:ind w:firstLine="680"/>
        <w:jc w:val="both"/>
        <w:rPr>
          <w:lang w:val="pt-BR"/>
        </w:rPr>
      </w:pPr>
      <w:r w:rsidRPr="006C17B9">
        <w:rPr>
          <w:lang w:val="pt-BR"/>
        </w:rPr>
        <w:t>d)  Sửa đổi</w:t>
      </w:r>
      <w:r w:rsidR="00856557" w:rsidRPr="006C17B9">
        <w:rPr>
          <w:lang w:val="pt-BR"/>
        </w:rPr>
        <w:t>, bổ sung</w:t>
      </w:r>
      <w:r w:rsidRPr="006C17B9">
        <w:rPr>
          <w:lang w:val="pt-BR"/>
        </w:rPr>
        <w:t xml:space="preserve"> điểm b khoản 1 Điều 76 như sau:</w:t>
      </w:r>
    </w:p>
    <w:p w:rsidR="00F07A4C" w:rsidRDefault="00A36027">
      <w:pPr>
        <w:tabs>
          <w:tab w:val="left" w:pos="142"/>
          <w:tab w:val="left" w:pos="567"/>
        </w:tabs>
        <w:spacing w:before="120" w:after="120" w:line="340" w:lineRule="exact"/>
        <w:ind w:firstLine="680"/>
        <w:jc w:val="both"/>
        <w:rPr>
          <w:lang w:val="pt-BR"/>
        </w:rPr>
      </w:pPr>
      <w:r w:rsidRPr="006C17B9">
        <w:rPr>
          <w:lang w:val="pt-BR"/>
        </w:rPr>
        <w:t xml:space="preserve">“b) Chỉ đạo xây dựng </w:t>
      </w:r>
      <w:r w:rsidR="00856557" w:rsidRPr="006C17B9">
        <w:rPr>
          <w:lang w:val="pt-BR"/>
        </w:rPr>
        <w:t>mạng lưới cơ sở</w:t>
      </w:r>
      <w:r w:rsidRPr="006C17B9">
        <w:rPr>
          <w:lang w:val="pt-BR"/>
        </w:rPr>
        <w:t xml:space="preserve"> giết mổ động vật tập trung và lập kế hoạch thực hiện việc giết mổ động vật tập trung;”</w:t>
      </w:r>
      <w:r w:rsidR="00856557" w:rsidRPr="006C17B9">
        <w:rPr>
          <w:lang w:val="pt-BR"/>
        </w:rPr>
        <w:t>;</w:t>
      </w:r>
    </w:p>
    <w:p w:rsidR="00F07A4C" w:rsidRDefault="00A36027">
      <w:pPr>
        <w:tabs>
          <w:tab w:val="left" w:pos="142"/>
          <w:tab w:val="left" w:pos="567"/>
        </w:tabs>
        <w:spacing w:before="120" w:after="120" w:line="340" w:lineRule="exact"/>
        <w:ind w:firstLine="680"/>
        <w:jc w:val="both"/>
        <w:rPr>
          <w:lang w:val="pt-BR"/>
        </w:rPr>
      </w:pPr>
      <w:r w:rsidRPr="006C17B9">
        <w:rPr>
          <w:lang w:val="pt-BR"/>
        </w:rPr>
        <w:t>đ) Sửa đổi</w:t>
      </w:r>
      <w:r w:rsidR="00254540" w:rsidRPr="006C17B9">
        <w:rPr>
          <w:lang w:val="pt-BR"/>
        </w:rPr>
        <w:t>, bổ sung</w:t>
      </w:r>
      <w:r w:rsidRPr="006C17B9">
        <w:rPr>
          <w:lang w:val="pt-BR"/>
        </w:rPr>
        <w:t xml:space="preserve"> điểm a khoản 2 Điều 76 như sau:</w:t>
      </w:r>
    </w:p>
    <w:p w:rsidR="00F07A4C" w:rsidRDefault="00A36027">
      <w:pPr>
        <w:tabs>
          <w:tab w:val="left" w:pos="142"/>
          <w:tab w:val="left" w:pos="567"/>
        </w:tabs>
        <w:spacing w:before="120" w:after="120" w:line="340" w:lineRule="exact"/>
        <w:ind w:firstLine="680"/>
        <w:jc w:val="both"/>
        <w:rPr>
          <w:lang w:val="pt-BR"/>
        </w:rPr>
      </w:pPr>
      <w:r w:rsidRPr="006C17B9">
        <w:rPr>
          <w:lang w:val="pt-BR"/>
        </w:rPr>
        <w:t xml:space="preserve">“a) Phối hợp với các phòng, ban, ngành liên quan tổ chức triển khai </w:t>
      </w:r>
      <w:r w:rsidR="00A32150" w:rsidRPr="006C17B9">
        <w:rPr>
          <w:lang w:val="pt-BR"/>
        </w:rPr>
        <w:t xml:space="preserve">thực hiện </w:t>
      </w:r>
      <w:r w:rsidR="00254540" w:rsidRPr="006C17B9">
        <w:rPr>
          <w:lang w:val="pt-BR"/>
        </w:rPr>
        <w:t>mạng lưới</w:t>
      </w:r>
      <w:r w:rsidRPr="006C17B9">
        <w:rPr>
          <w:lang w:val="pt-BR"/>
        </w:rPr>
        <w:t xml:space="preserve"> cơ sở giết mổ động vật tập trung;”</w:t>
      </w:r>
      <w:r w:rsidR="00A32150" w:rsidRPr="006C17B9">
        <w:rPr>
          <w:lang w:val="pt-BR"/>
        </w:rPr>
        <w:t>.</w:t>
      </w:r>
    </w:p>
    <w:p w:rsidR="00F07A4C" w:rsidRDefault="00A36027">
      <w:pPr>
        <w:tabs>
          <w:tab w:val="left" w:pos="142"/>
          <w:tab w:val="left" w:pos="567"/>
        </w:tabs>
        <w:spacing w:before="120" w:after="120" w:line="340" w:lineRule="exact"/>
        <w:ind w:firstLine="680"/>
        <w:jc w:val="both"/>
        <w:rPr>
          <w:lang w:val="pt-BR"/>
        </w:rPr>
      </w:pPr>
      <w:r w:rsidRPr="006C17B9">
        <w:rPr>
          <w:lang w:val="pt-BR"/>
        </w:rPr>
        <w:t>4. Sửa đổi</w:t>
      </w:r>
      <w:r w:rsidR="00E96928" w:rsidRPr="006C17B9">
        <w:rPr>
          <w:lang w:val="pt-BR"/>
        </w:rPr>
        <w:t>, bổ sung</w:t>
      </w:r>
      <w:r w:rsidRPr="006C17B9">
        <w:rPr>
          <w:lang w:val="pt-BR"/>
        </w:rPr>
        <w:t xml:space="preserve"> Điều 58 của Luật </w:t>
      </w:r>
      <w:r w:rsidR="00E96928" w:rsidRPr="006C17B9">
        <w:rPr>
          <w:lang w:val="pt-BR"/>
        </w:rPr>
        <w:t>D</w:t>
      </w:r>
      <w:r w:rsidRPr="006C17B9">
        <w:rPr>
          <w:lang w:val="pt-BR"/>
        </w:rPr>
        <w:t>ự trữ quốc gia số 22/2012/QH13 như sau:</w:t>
      </w:r>
    </w:p>
    <w:p w:rsidR="00F07A4C" w:rsidRDefault="00476B18">
      <w:pPr>
        <w:tabs>
          <w:tab w:val="left" w:pos="142"/>
          <w:tab w:val="left" w:pos="567"/>
        </w:tabs>
        <w:spacing w:before="120" w:after="120" w:line="340" w:lineRule="exact"/>
        <w:ind w:firstLine="680"/>
        <w:jc w:val="both"/>
        <w:rPr>
          <w:lang w:val="pt-BR"/>
        </w:rPr>
      </w:pPr>
      <w:r w:rsidRPr="00412730">
        <w:rPr>
          <w:lang w:val="pt-BR"/>
        </w:rPr>
        <w:t>“</w:t>
      </w:r>
      <w:r w:rsidR="00E96928" w:rsidRPr="00412730">
        <w:rPr>
          <w:b/>
          <w:lang w:val="pt-BR"/>
        </w:rPr>
        <w:t>Điều 58. Quy hoạch tổng thể hệ thống kho dự trữ quốc gia</w:t>
      </w:r>
    </w:p>
    <w:p w:rsidR="00F07A4C" w:rsidRDefault="002C67CF">
      <w:pPr>
        <w:tabs>
          <w:tab w:val="left" w:pos="142"/>
          <w:tab w:val="left" w:pos="567"/>
        </w:tabs>
        <w:spacing w:before="120" w:after="120" w:line="340" w:lineRule="exact"/>
        <w:ind w:firstLine="680"/>
        <w:jc w:val="both"/>
        <w:rPr>
          <w:lang w:val="pt-BR"/>
        </w:rPr>
      </w:pPr>
      <w:r>
        <w:rPr>
          <w:lang w:val="pt-BR"/>
        </w:rPr>
        <w:t xml:space="preserve"> 1. </w:t>
      </w:r>
      <w:r w:rsidR="00CB0C6D" w:rsidRPr="00CB0C6D">
        <w:rPr>
          <w:lang w:val="pt-BR"/>
        </w:rPr>
        <w:t xml:space="preserve">Việc </w:t>
      </w:r>
      <w:r w:rsidR="00935219" w:rsidRPr="00412730">
        <w:rPr>
          <w:lang w:val="pt-BR"/>
        </w:rPr>
        <w:t xml:space="preserve">lập quy hoạch tổng thể hệ thống kho dự trữ quốc gia </w:t>
      </w:r>
      <w:r w:rsidR="00CB0C6D" w:rsidRPr="00CB0C6D">
        <w:rPr>
          <w:lang w:val="pt-BR"/>
        </w:rPr>
        <w:t xml:space="preserve">phải tuân thủ các nguyên tắc </w:t>
      </w:r>
      <w:r w:rsidR="00935219" w:rsidRPr="00412730">
        <w:rPr>
          <w:lang w:val="pt-BR"/>
        </w:rPr>
        <w:t>theo quy định của Luật Quy hoạch và bảo đảm phù hợp với chiến lược dự trữ quốc gia; đồng bộ, phù hợp với nơi sản xuất nguồn hàng, mật độ dân cư; bảo đảm an toàn.</w:t>
      </w:r>
    </w:p>
    <w:p w:rsidR="00F07A4C" w:rsidRDefault="00935219">
      <w:pPr>
        <w:tabs>
          <w:tab w:val="left" w:pos="142"/>
          <w:tab w:val="left" w:pos="567"/>
        </w:tabs>
        <w:spacing w:before="120" w:after="120" w:line="340" w:lineRule="exact"/>
        <w:ind w:firstLine="680"/>
        <w:jc w:val="both"/>
        <w:rPr>
          <w:lang w:val="pt-BR"/>
        </w:rPr>
      </w:pPr>
      <w:r w:rsidRPr="00412730">
        <w:rPr>
          <w:lang w:val="pt-BR"/>
        </w:rPr>
        <w:t>2. Quy hoạch tổng thể hệ thống kho dự trữ quốc gia bao gồm các nội dung theo quy định của Luật Quy hoạch và đáp ứng các yêu cầu sau đây:</w:t>
      </w:r>
    </w:p>
    <w:p w:rsidR="00F07A4C" w:rsidRDefault="00935219">
      <w:pPr>
        <w:tabs>
          <w:tab w:val="left" w:pos="142"/>
          <w:tab w:val="left" w:pos="567"/>
        </w:tabs>
        <w:spacing w:before="120" w:after="120" w:line="340" w:lineRule="exact"/>
        <w:ind w:firstLine="680"/>
        <w:jc w:val="both"/>
        <w:rPr>
          <w:lang w:val="pt-BR"/>
        </w:rPr>
      </w:pPr>
      <w:r w:rsidRPr="00412730">
        <w:rPr>
          <w:lang w:val="pt-BR"/>
        </w:rPr>
        <w:t>a) Phù hợp với mục tiêu và yêu cầu dự trữ quốc gia;</w:t>
      </w:r>
    </w:p>
    <w:p w:rsidR="00F07A4C" w:rsidRDefault="00935219">
      <w:pPr>
        <w:tabs>
          <w:tab w:val="left" w:pos="142"/>
          <w:tab w:val="left" w:pos="567"/>
        </w:tabs>
        <w:spacing w:before="120" w:after="120" w:line="340" w:lineRule="exact"/>
        <w:ind w:firstLine="680"/>
        <w:jc w:val="both"/>
        <w:rPr>
          <w:lang w:val="pt-BR"/>
        </w:rPr>
      </w:pPr>
      <w:r w:rsidRPr="00412730">
        <w:rPr>
          <w:lang w:val="pt-BR"/>
        </w:rPr>
        <w:t>b) Bảo đảm tính liên hoàn của hệ thống kho dự trữ quốc gia theo tuyến, vùng lãnh thổ;</w:t>
      </w:r>
    </w:p>
    <w:p w:rsidR="00F07A4C" w:rsidRDefault="00935219">
      <w:pPr>
        <w:tabs>
          <w:tab w:val="left" w:pos="142"/>
          <w:tab w:val="left" w:pos="567"/>
        </w:tabs>
        <w:spacing w:before="120" w:after="120" w:line="340" w:lineRule="exact"/>
        <w:ind w:firstLine="680"/>
        <w:jc w:val="both"/>
        <w:rPr>
          <w:lang w:val="pt-BR"/>
        </w:rPr>
      </w:pPr>
      <w:r w:rsidRPr="00412730">
        <w:rPr>
          <w:lang w:val="pt-BR"/>
        </w:rPr>
        <w:t>c) Bảo đảm phát triển theo hướng hiện đại hóa;</w:t>
      </w:r>
    </w:p>
    <w:p w:rsidR="00F07A4C" w:rsidRDefault="00935219">
      <w:pPr>
        <w:tabs>
          <w:tab w:val="left" w:pos="142"/>
          <w:tab w:val="left" w:pos="567"/>
        </w:tabs>
        <w:spacing w:before="120" w:after="120" w:line="340" w:lineRule="exact"/>
        <w:ind w:firstLine="680"/>
        <w:jc w:val="both"/>
        <w:rPr>
          <w:lang w:val="pt-BR"/>
        </w:rPr>
      </w:pPr>
      <w:r w:rsidRPr="00412730">
        <w:rPr>
          <w:lang w:val="pt-BR"/>
        </w:rPr>
        <w:t>d) Phù hợp với khả năng vốn đầu tư;</w:t>
      </w:r>
    </w:p>
    <w:p w:rsidR="00F07A4C" w:rsidRDefault="002C67CF">
      <w:pPr>
        <w:tabs>
          <w:tab w:val="left" w:pos="142"/>
          <w:tab w:val="left" w:pos="567"/>
        </w:tabs>
        <w:spacing w:before="120" w:after="120" w:line="340" w:lineRule="exact"/>
        <w:ind w:firstLine="680"/>
        <w:jc w:val="both"/>
        <w:rPr>
          <w:lang w:val="pt-BR"/>
        </w:rPr>
      </w:pPr>
      <w:r>
        <w:rPr>
          <w:lang w:val="pt-BR"/>
        </w:rPr>
        <w:t>đ) Xác định rõ giải pháp và lộ trình thực hiện.</w:t>
      </w:r>
    </w:p>
    <w:p w:rsidR="00F07A4C" w:rsidRDefault="002C67CF">
      <w:pPr>
        <w:tabs>
          <w:tab w:val="left" w:pos="142"/>
          <w:tab w:val="left" w:pos="567"/>
        </w:tabs>
        <w:spacing w:before="120" w:after="120" w:line="340" w:lineRule="exact"/>
        <w:ind w:firstLine="680"/>
        <w:jc w:val="both"/>
        <w:rPr>
          <w:lang w:val="pt-BR"/>
        </w:rPr>
      </w:pPr>
      <w:r>
        <w:rPr>
          <w:lang w:val="pt-BR"/>
        </w:rPr>
        <w:t>3. Việc lập, thẩm định, phê duyệt, công bố, thực hiện, điều chỉnh quy hoạch tổng thể hệ thống kho dự trữ quốc gia thực hiện theo quy định của pháp luật về quy hoạch và quy định khác của pháp luật có liên quan.”.</w:t>
      </w:r>
    </w:p>
    <w:p w:rsidR="00F07A4C" w:rsidRDefault="00A36027">
      <w:pPr>
        <w:tabs>
          <w:tab w:val="left" w:pos="142"/>
          <w:tab w:val="left" w:pos="567"/>
        </w:tabs>
        <w:spacing w:before="120" w:after="120" w:line="340" w:lineRule="exact"/>
        <w:ind w:firstLine="680"/>
        <w:jc w:val="both"/>
        <w:rPr>
          <w:lang w:val="pt-BR"/>
        </w:rPr>
      </w:pPr>
      <w:r w:rsidRPr="00412730">
        <w:rPr>
          <w:lang w:val="pt-BR"/>
        </w:rPr>
        <w:t>5. Sửa đổi</w:t>
      </w:r>
      <w:r w:rsidR="0037080F" w:rsidRPr="00412730">
        <w:rPr>
          <w:lang w:val="pt-BR"/>
        </w:rPr>
        <w:t>, bổ sung</w:t>
      </w:r>
      <w:r w:rsidRPr="00412730">
        <w:rPr>
          <w:lang w:val="pt-BR"/>
        </w:rPr>
        <w:t xml:space="preserve"> Điều 8 </w:t>
      </w:r>
      <w:r w:rsidR="0037080F" w:rsidRPr="00412730">
        <w:rPr>
          <w:lang w:val="pt-BR"/>
        </w:rPr>
        <w:t xml:space="preserve">của </w:t>
      </w:r>
      <w:r w:rsidRPr="00412730">
        <w:rPr>
          <w:lang w:val="pt-BR"/>
        </w:rPr>
        <w:t>Luật</w:t>
      </w:r>
      <w:r w:rsidR="0037080F" w:rsidRPr="00412730">
        <w:rPr>
          <w:lang w:val="pt-BR"/>
        </w:rPr>
        <w:t xml:space="preserve"> G</w:t>
      </w:r>
      <w:r w:rsidRPr="00412730">
        <w:rPr>
          <w:lang w:val="pt-BR"/>
        </w:rPr>
        <w:t>iáo dục nghề nghiệ</w:t>
      </w:r>
      <w:r w:rsidR="002C67CF">
        <w:rPr>
          <w:lang w:val="pt-BR"/>
        </w:rPr>
        <w:t>p</w:t>
      </w:r>
      <w:r w:rsidRPr="00181E85">
        <w:rPr>
          <w:lang w:val="pt-BR"/>
        </w:rPr>
        <w:t xml:space="preserve"> số 74/2014/QH13 như sau:</w:t>
      </w:r>
    </w:p>
    <w:p w:rsidR="00F07A4C" w:rsidRDefault="00A36027">
      <w:pPr>
        <w:tabs>
          <w:tab w:val="left" w:pos="142"/>
          <w:tab w:val="left" w:pos="567"/>
        </w:tabs>
        <w:spacing w:before="120" w:after="120" w:line="340" w:lineRule="exact"/>
        <w:ind w:firstLine="680"/>
        <w:jc w:val="both"/>
        <w:rPr>
          <w:lang w:val="pt-BR"/>
        </w:rPr>
      </w:pPr>
      <w:r w:rsidRPr="00727FE7">
        <w:rPr>
          <w:lang w:val="pt-BR"/>
        </w:rPr>
        <w:t>“</w:t>
      </w:r>
      <w:r w:rsidR="00F74684" w:rsidRPr="0037080F">
        <w:rPr>
          <w:b/>
          <w:lang w:val="pt-BR"/>
        </w:rPr>
        <w:t>Điều 8. Quy hoạch mạng lưới cơ sở giáo dục nghề nghiệp</w:t>
      </w:r>
    </w:p>
    <w:p w:rsidR="00F07A4C" w:rsidRDefault="00F74684">
      <w:pPr>
        <w:tabs>
          <w:tab w:val="left" w:pos="142"/>
          <w:tab w:val="left" w:pos="567"/>
        </w:tabs>
        <w:spacing w:before="120" w:after="120" w:line="340" w:lineRule="exact"/>
        <w:ind w:firstLine="680"/>
        <w:jc w:val="both"/>
        <w:rPr>
          <w:lang w:val="pt-BR"/>
        </w:rPr>
      </w:pPr>
      <w:r w:rsidRPr="00BF0ABE">
        <w:rPr>
          <w:lang w:val="pt-BR"/>
        </w:rPr>
        <w:t xml:space="preserve">1. Việc lập quy hoạch mạng lưới cơ sở giáo dục nghề nghiệp phải tuân thủ các nguyên tắc theo </w:t>
      </w:r>
      <w:r w:rsidRPr="0037080F">
        <w:rPr>
          <w:lang w:val="pt-BR"/>
        </w:rPr>
        <w:t>quy định</w:t>
      </w:r>
      <w:r>
        <w:rPr>
          <w:lang w:val="pt-BR"/>
        </w:rPr>
        <w:t xml:space="preserve"> của</w:t>
      </w:r>
      <w:r w:rsidRPr="0037080F">
        <w:rPr>
          <w:lang w:val="pt-BR"/>
        </w:rPr>
        <w:t xml:space="preserve"> </w:t>
      </w:r>
      <w:r>
        <w:rPr>
          <w:lang w:val="pt-BR"/>
        </w:rPr>
        <w:t>L</w:t>
      </w:r>
      <w:r w:rsidRPr="0037080F">
        <w:rPr>
          <w:lang w:val="pt-BR"/>
        </w:rPr>
        <w:t xml:space="preserve">uật </w:t>
      </w:r>
      <w:r>
        <w:rPr>
          <w:lang w:val="pt-BR"/>
        </w:rPr>
        <w:t>Q</w:t>
      </w:r>
      <w:r w:rsidRPr="0037080F">
        <w:rPr>
          <w:lang w:val="pt-BR"/>
        </w:rPr>
        <w:t>uy hoạch</w:t>
      </w:r>
      <w:r w:rsidRPr="00BF0ABE">
        <w:rPr>
          <w:lang w:val="pt-BR"/>
        </w:rPr>
        <w:t xml:space="preserve"> và bảo đảm cơ cấu ngành, nghề, trình độ đào tạo và cơ cấu vùng, miền; tính đa dạng, đồng bộ của hệ thống giáo dục nghề nghiệp, gắn đào tạo với sản xuất, kinh doanh và dịch vụ; từng bước nâng cao chất lượng đào tạo, phục vụ sự nghiệp công nghiệp hóa, hiện đại hóa và hội nhập quốc tế.</w:t>
      </w:r>
    </w:p>
    <w:p w:rsidR="00F07A4C" w:rsidRDefault="00F74684">
      <w:pPr>
        <w:tabs>
          <w:tab w:val="left" w:pos="142"/>
          <w:tab w:val="left" w:pos="567"/>
        </w:tabs>
        <w:spacing w:before="120" w:after="120" w:line="340" w:lineRule="exact"/>
        <w:ind w:firstLine="680"/>
        <w:jc w:val="both"/>
        <w:rPr>
          <w:lang w:val="pt-BR"/>
        </w:rPr>
      </w:pPr>
      <w:r w:rsidRPr="00BF0ABE">
        <w:rPr>
          <w:lang w:val="pt-BR"/>
        </w:rPr>
        <w:t xml:space="preserve">2. Quy hoạch mạng lưới cơ sở giáo dục nghề nghiệp bao gồm nội dung theo quy định </w:t>
      </w:r>
      <w:r>
        <w:rPr>
          <w:lang w:val="pt-BR"/>
        </w:rPr>
        <w:t>của</w:t>
      </w:r>
      <w:r w:rsidRPr="0037080F">
        <w:rPr>
          <w:lang w:val="pt-BR"/>
        </w:rPr>
        <w:t xml:space="preserve"> </w:t>
      </w:r>
      <w:r>
        <w:rPr>
          <w:lang w:val="pt-BR"/>
        </w:rPr>
        <w:t>L</w:t>
      </w:r>
      <w:r w:rsidRPr="0037080F">
        <w:rPr>
          <w:lang w:val="pt-BR"/>
        </w:rPr>
        <w:t xml:space="preserve">uật </w:t>
      </w:r>
      <w:r>
        <w:rPr>
          <w:lang w:val="pt-BR"/>
        </w:rPr>
        <w:t>Q</w:t>
      </w:r>
      <w:r w:rsidRPr="0037080F">
        <w:rPr>
          <w:lang w:val="pt-BR"/>
        </w:rPr>
        <w:t>uy hoạch</w:t>
      </w:r>
      <w:r>
        <w:rPr>
          <w:lang w:val="pt-BR"/>
        </w:rPr>
        <w:t xml:space="preserve"> và các nội dung sau đây</w:t>
      </w:r>
      <w:r w:rsidRPr="00BF0ABE">
        <w:rPr>
          <w:lang w:val="pt-BR"/>
        </w:rPr>
        <w:t>:</w:t>
      </w:r>
    </w:p>
    <w:p w:rsidR="00F07A4C" w:rsidRDefault="00F74684">
      <w:pPr>
        <w:tabs>
          <w:tab w:val="left" w:pos="142"/>
          <w:tab w:val="left" w:pos="567"/>
        </w:tabs>
        <w:spacing w:before="120" w:after="120" w:line="340" w:lineRule="exact"/>
        <w:ind w:firstLine="680"/>
        <w:jc w:val="both"/>
        <w:rPr>
          <w:lang w:val="pt-BR"/>
        </w:rPr>
      </w:pPr>
      <w:r w:rsidRPr="00BF0ABE">
        <w:rPr>
          <w:lang w:val="pt-BR"/>
        </w:rPr>
        <w:t>a) Cơ cấu mạng lưới cơ sở giáo dục nghề nghiệp và quy mô đào tạo theo ngành, nghề, trình độ đào tạo, loại hình cơ sở giáo dục nghề nghiệp;</w:t>
      </w:r>
    </w:p>
    <w:p w:rsidR="00F07A4C" w:rsidRPr="00F07A4C" w:rsidRDefault="00F74684">
      <w:pPr>
        <w:tabs>
          <w:tab w:val="left" w:pos="142"/>
          <w:tab w:val="left" w:pos="567"/>
        </w:tabs>
        <w:spacing w:before="120" w:after="120" w:line="340" w:lineRule="exact"/>
        <w:ind w:firstLine="680"/>
        <w:jc w:val="both"/>
        <w:rPr>
          <w:spacing w:val="-4"/>
          <w:lang w:val="pt-BR"/>
        </w:rPr>
      </w:pPr>
      <w:r w:rsidRPr="00F07A4C">
        <w:rPr>
          <w:spacing w:val="-4"/>
          <w:lang w:val="pt-BR"/>
        </w:rPr>
        <w:t>b) Phân bố các cơ sở giáo dục nghề nghiệp theo từng vùng, từng địa phương;</w:t>
      </w:r>
    </w:p>
    <w:p w:rsidR="00F07A4C" w:rsidRDefault="00F74684">
      <w:pPr>
        <w:tabs>
          <w:tab w:val="left" w:pos="142"/>
          <w:tab w:val="left" w:pos="567"/>
        </w:tabs>
        <w:spacing w:before="120" w:after="120" w:line="340" w:lineRule="exact"/>
        <w:ind w:firstLine="680"/>
        <w:jc w:val="both"/>
        <w:rPr>
          <w:lang w:val="pt-BR"/>
        </w:rPr>
      </w:pPr>
      <w:r w:rsidRPr="00BF0ABE">
        <w:rPr>
          <w:lang w:val="pt-BR"/>
        </w:rPr>
        <w:t>c) Phát triển đội ngũ nhà giáo và cán bộ quản lý giáo dục nghề nghiệp;</w:t>
      </w:r>
    </w:p>
    <w:p w:rsidR="00F07A4C" w:rsidRDefault="00F74684">
      <w:pPr>
        <w:tabs>
          <w:tab w:val="left" w:pos="142"/>
          <w:tab w:val="left" w:pos="567"/>
        </w:tabs>
        <w:spacing w:before="120" w:after="120" w:line="340" w:lineRule="exact"/>
        <w:ind w:firstLine="680"/>
        <w:jc w:val="both"/>
        <w:rPr>
          <w:lang w:val="pt-BR"/>
        </w:rPr>
      </w:pPr>
      <w:r w:rsidRPr="00BF0ABE">
        <w:rPr>
          <w:lang w:val="pt-BR"/>
        </w:rPr>
        <w:t>d) Đầu tư cơ sở vật chất, thiết bị đào tạo.</w:t>
      </w:r>
    </w:p>
    <w:p w:rsidR="00F07A4C" w:rsidRDefault="00F74684">
      <w:pPr>
        <w:tabs>
          <w:tab w:val="left" w:pos="142"/>
          <w:tab w:val="left" w:pos="567"/>
        </w:tabs>
        <w:spacing w:before="120" w:after="120" w:line="340" w:lineRule="exact"/>
        <w:ind w:firstLine="680"/>
        <w:jc w:val="both"/>
        <w:rPr>
          <w:lang w:val="pt-BR"/>
        </w:rPr>
      </w:pPr>
      <w:r>
        <w:rPr>
          <w:lang w:val="pt-BR"/>
        </w:rPr>
        <w:t xml:space="preserve">3. </w:t>
      </w:r>
      <w:r w:rsidRPr="0037080F">
        <w:rPr>
          <w:lang w:val="pt-BR"/>
        </w:rPr>
        <w:t xml:space="preserve">Việc lập, thẩm định, phê duyệt, công bố, thực hiện, điều chỉnh quy hoạch </w:t>
      </w:r>
      <w:r w:rsidRPr="00654F7F">
        <w:rPr>
          <w:lang w:val="pt-BR"/>
        </w:rPr>
        <w:t xml:space="preserve">mạng lưới cơ sở giáo dục nghề nghiệp </w:t>
      </w:r>
      <w:r>
        <w:rPr>
          <w:lang w:val="pt-BR"/>
        </w:rPr>
        <w:t xml:space="preserve">quốc gia </w:t>
      </w:r>
      <w:r w:rsidRPr="0037080F">
        <w:rPr>
          <w:lang w:val="pt-BR"/>
        </w:rPr>
        <w:t>thực hiện theo quy định của pháp luật về quy hoạch</w:t>
      </w:r>
      <w:r w:rsidR="0083063A">
        <w:rPr>
          <w:lang w:val="pt-BR"/>
        </w:rPr>
        <w:t xml:space="preserve"> </w:t>
      </w:r>
      <w:r w:rsidR="00CB0C6D" w:rsidRPr="00CB0C6D">
        <w:rPr>
          <w:lang w:val="pt-BR"/>
        </w:rPr>
        <w:t>và quy định khác của pháp luật có liên quan</w:t>
      </w:r>
      <w:r w:rsidRPr="00412730">
        <w:rPr>
          <w:lang w:val="pt-BR"/>
        </w:rPr>
        <w:t>.</w:t>
      </w:r>
      <w:r>
        <w:rPr>
          <w:lang w:val="pt-BR"/>
        </w:rPr>
        <w:t xml:space="preserve"> </w:t>
      </w:r>
    </w:p>
    <w:p w:rsidR="00F07A4C" w:rsidRDefault="00F74684">
      <w:pPr>
        <w:tabs>
          <w:tab w:val="left" w:pos="142"/>
          <w:tab w:val="left" w:pos="567"/>
        </w:tabs>
        <w:spacing w:before="120" w:after="120" w:line="340" w:lineRule="exact"/>
        <w:ind w:firstLine="680"/>
        <w:jc w:val="both"/>
        <w:rPr>
          <w:lang w:val="pt-BR"/>
        </w:rPr>
      </w:pPr>
      <w:r>
        <w:rPr>
          <w:lang w:val="pt-BR"/>
        </w:rPr>
        <w:t xml:space="preserve">4. </w:t>
      </w:r>
      <w:r w:rsidRPr="00EC123E">
        <w:rPr>
          <w:lang w:val="pt-BR"/>
        </w:rPr>
        <w:t xml:space="preserve">Các </w:t>
      </w:r>
      <w:r>
        <w:rPr>
          <w:lang w:val="pt-BR"/>
        </w:rPr>
        <w:t>B</w:t>
      </w:r>
      <w:r w:rsidRPr="00EC123E">
        <w:rPr>
          <w:lang w:val="pt-BR"/>
        </w:rPr>
        <w:t xml:space="preserve">ộ, </w:t>
      </w:r>
      <w:r>
        <w:rPr>
          <w:lang w:val="pt-BR"/>
        </w:rPr>
        <w:t>cơ quan ngang Bộ</w:t>
      </w:r>
      <w:r w:rsidRPr="00EC123E">
        <w:rPr>
          <w:lang w:val="pt-BR"/>
        </w:rPr>
        <w:t xml:space="preserve">, Ủy ban nhân dân cấp tỉnh căn cứ vào quy hoạch mạng lưới cơ sở giáo dục nghề nghiệp quốc gia xây dựng và phê duyệt quy hoạch mạng lưới cơ sở giáo dục nghề nghiệp của </w:t>
      </w:r>
      <w:r>
        <w:rPr>
          <w:lang w:val="pt-BR"/>
        </w:rPr>
        <w:t>B</w:t>
      </w:r>
      <w:r w:rsidRPr="00EC123E">
        <w:rPr>
          <w:lang w:val="pt-BR"/>
        </w:rPr>
        <w:t xml:space="preserve">ộ, </w:t>
      </w:r>
      <w:r>
        <w:rPr>
          <w:lang w:val="pt-BR"/>
        </w:rPr>
        <w:t>cơ quan ngang Bộ</w:t>
      </w:r>
      <w:r w:rsidRPr="00EC123E">
        <w:rPr>
          <w:lang w:val="pt-BR"/>
        </w:rPr>
        <w:t>, địa phương mình và chịu trách nhiệm chỉ đạo việc tổ chức thực hiện.</w:t>
      </w:r>
      <w:r>
        <w:rPr>
          <w:lang w:val="pt-BR"/>
        </w:rPr>
        <w:t xml:space="preserve"> </w:t>
      </w:r>
    </w:p>
    <w:p w:rsidR="00F07A4C" w:rsidRDefault="00F74684">
      <w:pPr>
        <w:tabs>
          <w:tab w:val="left" w:pos="142"/>
          <w:tab w:val="left" w:pos="567"/>
        </w:tabs>
        <w:spacing w:before="120" w:after="120" w:line="340" w:lineRule="exact"/>
        <w:ind w:firstLine="680"/>
        <w:jc w:val="both"/>
        <w:rPr>
          <w:lang w:val="pt-BR"/>
        </w:rPr>
      </w:pPr>
      <w:r>
        <w:rPr>
          <w:lang w:val="pt-BR"/>
        </w:rPr>
        <w:t xml:space="preserve">Việc tích hợp các </w:t>
      </w:r>
      <w:r w:rsidRPr="00EC123E">
        <w:rPr>
          <w:lang w:val="pt-BR"/>
        </w:rPr>
        <w:t xml:space="preserve">quy hoạch mạng lưới cơ sở giáo dục nghề nghiệp của </w:t>
      </w:r>
      <w:r>
        <w:rPr>
          <w:lang w:val="pt-BR"/>
        </w:rPr>
        <w:t>B</w:t>
      </w:r>
      <w:r w:rsidRPr="00EC123E">
        <w:rPr>
          <w:lang w:val="pt-BR"/>
        </w:rPr>
        <w:t xml:space="preserve">ộ, </w:t>
      </w:r>
      <w:r>
        <w:rPr>
          <w:lang w:val="pt-BR"/>
        </w:rPr>
        <w:t>cơ quan ngang Bộ</w:t>
      </w:r>
      <w:r w:rsidRPr="00EC123E">
        <w:rPr>
          <w:lang w:val="pt-BR"/>
        </w:rPr>
        <w:t>, địa phương</w:t>
      </w:r>
      <w:r>
        <w:rPr>
          <w:lang w:val="pt-BR"/>
        </w:rPr>
        <w:t xml:space="preserve"> vào các quy hoạch thuộc hệ thống quy hoạch</w:t>
      </w:r>
      <w:r w:rsidRPr="00654F7F">
        <w:rPr>
          <w:lang w:val="pt-BR"/>
        </w:rPr>
        <w:t xml:space="preserve"> </w:t>
      </w:r>
      <w:r>
        <w:rPr>
          <w:lang w:val="pt-BR"/>
        </w:rPr>
        <w:t>quốc gia được thực hiện theo quy định của pháp luật về quy hoạch.</w:t>
      </w:r>
      <w:r w:rsidR="00A36027" w:rsidRPr="00CD6C6D">
        <w:rPr>
          <w:lang w:val="pt-BR"/>
        </w:rPr>
        <w:t>”</w:t>
      </w:r>
      <w:r w:rsidR="0037080F">
        <w:rPr>
          <w:lang w:val="pt-BR"/>
        </w:rPr>
        <w:t>.</w:t>
      </w:r>
    </w:p>
    <w:p w:rsidR="00F07A4C" w:rsidRDefault="00337F3D">
      <w:pPr>
        <w:spacing w:before="120" w:after="120" w:line="340" w:lineRule="exact"/>
        <w:ind w:firstLine="680"/>
        <w:jc w:val="both"/>
        <w:rPr>
          <w:lang w:val="pt-BR"/>
        </w:rPr>
      </w:pPr>
      <w:r w:rsidRPr="009E024D">
        <w:rPr>
          <w:lang w:val="pt-BR"/>
        </w:rPr>
        <w:t>6</w:t>
      </w:r>
      <w:r w:rsidR="00A36027" w:rsidRPr="009E024D">
        <w:rPr>
          <w:lang w:val="pt-BR"/>
        </w:rPr>
        <w:t xml:space="preserve">. </w:t>
      </w:r>
      <w:r w:rsidR="00CB0C6D" w:rsidRPr="00CB0C6D">
        <w:rPr>
          <w:lang w:val="pt-BR"/>
        </w:rPr>
        <w:t>B</w:t>
      </w:r>
      <w:r w:rsidR="006C2D29" w:rsidRPr="009E024D">
        <w:rPr>
          <w:lang w:val="pt-BR"/>
        </w:rPr>
        <w:t>ổ sung</w:t>
      </w:r>
      <w:r w:rsidR="00A36027" w:rsidRPr="009E024D">
        <w:rPr>
          <w:lang w:val="pt-BR"/>
        </w:rPr>
        <w:t xml:space="preserve"> khoản </w:t>
      </w:r>
      <w:r w:rsidR="00CB0C6D" w:rsidRPr="00CB0C6D">
        <w:rPr>
          <w:lang w:val="pt-BR"/>
        </w:rPr>
        <w:t>5 vào</w:t>
      </w:r>
      <w:r w:rsidR="0092384F" w:rsidRPr="009E024D">
        <w:rPr>
          <w:lang w:val="pt-BR"/>
        </w:rPr>
        <w:t xml:space="preserve"> </w:t>
      </w:r>
      <w:r w:rsidR="00A36027" w:rsidRPr="009E024D">
        <w:rPr>
          <w:lang w:val="pt-BR"/>
        </w:rPr>
        <w:t>Điều 82 của</w:t>
      </w:r>
      <w:r w:rsidR="007D1DB3" w:rsidRPr="009E024D">
        <w:rPr>
          <w:lang w:val="pt-BR"/>
        </w:rPr>
        <w:t xml:space="preserve"> </w:t>
      </w:r>
      <w:r w:rsidR="00A36027" w:rsidRPr="009E024D">
        <w:rPr>
          <w:lang w:val="pt-BR"/>
        </w:rPr>
        <w:t>Luật Khám</w:t>
      </w:r>
      <w:r w:rsidR="00940476" w:rsidRPr="009E024D">
        <w:rPr>
          <w:lang w:val="pt-BR"/>
        </w:rPr>
        <w:t xml:space="preserve"> bệnh</w:t>
      </w:r>
      <w:r w:rsidR="00A36027" w:rsidRPr="009E024D">
        <w:rPr>
          <w:lang w:val="pt-BR"/>
        </w:rPr>
        <w:t>, chữa bệnh số 40/2009/QH12 như sau:</w:t>
      </w:r>
    </w:p>
    <w:p w:rsidR="00F07A4C" w:rsidRPr="00F07A4C" w:rsidRDefault="00476B18">
      <w:pPr>
        <w:tabs>
          <w:tab w:val="left" w:pos="142"/>
          <w:tab w:val="left" w:pos="567"/>
        </w:tabs>
        <w:spacing w:before="120" w:after="120" w:line="340" w:lineRule="exact"/>
        <w:ind w:firstLine="680"/>
        <w:jc w:val="both"/>
        <w:rPr>
          <w:spacing w:val="-4"/>
          <w:lang w:val="pt-BR"/>
        </w:rPr>
      </w:pPr>
      <w:r w:rsidRPr="00F07A4C">
        <w:rPr>
          <w:spacing w:val="-4"/>
          <w:lang w:val="pt-BR"/>
        </w:rPr>
        <w:t>“</w:t>
      </w:r>
      <w:r w:rsidR="0092384F" w:rsidRPr="00F07A4C">
        <w:rPr>
          <w:spacing w:val="-4"/>
          <w:lang w:val="pt-BR"/>
        </w:rPr>
        <w:t xml:space="preserve">5. Quy hoạch hệ thống cơ sở khám bệnh, chữa bệnh trên toàn quốc và cơ sở khám bệnh, chữa bệnh chuyên ngành được tích hợp vào quy hoạch mạng lưới cơ sở y tế quốc gia; </w:t>
      </w:r>
      <w:r w:rsidR="0092384F" w:rsidRPr="00F07A4C">
        <w:rPr>
          <w:spacing w:val="-4"/>
        </w:rPr>
        <w:t>quy hoạch hệ thống cơ sở khám bệnh, chữa bệnh của địa phương được tích hợp vào quy hoạch tỉnh theo quy định của pháp luật về quy hoạch.</w:t>
      </w:r>
      <w:r w:rsidRPr="00F07A4C">
        <w:rPr>
          <w:spacing w:val="-4"/>
          <w:lang w:val="pt-BR"/>
        </w:rPr>
        <w:t>”</w:t>
      </w:r>
      <w:r w:rsidR="006C2D29" w:rsidRPr="00F07A4C">
        <w:rPr>
          <w:spacing w:val="-4"/>
          <w:lang w:val="pt-BR"/>
        </w:rPr>
        <w:t>.</w:t>
      </w:r>
    </w:p>
    <w:p w:rsidR="00F07A4C" w:rsidRDefault="00BE57BF">
      <w:pPr>
        <w:tabs>
          <w:tab w:val="left" w:pos="142"/>
          <w:tab w:val="left" w:pos="567"/>
        </w:tabs>
        <w:spacing w:before="120" w:after="120" w:line="340" w:lineRule="exact"/>
        <w:ind w:firstLine="680"/>
        <w:jc w:val="both"/>
        <w:rPr>
          <w:lang w:val="pt-BR"/>
        </w:rPr>
      </w:pPr>
      <w:r>
        <w:rPr>
          <w:lang w:val="pt-BR"/>
        </w:rPr>
        <w:t>7</w:t>
      </w:r>
      <w:r w:rsidR="00A36027" w:rsidRPr="00181E85">
        <w:rPr>
          <w:lang w:val="pt-BR"/>
        </w:rPr>
        <w:t>. Sửa đổi</w:t>
      </w:r>
      <w:r>
        <w:rPr>
          <w:lang w:val="pt-BR"/>
        </w:rPr>
        <w:t>, bổ sung</w:t>
      </w:r>
      <w:r w:rsidR="00A36027" w:rsidRPr="00181E85">
        <w:rPr>
          <w:lang w:val="pt-BR"/>
        </w:rPr>
        <w:t xml:space="preserve"> một số </w:t>
      </w:r>
      <w:r>
        <w:rPr>
          <w:lang w:val="pt-BR"/>
        </w:rPr>
        <w:t>đ</w:t>
      </w:r>
      <w:r w:rsidR="00A36027" w:rsidRPr="00181E85">
        <w:rPr>
          <w:lang w:val="pt-BR"/>
        </w:rPr>
        <w:t>iều của Luật Viễn thông số 41/2009/QH12 như sau:</w:t>
      </w:r>
    </w:p>
    <w:p w:rsidR="00F07A4C" w:rsidRDefault="00A36027">
      <w:pPr>
        <w:tabs>
          <w:tab w:val="left" w:pos="142"/>
          <w:tab w:val="left" w:pos="567"/>
        </w:tabs>
        <w:spacing w:before="120" w:after="120" w:line="340" w:lineRule="exact"/>
        <w:ind w:firstLine="680"/>
        <w:jc w:val="both"/>
        <w:rPr>
          <w:lang w:val="pt-BR"/>
        </w:rPr>
      </w:pPr>
      <w:r w:rsidRPr="00CD6C6D">
        <w:rPr>
          <w:lang w:val="pt-BR"/>
        </w:rPr>
        <w:t>a) Sửa đổi</w:t>
      </w:r>
      <w:r w:rsidR="00BE57BF">
        <w:rPr>
          <w:lang w:val="pt-BR"/>
        </w:rPr>
        <w:t>, bổ sung</w:t>
      </w:r>
      <w:r w:rsidRPr="00181E85">
        <w:rPr>
          <w:lang w:val="pt-BR"/>
        </w:rPr>
        <w:t xml:space="preserve"> điểm a khoản 2 Điều 8 như sau:</w:t>
      </w:r>
    </w:p>
    <w:p w:rsidR="00F07A4C" w:rsidRDefault="00476B18">
      <w:pPr>
        <w:tabs>
          <w:tab w:val="left" w:pos="142"/>
          <w:tab w:val="left" w:pos="567"/>
        </w:tabs>
        <w:spacing w:before="120" w:after="120" w:line="340" w:lineRule="exact"/>
        <w:ind w:firstLine="680"/>
        <w:jc w:val="both"/>
        <w:rPr>
          <w:spacing w:val="-4"/>
          <w:lang w:val="pt-BR"/>
        </w:rPr>
      </w:pPr>
      <w:r w:rsidRPr="00476B18">
        <w:rPr>
          <w:lang w:val="pt-BR"/>
        </w:rPr>
        <w:t>“</w:t>
      </w:r>
      <w:r w:rsidR="00A36027" w:rsidRPr="00CD6C6D">
        <w:rPr>
          <w:lang w:val="pt-BR"/>
        </w:rPr>
        <w:t>a) Phù hợp với chiến lược</w:t>
      </w:r>
      <w:r w:rsidR="006A7CB2">
        <w:rPr>
          <w:lang w:val="pt-BR"/>
        </w:rPr>
        <w:t xml:space="preserve"> </w:t>
      </w:r>
      <w:r w:rsidR="006A7CB2" w:rsidRPr="00654F7F">
        <w:rPr>
          <w:lang w:val="pt-BR"/>
        </w:rPr>
        <w:t>phát triển kinh tế - xã hội</w:t>
      </w:r>
      <w:r w:rsidR="00A36027" w:rsidRPr="00181E85">
        <w:rPr>
          <w:lang w:val="pt-BR"/>
        </w:rPr>
        <w:t xml:space="preserve">, </w:t>
      </w:r>
      <w:r w:rsidR="006A7CB2">
        <w:rPr>
          <w:lang w:val="pt-BR"/>
        </w:rPr>
        <w:t xml:space="preserve">quy hoạch cấp quốc gia, </w:t>
      </w:r>
      <w:r w:rsidR="00A36027" w:rsidRPr="00181E85">
        <w:rPr>
          <w:lang w:val="pt-BR"/>
        </w:rPr>
        <w:t>kế hoạch phát triển kinh tế - xã hội của đất nước trong từng thời kỳ; tuân thủ pháp luật Việt Nam, điều ước quốc tế mà Cộng hòa xã hội chủ nghĩa Việt Nam là thành viên;</w:t>
      </w:r>
      <w:r w:rsidR="00BE57BF">
        <w:rPr>
          <w:lang w:val="pt-BR"/>
        </w:rPr>
        <w:t>”;</w:t>
      </w:r>
    </w:p>
    <w:p w:rsidR="00F07A4C" w:rsidRDefault="00BE57BF">
      <w:pPr>
        <w:tabs>
          <w:tab w:val="left" w:pos="142"/>
          <w:tab w:val="left" w:pos="567"/>
        </w:tabs>
        <w:spacing w:before="120" w:after="120" w:line="340" w:lineRule="exact"/>
        <w:ind w:firstLine="680"/>
        <w:jc w:val="both"/>
        <w:rPr>
          <w:lang w:val="pt-BR"/>
        </w:rPr>
      </w:pPr>
      <w:r>
        <w:rPr>
          <w:lang w:val="pt-BR"/>
        </w:rPr>
        <w:t>b</w:t>
      </w:r>
      <w:r w:rsidRPr="00654F7F">
        <w:rPr>
          <w:lang w:val="pt-BR"/>
        </w:rPr>
        <w:t>) Sửa đổi</w:t>
      </w:r>
      <w:r>
        <w:rPr>
          <w:lang w:val="pt-BR"/>
        </w:rPr>
        <w:t>, bổ sung</w:t>
      </w:r>
      <w:r w:rsidRPr="00654F7F">
        <w:rPr>
          <w:lang w:val="pt-BR"/>
        </w:rPr>
        <w:t xml:space="preserve"> khoản 3 Điều 8 như sau:</w:t>
      </w:r>
    </w:p>
    <w:p w:rsidR="00F07A4C" w:rsidRDefault="00BE57BF">
      <w:pPr>
        <w:tabs>
          <w:tab w:val="left" w:pos="142"/>
          <w:tab w:val="left" w:pos="567"/>
        </w:tabs>
        <w:spacing w:before="120" w:after="120" w:line="340" w:lineRule="exact"/>
        <w:ind w:firstLine="680"/>
        <w:jc w:val="both"/>
        <w:rPr>
          <w:spacing w:val="-4"/>
          <w:lang w:val="pt-BR"/>
        </w:rPr>
      </w:pPr>
      <w:r w:rsidRPr="00727FE7">
        <w:rPr>
          <w:lang w:val="pt-BR"/>
        </w:rPr>
        <w:t>“</w:t>
      </w:r>
      <w:r w:rsidR="00A36027" w:rsidRPr="00727FE7">
        <w:rPr>
          <w:lang w:val="pt-BR"/>
        </w:rPr>
        <w:t xml:space="preserve">3. Bộ Thông tin và Truyền thông xây dựng quy hoạch phát triển viễn </w:t>
      </w:r>
      <w:r w:rsidR="00A36027" w:rsidRPr="00727FE7">
        <w:rPr>
          <w:spacing w:val="-4"/>
          <w:lang w:val="pt-BR"/>
        </w:rPr>
        <w:t xml:space="preserve">thông quốc gia và tích hợp vào quy hoạch hạ tầng thông tin và truyền thông </w:t>
      </w:r>
      <w:r w:rsidR="00995C83">
        <w:rPr>
          <w:spacing w:val="-4"/>
          <w:lang w:val="pt-BR"/>
        </w:rPr>
        <w:t xml:space="preserve">quốc gia </w:t>
      </w:r>
      <w:r w:rsidR="00A36027" w:rsidRPr="00727FE7">
        <w:rPr>
          <w:spacing w:val="-4"/>
          <w:lang w:val="pt-BR"/>
        </w:rPr>
        <w:t xml:space="preserve">theo quy định của </w:t>
      </w:r>
      <w:r w:rsidR="006A7CB2" w:rsidRPr="00727FE7">
        <w:rPr>
          <w:spacing w:val="-4"/>
          <w:lang w:val="pt-BR"/>
        </w:rPr>
        <w:t>pháp luật về quy hoạch</w:t>
      </w:r>
      <w:r w:rsidR="006A7CB2" w:rsidRPr="00727FE7" w:rsidDel="003D33A3">
        <w:rPr>
          <w:spacing w:val="-4"/>
          <w:lang w:val="pt-BR"/>
        </w:rPr>
        <w:t xml:space="preserve"> </w:t>
      </w:r>
      <w:r w:rsidR="00A36027" w:rsidRPr="00727FE7">
        <w:rPr>
          <w:spacing w:val="-4"/>
          <w:lang w:val="pt-BR"/>
        </w:rPr>
        <w:t>và quy định khác của pháp luật có liên quan.</w:t>
      </w:r>
      <w:r w:rsidRPr="00727FE7">
        <w:rPr>
          <w:spacing w:val="-4"/>
          <w:lang w:val="pt-BR"/>
        </w:rPr>
        <w:t>”</w:t>
      </w:r>
      <w:r w:rsidR="00E7580E" w:rsidRPr="00727FE7">
        <w:rPr>
          <w:spacing w:val="-4"/>
          <w:lang w:val="pt-BR"/>
        </w:rPr>
        <w:t>;</w:t>
      </w:r>
    </w:p>
    <w:p w:rsidR="00F07A4C" w:rsidRDefault="00194C37">
      <w:pPr>
        <w:tabs>
          <w:tab w:val="left" w:pos="142"/>
          <w:tab w:val="left" w:pos="567"/>
        </w:tabs>
        <w:spacing w:before="120" w:after="120" w:line="340" w:lineRule="exact"/>
        <w:ind w:firstLine="680"/>
        <w:jc w:val="both"/>
        <w:rPr>
          <w:spacing w:val="-4"/>
          <w:lang w:val="pt-BR"/>
        </w:rPr>
      </w:pPr>
      <w:r>
        <w:rPr>
          <w:spacing w:val="-4"/>
          <w:lang w:val="pt-BR"/>
        </w:rPr>
        <w:t>c) Sửa đổi, bổ sung điểm đ khoản 1 Điều 14 như sau:</w:t>
      </w:r>
    </w:p>
    <w:p w:rsidR="00F07A4C" w:rsidRDefault="00F01B9A">
      <w:pPr>
        <w:tabs>
          <w:tab w:val="left" w:pos="142"/>
          <w:tab w:val="left" w:pos="567"/>
        </w:tabs>
        <w:spacing w:before="120" w:after="120" w:line="340" w:lineRule="exact"/>
        <w:ind w:firstLine="680"/>
        <w:jc w:val="both"/>
        <w:rPr>
          <w:spacing w:val="-4"/>
          <w:lang w:val="pt-BR"/>
        </w:rPr>
      </w:pPr>
      <w:r w:rsidRPr="006C17B9">
        <w:rPr>
          <w:lang w:val="pt-BR"/>
        </w:rPr>
        <w:t>“</w:t>
      </w:r>
      <w:r w:rsidR="00194C37">
        <w:rPr>
          <w:spacing w:val="-4"/>
          <w:lang w:val="pt-BR"/>
        </w:rPr>
        <w:t xml:space="preserve">đ) Được phân bổ tài nguyên viễn thông theo quy định </w:t>
      </w:r>
      <w:r w:rsidR="00CD6B79">
        <w:rPr>
          <w:spacing w:val="-4"/>
          <w:lang w:val="pt-BR"/>
        </w:rPr>
        <w:t xml:space="preserve">về </w:t>
      </w:r>
      <w:r w:rsidR="00194C37">
        <w:rPr>
          <w:spacing w:val="-4"/>
          <w:lang w:val="pt-BR"/>
        </w:rPr>
        <w:t>quản lý tài nguyên viễn thông;</w:t>
      </w:r>
      <w:r w:rsidRPr="00727FE7">
        <w:rPr>
          <w:spacing w:val="-4"/>
          <w:lang w:val="pt-BR"/>
        </w:rPr>
        <w:t>”</w:t>
      </w:r>
      <w:r w:rsidR="007A6FDA">
        <w:rPr>
          <w:spacing w:val="-4"/>
          <w:lang w:val="pt-BR"/>
        </w:rPr>
        <w:t>;</w:t>
      </w:r>
    </w:p>
    <w:p w:rsidR="00F07A4C" w:rsidRDefault="00194C37">
      <w:pPr>
        <w:tabs>
          <w:tab w:val="left" w:pos="142"/>
          <w:tab w:val="left" w:pos="567"/>
        </w:tabs>
        <w:spacing w:before="120" w:after="120" w:line="340" w:lineRule="exact"/>
        <w:ind w:firstLine="680"/>
        <w:jc w:val="both"/>
        <w:rPr>
          <w:spacing w:val="-4"/>
          <w:lang w:val="pt-BR"/>
        </w:rPr>
      </w:pPr>
      <w:r>
        <w:rPr>
          <w:spacing w:val="-4"/>
          <w:lang w:val="pt-BR"/>
        </w:rPr>
        <w:t>d) Sửa đổi, bổ sung khoản 3 Điều 38 như sau:</w:t>
      </w:r>
    </w:p>
    <w:p w:rsidR="00F07A4C" w:rsidRDefault="00F01B9A">
      <w:pPr>
        <w:tabs>
          <w:tab w:val="left" w:pos="142"/>
          <w:tab w:val="left" w:pos="567"/>
        </w:tabs>
        <w:spacing w:before="120" w:after="120" w:line="340" w:lineRule="exact"/>
        <w:ind w:firstLine="680"/>
        <w:jc w:val="both"/>
        <w:rPr>
          <w:spacing w:val="-4"/>
          <w:lang w:val="pt-BR"/>
        </w:rPr>
      </w:pPr>
      <w:r w:rsidRPr="006C17B9">
        <w:rPr>
          <w:lang w:val="pt-BR"/>
        </w:rPr>
        <w:t>“</w:t>
      </w:r>
      <w:r w:rsidR="00194C37">
        <w:rPr>
          <w:spacing w:val="-4"/>
          <w:lang w:val="pt-BR"/>
        </w:rPr>
        <w:t>3. Việc sửa đổi, bổ sung giấy phép viễn thông trong thời gian giấy phép còn hiệu lực được thực hiện theo đề nghị của tổ chức được cấp giấy phép hoặc theo yêu cầu của Bộ Thông tin và Truyền thông phải phù hợp với các quy định về quản lý tài nguyên viễn thông, kết nối, giá cước, tiêu chuẩn, quy chuẩn kỹ thuật viễn thông.</w:t>
      </w:r>
      <w:r w:rsidRPr="00727FE7">
        <w:rPr>
          <w:spacing w:val="-4"/>
          <w:lang w:val="pt-BR"/>
        </w:rPr>
        <w:t>”</w:t>
      </w:r>
      <w:r w:rsidR="007A6FDA">
        <w:rPr>
          <w:spacing w:val="-4"/>
          <w:lang w:val="pt-BR"/>
        </w:rPr>
        <w:t>;</w:t>
      </w:r>
    </w:p>
    <w:p w:rsidR="00F07A4C" w:rsidRDefault="00194C37">
      <w:pPr>
        <w:tabs>
          <w:tab w:val="left" w:pos="142"/>
          <w:tab w:val="left" w:pos="567"/>
        </w:tabs>
        <w:spacing w:before="120" w:after="120" w:line="340" w:lineRule="exact"/>
        <w:ind w:firstLine="680"/>
        <w:jc w:val="both"/>
        <w:rPr>
          <w:lang w:val="pt-BR"/>
        </w:rPr>
      </w:pPr>
      <w:r>
        <w:rPr>
          <w:lang w:val="pt-BR"/>
        </w:rPr>
        <w:t>đ</w:t>
      </w:r>
      <w:r w:rsidR="00A36027" w:rsidRPr="007B75EF">
        <w:rPr>
          <w:lang w:val="pt-BR"/>
        </w:rPr>
        <w:t>) Sửa đổi</w:t>
      </w:r>
      <w:r w:rsidR="00E7580E">
        <w:rPr>
          <w:lang w:val="pt-BR"/>
        </w:rPr>
        <w:t>, bổ sung</w:t>
      </w:r>
      <w:r w:rsidR="00A36027" w:rsidRPr="007B75EF">
        <w:rPr>
          <w:lang w:val="pt-BR"/>
        </w:rPr>
        <w:t xml:space="preserve"> khoản 1 Điều 60 như sau:</w:t>
      </w:r>
    </w:p>
    <w:p w:rsidR="00F07A4C" w:rsidRDefault="00476B18">
      <w:pPr>
        <w:tabs>
          <w:tab w:val="left" w:pos="142"/>
          <w:tab w:val="left" w:pos="567"/>
        </w:tabs>
        <w:spacing w:before="120" w:after="120" w:line="340" w:lineRule="exact"/>
        <w:ind w:firstLine="680"/>
        <w:jc w:val="both"/>
        <w:rPr>
          <w:lang w:val="pt-BR"/>
        </w:rPr>
      </w:pPr>
      <w:r w:rsidRPr="00476B18">
        <w:rPr>
          <w:lang w:val="pt-BR"/>
        </w:rPr>
        <w:t>“</w:t>
      </w:r>
      <w:r w:rsidR="00A36027" w:rsidRPr="00181E85">
        <w:rPr>
          <w:lang w:val="pt-BR"/>
        </w:rPr>
        <w:t xml:space="preserve">1. Việc sử dụng chung cơ sở hạ tầng kỹ thuật giao thông, cung cấp năng lượng, chiếu sáng công cộng, cấp nước, thoát nước, viễn thông và các công trình hạ tầng kỹ thuật khác được thực hiện theo nguyên tắc hiệu quả, tiết kiệm, bảo đảm cảnh quan, môi trường, phù hợp với </w:t>
      </w:r>
      <w:r w:rsidR="00A36027" w:rsidRPr="00CD6C6D">
        <w:rPr>
          <w:lang w:val="pt-BR"/>
        </w:rPr>
        <w:t>các quy hoạch được cơ quan có thẩm quyền quyết định</w:t>
      </w:r>
      <w:r w:rsidR="00E7580E">
        <w:rPr>
          <w:lang w:val="pt-BR"/>
        </w:rPr>
        <w:t xml:space="preserve"> hoặc</w:t>
      </w:r>
      <w:r w:rsidR="00A36027" w:rsidRPr="00181E85">
        <w:rPr>
          <w:lang w:val="pt-BR"/>
        </w:rPr>
        <w:t xml:space="preserve"> phê duyệt.</w:t>
      </w:r>
      <w:r>
        <w:rPr>
          <w:lang w:val="pt-BR"/>
        </w:rPr>
        <w:t>”</w:t>
      </w:r>
      <w:r w:rsidR="00E7580E">
        <w:rPr>
          <w:lang w:val="pt-BR"/>
        </w:rPr>
        <w:t>.</w:t>
      </w:r>
    </w:p>
    <w:p w:rsidR="00F07A4C" w:rsidRDefault="00E7580E">
      <w:pPr>
        <w:tabs>
          <w:tab w:val="left" w:pos="142"/>
          <w:tab w:val="left" w:pos="567"/>
        </w:tabs>
        <w:spacing w:before="120" w:after="120" w:line="340" w:lineRule="exact"/>
        <w:ind w:firstLine="680"/>
        <w:jc w:val="both"/>
        <w:rPr>
          <w:lang w:val="pt-BR"/>
        </w:rPr>
      </w:pPr>
      <w:r>
        <w:rPr>
          <w:lang w:val="pt-BR"/>
        </w:rPr>
        <w:t>8</w:t>
      </w:r>
      <w:r w:rsidR="00A36027" w:rsidRPr="00181E85">
        <w:rPr>
          <w:lang w:val="pt-BR"/>
        </w:rPr>
        <w:t>. Sửa đổi</w:t>
      </w:r>
      <w:r>
        <w:rPr>
          <w:lang w:val="pt-BR"/>
        </w:rPr>
        <w:t>, bổ sung</w:t>
      </w:r>
      <w:r w:rsidR="00A36027" w:rsidRPr="00181E85">
        <w:rPr>
          <w:lang w:val="pt-BR"/>
        </w:rPr>
        <w:t xml:space="preserve"> một số </w:t>
      </w:r>
      <w:r>
        <w:rPr>
          <w:lang w:val="pt-BR"/>
        </w:rPr>
        <w:t>đ</w:t>
      </w:r>
      <w:r w:rsidR="00A36027" w:rsidRPr="00181E85">
        <w:rPr>
          <w:lang w:val="pt-BR"/>
        </w:rPr>
        <w:t>iều của Luật Thực hành tiết kiệm, chống lãng phí số 44/2013/QH13 như sau:</w:t>
      </w:r>
    </w:p>
    <w:p w:rsidR="00F07A4C" w:rsidRDefault="00A36027">
      <w:pPr>
        <w:tabs>
          <w:tab w:val="left" w:pos="142"/>
          <w:tab w:val="left" w:pos="567"/>
        </w:tabs>
        <w:spacing w:before="120" w:after="120" w:line="340" w:lineRule="exact"/>
        <w:ind w:firstLine="680"/>
        <w:jc w:val="both"/>
        <w:rPr>
          <w:lang w:val="pt-BR"/>
        </w:rPr>
      </w:pPr>
      <w:r w:rsidRPr="00181E85">
        <w:rPr>
          <w:lang w:val="pt-BR"/>
        </w:rPr>
        <w:t>a) Sửa đổi</w:t>
      </w:r>
      <w:r w:rsidR="00E7580E">
        <w:rPr>
          <w:lang w:val="pt-BR"/>
        </w:rPr>
        <w:t>, bổ sung</w:t>
      </w:r>
      <w:r w:rsidRPr="00181E85">
        <w:rPr>
          <w:lang w:val="pt-BR"/>
        </w:rPr>
        <w:t xml:space="preserve"> điểm </w:t>
      </w:r>
      <w:r w:rsidR="00E7580E">
        <w:rPr>
          <w:lang w:val="pt-BR"/>
        </w:rPr>
        <w:t>d</w:t>
      </w:r>
      <w:r w:rsidRPr="00181E85">
        <w:rPr>
          <w:lang w:val="pt-BR"/>
        </w:rPr>
        <w:t xml:space="preserve"> khoản 2 Điều 5 như sau:</w:t>
      </w:r>
    </w:p>
    <w:p w:rsidR="00F07A4C" w:rsidRDefault="00476B18">
      <w:pPr>
        <w:tabs>
          <w:tab w:val="left" w:pos="142"/>
          <w:tab w:val="left" w:pos="567"/>
        </w:tabs>
        <w:spacing w:before="120" w:after="120" w:line="340" w:lineRule="exact"/>
        <w:ind w:firstLine="680"/>
        <w:jc w:val="both"/>
        <w:rPr>
          <w:lang w:val="pt-BR"/>
        </w:rPr>
      </w:pPr>
      <w:r w:rsidRPr="00476B18">
        <w:rPr>
          <w:lang w:val="pt-BR"/>
        </w:rPr>
        <w:t>“</w:t>
      </w:r>
      <w:r w:rsidR="00E7580E">
        <w:rPr>
          <w:lang w:val="pt-BR"/>
        </w:rPr>
        <w:t>d</w:t>
      </w:r>
      <w:r w:rsidR="00A36027" w:rsidRPr="00181E85">
        <w:rPr>
          <w:lang w:val="pt-BR"/>
        </w:rPr>
        <w:t xml:space="preserve">) Các quy hoạch </w:t>
      </w:r>
      <w:r w:rsidR="0022027C">
        <w:rPr>
          <w:lang w:val="pt-BR"/>
        </w:rPr>
        <w:t xml:space="preserve">đã </w:t>
      </w:r>
      <w:r w:rsidR="00A36027" w:rsidRPr="00181E85">
        <w:rPr>
          <w:lang w:val="pt-BR"/>
        </w:rPr>
        <w:t xml:space="preserve">được cơ quan có thẩm quyền </w:t>
      </w:r>
      <w:r w:rsidR="0022027C">
        <w:rPr>
          <w:lang w:val="pt-BR"/>
        </w:rPr>
        <w:t xml:space="preserve">quyết định hoặc </w:t>
      </w:r>
      <w:r w:rsidR="00A36027" w:rsidRPr="00181E85">
        <w:rPr>
          <w:lang w:val="pt-BR"/>
        </w:rPr>
        <w:t>phê duyệt</w:t>
      </w:r>
      <w:r w:rsidR="0022027C">
        <w:rPr>
          <w:lang w:val="pt-BR"/>
        </w:rPr>
        <w:t>;</w:t>
      </w:r>
      <w:r w:rsidR="00A36027" w:rsidRPr="00181E85">
        <w:rPr>
          <w:lang w:val="pt-BR"/>
        </w:rPr>
        <w:t xml:space="preserve"> kế hoạch phát triển kinh tế - xã hội; kế hoạch phát triển ngành, vùng; kế hoạch sử dụng đất; danh mục dự án đầu tư, nguồn vốn đầu tư; kế hoạch và hoạt động khai thác tài nguyên;”</w:t>
      </w:r>
      <w:r w:rsidR="0022027C">
        <w:rPr>
          <w:lang w:val="pt-BR"/>
        </w:rPr>
        <w:t>;</w:t>
      </w:r>
      <w:r w:rsidR="00A36027" w:rsidRPr="00181E85">
        <w:rPr>
          <w:lang w:val="pt-BR"/>
        </w:rPr>
        <w:t xml:space="preserve"> </w:t>
      </w:r>
    </w:p>
    <w:p w:rsidR="00F07A4C" w:rsidRDefault="00A36027">
      <w:pPr>
        <w:tabs>
          <w:tab w:val="left" w:pos="142"/>
          <w:tab w:val="left" w:pos="567"/>
        </w:tabs>
        <w:spacing w:before="120" w:after="120" w:line="330" w:lineRule="exact"/>
        <w:ind w:firstLine="680"/>
        <w:jc w:val="both"/>
        <w:rPr>
          <w:lang w:val="pt-BR"/>
        </w:rPr>
      </w:pPr>
      <w:r w:rsidRPr="00181E85">
        <w:rPr>
          <w:lang w:val="pt-BR"/>
        </w:rPr>
        <w:t>b) Sửa đổi</w:t>
      </w:r>
      <w:r w:rsidR="0022027C">
        <w:rPr>
          <w:lang w:val="pt-BR"/>
        </w:rPr>
        <w:t>, bổ sung</w:t>
      </w:r>
      <w:r w:rsidRPr="00181E85">
        <w:rPr>
          <w:lang w:val="pt-BR"/>
        </w:rPr>
        <w:t xml:space="preserve"> Điều 33 như sau:</w:t>
      </w:r>
    </w:p>
    <w:p w:rsidR="00F07A4C" w:rsidRDefault="00A36027">
      <w:pPr>
        <w:tabs>
          <w:tab w:val="left" w:pos="142"/>
          <w:tab w:val="left" w:pos="567"/>
        </w:tabs>
        <w:spacing w:before="120" w:after="120" w:line="330" w:lineRule="exact"/>
        <w:ind w:firstLine="680"/>
        <w:jc w:val="both"/>
        <w:rPr>
          <w:b/>
          <w:lang w:val="pt-BR"/>
        </w:rPr>
      </w:pPr>
      <w:r w:rsidRPr="00CD6C6D">
        <w:rPr>
          <w:lang w:val="pt-BR"/>
        </w:rPr>
        <w:t>“</w:t>
      </w:r>
      <w:r w:rsidR="00A123EC" w:rsidRPr="00A123EC">
        <w:rPr>
          <w:b/>
          <w:lang w:val="pt-BR"/>
        </w:rPr>
        <w:t>Điều 33. Lập, thẩm định, phê duyệt quy hoạch, kế hoạch và danh mục dự án đầu tư</w:t>
      </w:r>
    </w:p>
    <w:p w:rsidR="00F07A4C" w:rsidRDefault="00A36027">
      <w:pPr>
        <w:tabs>
          <w:tab w:val="left" w:pos="142"/>
          <w:tab w:val="left" w:pos="567"/>
        </w:tabs>
        <w:spacing w:before="120" w:after="120" w:line="330" w:lineRule="exact"/>
        <w:ind w:firstLine="680"/>
        <w:jc w:val="both"/>
        <w:rPr>
          <w:lang w:val="pt-BR"/>
        </w:rPr>
      </w:pPr>
      <w:r w:rsidRPr="00181E85">
        <w:rPr>
          <w:lang w:val="pt-BR"/>
        </w:rPr>
        <w:t>1. Việc lập, thẩm định</w:t>
      </w:r>
      <w:r w:rsidR="00BB2426">
        <w:rPr>
          <w:lang w:val="pt-BR"/>
        </w:rPr>
        <w:t xml:space="preserve"> và</w:t>
      </w:r>
      <w:r w:rsidRPr="00181E85">
        <w:rPr>
          <w:lang w:val="pt-BR"/>
        </w:rPr>
        <w:t xml:space="preserve"> phê duyệt quy hoạch trong hệ thống quy hoạch quốc gia;</w:t>
      </w:r>
      <w:r w:rsidRPr="00CD6C6D">
        <w:rPr>
          <w:lang w:val="pt-BR"/>
        </w:rPr>
        <w:t xml:space="preserve"> kế hoạch phát triển kinh tế - xã hội; kế hoạch phát triển ngành, vùng, lĩnh vực và sản phẩm; kế hoạch sử dụng đất phải phù hợp với định hướng, chiến lược phát triển kinh tế - xã hội và khả năng của nền kinh tế.</w:t>
      </w:r>
    </w:p>
    <w:p w:rsidR="00F07A4C" w:rsidRDefault="00A36027">
      <w:pPr>
        <w:tabs>
          <w:tab w:val="left" w:pos="142"/>
          <w:tab w:val="left" w:pos="567"/>
        </w:tabs>
        <w:spacing w:before="120" w:after="120" w:line="330" w:lineRule="exact"/>
        <w:ind w:firstLine="680"/>
        <w:jc w:val="both"/>
        <w:rPr>
          <w:lang w:val="pt-BR"/>
        </w:rPr>
      </w:pPr>
      <w:r w:rsidRPr="00CD6C6D">
        <w:rPr>
          <w:lang w:val="pt-BR"/>
        </w:rPr>
        <w:t xml:space="preserve">2. Việc lập, thẩm định và phê duyệt danh mục dự án đầu tư phải phù hợp với quy hoạch </w:t>
      </w:r>
      <w:r w:rsidRPr="00181E85">
        <w:rPr>
          <w:lang w:val="pt-BR"/>
        </w:rPr>
        <w:t>được cơ quan có thẩm quyền quyết định</w:t>
      </w:r>
      <w:r w:rsidR="00A123EC">
        <w:rPr>
          <w:lang w:val="pt-BR"/>
        </w:rPr>
        <w:t xml:space="preserve"> hoặc</w:t>
      </w:r>
      <w:r w:rsidRPr="00181E85">
        <w:rPr>
          <w:lang w:val="pt-BR"/>
        </w:rPr>
        <w:t xml:space="preserve"> phê duyệt</w:t>
      </w:r>
      <w:r w:rsidR="00A123EC">
        <w:rPr>
          <w:lang w:val="pt-BR"/>
        </w:rPr>
        <w:t>;</w:t>
      </w:r>
      <w:r w:rsidRPr="00181E85">
        <w:rPr>
          <w:lang w:val="pt-BR"/>
        </w:rPr>
        <w:t xml:space="preserve"> kế hoạch phát triển kinh tế - xã hội; kế hoạch phát triển ngành, vùng, lĩnh vực và sản phẩm; kế hoạch sử dụng đất.”</w:t>
      </w:r>
      <w:r w:rsidR="00A123EC">
        <w:rPr>
          <w:lang w:val="pt-BR"/>
        </w:rPr>
        <w:t>;</w:t>
      </w:r>
    </w:p>
    <w:p w:rsidR="00F07A4C" w:rsidRDefault="00A36027">
      <w:pPr>
        <w:tabs>
          <w:tab w:val="left" w:pos="142"/>
          <w:tab w:val="left" w:pos="567"/>
        </w:tabs>
        <w:spacing w:before="120" w:after="120" w:line="330" w:lineRule="exact"/>
        <w:ind w:firstLine="680"/>
        <w:jc w:val="both"/>
        <w:rPr>
          <w:lang w:val="pt-BR"/>
        </w:rPr>
      </w:pPr>
      <w:r w:rsidRPr="00181E85">
        <w:rPr>
          <w:lang w:val="pt-BR"/>
        </w:rPr>
        <w:t>c) Sửa đổi</w:t>
      </w:r>
      <w:r w:rsidR="00A123EC">
        <w:rPr>
          <w:lang w:val="pt-BR"/>
        </w:rPr>
        <w:t>, bổ sung</w:t>
      </w:r>
      <w:r w:rsidRPr="00181E85">
        <w:rPr>
          <w:lang w:val="pt-BR"/>
        </w:rPr>
        <w:t xml:space="preserve"> khoản 1 Điều 34 như sau:</w:t>
      </w:r>
    </w:p>
    <w:p w:rsidR="00F07A4C" w:rsidRDefault="00A36027">
      <w:pPr>
        <w:tabs>
          <w:tab w:val="left" w:pos="142"/>
          <w:tab w:val="left" w:pos="567"/>
        </w:tabs>
        <w:spacing w:before="120" w:after="120" w:line="330" w:lineRule="exact"/>
        <w:ind w:firstLine="680"/>
        <w:jc w:val="both"/>
        <w:rPr>
          <w:lang w:val="pt-BR"/>
        </w:rPr>
      </w:pPr>
      <w:r w:rsidRPr="00181E85">
        <w:rPr>
          <w:lang w:val="pt-BR"/>
        </w:rPr>
        <w:t>“1. Lập, thẩm định dự án đầu tư phải phù hợp với quy hoạch</w:t>
      </w:r>
      <w:r w:rsidR="00F365D7">
        <w:rPr>
          <w:lang w:val="pt-BR"/>
        </w:rPr>
        <w:t xml:space="preserve"> </w:t>
      </w:r>
      <w:r w:rsidRPr="00181E85">
        <w:rPr>
          <w:lang w:val="pt-BR"/>
        </w:rPr>
        <w:t>được cơ quan có thẩm quyền quyết định</w:t>
      </w:r>
      <w:r w:rsidR="00F365D7">
        <w:rPr>
          <w:lang w:val="pt-BR"/>
        </w:rPr>
        <w:t xml:space="preserve"> hoặc</w:t>
      </w:r>
      <w:r w:rsidRPr="00181E85">
        <w:rPr>
          <w:lang w:val="pt-BR"/>
        </w:rPr>
        <w:t xml:space="preserve"> phê duyệt</w:t>
      </w:r>
      <w:r w:rsidR="00315933">
        <w:rPr>
          <w:lang w:val="pt-BR"/>
        </w:rPr>
        <w:t>,</w:t>
      </w:r>
      <w:r w:rsidRPr="00181E85">
        <w:rPr>
          <w:lang w:val="pt-BR"/>
        </w:rPr>
        <w:t xml:space="preserve"> kế hoạch phát triển kinh tế - xã hội; kế hoạch phát triển ngành, vùng; kế hoạch sử dụng đất; danh mục dự án đầu tư theo đúng tiêu chuẩn, quy chuẩn trong xây dựng</w:t>
      </w:r>
      <w:r w:rsidR="004F296D">
        <w:rPr>
          <w:lang w:val="pt-BR"/>
        </w:rPr>
        <w:t>.</w:t>
      </w:r>
      <w:r w:rsidR="00BA3192" w:rsidRPr="00181E85">
        <w:rPr>
          <w:lang w:val="pt-BR"/>
        </w:rPr>
        <w:t>”</w:t>
      </w:r>
      <w:r w:rsidR="00BA3192">
        <w:rPr>
          <w:lang w:val="pt-BR"/>
        </w:rPr>
        <w:t>.</w:t>
      </w:r>
    </w:p>
    <w:p w:rsidR="00F07A4C" w:rsidRDefault="00061CC1">
      <w:pPr>
        <w:tabs>
          <w:tab w:val="left" w:pos="142"/>
          <w:tab w:val="left" w:pos="567"/>
        </w:tabs>
        <w:spacing w:before="120" w:after="120" w:line="330" w:lineRule="exact"/>
        <w:ind w:firstLine="680"/>
        <w:jc w:val="both"/>
        <w:rPr>
          <w:lang w:val="pt-BR"/>
        </w:rPr>
      </w:pPr>
      <w:r>
        <w:rPr>
          <w:lang w:val="pt-BR"/>
        </w:rPr>
        <w:t xml:space="preserve">9. </w:t>
      </w:r>
      <w:r w:rsidR="00DC43DE">
        <w:rPr>
          <w:lang w:val="pt-BR"/>
        </w:rPr>
        <w:t>Q</w:t>
      </w:r>
      <w:r w:rsidR="00012C01">
        <w:rPr>
          <w:lang w:val="pt-BR"/>
        </w:rPr>
        <w:t>uy hoạch phát triển kinh tế - xã hội</w:t>
      </w:r>
      <w:r w:rsidR="00394860">
        <w:rPr>
          <w:lang w:val="pt-BR"/>
        </w:rPr>
        <w:t>, quy hoạch tổng thể phát triển kinh tế - xã hội</w:t>
      </w:r>
      <w:r w:rsidR="00012C01">
        <w:rPr>
          <w:lang w:val="pt-BR"/>
        </w:rPr>
        <w:t xml:space="preserve"> </w:t>
      </w:r>
      <w:r w:rsidR="00CF3FBB" w:rsidRPr="004533FE">
        <w:rPr>
          <w:lang w:val="pt-BR"/>
        </w:rPr>
        <w:t xml:space="preserve">tại </w:t>
      </w:r>
      <w:r w:rsidR="00CB0C6D" w:rsidRPr="00CB0C6D">
        <w:rPr>
          <w:lang w:val="pt-BR"/>
        </w:rPr>
        <w:t>Luật Quốc phòng số 39/2005/QH11</w:t>
      </w:r>
      <w:r w:rsidR="00D22F69" w:rsidRPr="004533FE">
        <w:rPr>
          <w:lang w:val="pt-BR"/>
        </w:rPr>
        <w:t xml:space="preserve">, </w:t>
      </w:r>
      <w:r w:rsidR="00653119">
        <w:rPr>
          <w:lang w:val="pt-BR"/>
        </w:rPr>
        <w:t>Luật Tần số vô tuyến điện s</w:t>
      </w:r>
      <w:r w:rsidR="00653119" w:rsidRPr="00061CC1">
        <w:rPr>
          <w:lang w:val="pt-BR"/>
        </w:rPr>
        <w:t>ố 42/2009/QH12</w:t>
      </w:r>
      <w:r w:rsidR="00653119">
        <w:rPr>
          <w:lang w:val="pt-BR"/>
        </w:rPr>
        <w:t xml:space="preserve">, </w:t>
      </w:r>
      <w:r w:rsidR="004533FE" w:rsidRPr="004533FE">
        <w:rPr>
          <w:lang w:val="pt-BR"/>
        </w:rPr>
        <w:t xml:space="preserve">Luật sửa đổi, bổ sung một số điều của Luật Giáo dục số 44/2009/QH12, </w:t>
      </w:r>
      <w:r w:rsidR="00CB0C6D" w:rsidRPr="00CB0C6D">
        <w:rPr>
          <w:lang w:val="pt-BR"/>
        </w:rPr>
        <w:t>Luật Biển Việt Nam số 18/2012/QH13, Luật Phòng, chống thiên tai số 33/2013/QH13</w:t>
      </w:r>
      <w:r w:rsidR="004533FE" w:rsidRPr="004533FE">
        <w:rPr>
          <w:lang w:val="pt-BR"/>
        </w:rPr>
        <w:t xml:space="preserve">, </w:t>
      </w:r>
      <w:r w:rsidR="00CF3FBB" w:rsidRPr="004533FE">
        <w:rPr>
          <w:spacing w:val="-4"/>
          <w:lang w:val="pt-BR"/>
        </w:rPr>
        <w:t xml:space="preserve">Luật Nhà ở số 65/2014/QH13, </w:t>
      </w:r>
      <w:r w:rsidR="00CB0C6D" w:rsidRPr="00CB0C6D">
        <w:rPr>
          <w:lang w:val="pt-BR"/>
        </w:rPr>
        <w:t>Luật Công an nhân dân số 73/2014/QH13</w:t>
      </w:r>
      <w:r w:rsidR="004533FE" w:rsidRPr="004533FE">
        <w:rPr>
          <w:lang w:val="pt-BR"/>
        </w:rPr>
        <w:t xml:space="preserve">, </w:t>
      </w:r>
      <w:r w:rsidR="00CF3FBB" w:rsidRPr="004533FE">
        <w:rPr>
          <w:spacing w:val="-4"/>
          <w:lang w:val="pt-BR"/>
        </w:rPr>
        <w:t>Luật Tài nguyên, môi trường biển</w:t>
      </w:r>
      <w:r w:rsidR="007E1723">
        <w:rPr>
          <w:spacing w:val="-4"/>
          <w:lang w:val="pt-BR"/>
        </w:rPr>
        <w:t xml:space="preserve"> và hải</w:t>
      </w:r>
      <w:r w:rsidR="00CF3FBB" w:rsidRPr="004533FE">
        <w:rPr>
          <w:spacing w:val="-4"/>
          <w:lang w:val="pt-BR"/>
        </w:rPr>
        <w:t xml:space="preserve"> đảo số 82/2015/QH13, </w:t>
      </w:r>
      <w:r w:rsidR="00D22F69" w:rsidRPr="004533FE">
        <w:rPr>
          <w:lang w:val="pt-BR"/>
        </w:rPr>
        <w:t>Luật Tiếp cận thông tin số 104/2016/QH13, Luật Du lịch</w:t>
      </w:r>
      <w:r w:rsidR="00D22F69" w:rsidRPr="00787A47">
        <w:rPr>
          <w:lang w:val="pt-BR"/>
        </w:rPr>
        <w:t xml:space="preserve"> số 09/2017/QH14, Pháp lệnh </w:t>
      </w:r>
      <w:r w:rsidR="00C82CF5">
        <w:rPr>
          <w:lang w:val="pt-BR"/>
        </w:rPr>
        <w:t>D</w:t>
      </w:r>
      <w:r w:rsidR="00D22F69" w:rsidRPr="00787A47">
        <w:rPr>
          <w:lang w:val="pt-BR"/>
        </w:rPr>
        <w:t>ân số số 06/2003/PL-UBTVQH11</w:t>
      </w:r>
      <w:r w:rsidR="00D22F69">
        <w:rPr>
          <w:lang w:val="pt-BR"/>
        </w:rPr>
        <w:t xml:space="preserve">, </w:t>
      </w:r>
      <w:r w:rsidR="00D22F69" w:rsidRPr="00011123">
        <w:rPr>
          <w:spacing w:val="-4"/>
          <w:lang w:val="pt-BR"/>
        </w:rPr>
        <w:t>Pháp lệnh về Giống cây trồng số 15/2004/PL-UBTVQH11, Pháp lệnh về Giống vật nuôi số 16/2004/PL-UBTVQH1</w:t>
      </w:r>
      <w:r w:rsidR="00D22F69">
        <w:rPr>
          <w:spacing w:val="-4"/>
          <w:lang w:val="pt-BR"/>
        </w:rPr>
        <w:t xml:space="preserve"> và </w:t>
      </w:r>
      <w:r w:rsidR="00CF3FBB">
        <w:rPr>
          <w:lang w:val="pt-BR"/>
        </w:rPr>
        <w:t>các văn bản quy phạm pháp luật</w:t>
      </w:r>
      <w:r w:rsidR="004533FE">
        <w:rPr>
          <w:lang w:val="pt-BR"/>
        </w:rPr>
        <w:t xml:space="preserve"> khác</w:t>
      </w:r>
      <w:r w:rsidR="00DC43DE">
        <w:rPr>
          <w:lang w:val="pt-BR"/>
        </w:rPr>
        <w:t xml:space="preserve"> được thay thế bằng </w:t>
      </w:r>
      <w:r w:rsidR="00DC43DE" w:rsidRPr="00787A47">
        <w:rPr>
          <w:lang w:val="pt-BR"/>
        </w:rPr>
        <w:t>quy hoạch được cơ quan có thẩm quyền quyết định</w:t>
      </w:r>
      <w:r w:rsidR="00DC43DE">
        <w:rPr>
          <w:lang w:val="pt-BR"/>
        </w:rPr>
        <w:t xml:space="preserve"> hoặc </w:t>
      </w:r>
      <w:r w:rsidR="00DC43DE" w:rsidRPr="00787A47">
        <w:rPr>
          <w:lang w:val="pt-BR"/>
        </w:rPr>
        <w:t>phê duyệt</w:t>
      </w:r>
      <w:r w:rsidR="00CF3FBB">
        <w:rPr>
          <w:lang w:val="pt-BR"/>
        </w:rPr>
        <w:t>.</w:t>
      </w:r>
    </w:p>
    <w:p w:rsidR="00F07A4C" w:rsidRDefault="00865863">
      <w:pPr>
        <w:tabs>
          <w:tab w:val="left" w:pos="142"/>
          <w:tab w:val="left" w:pos="567"/>
        </w:tabs>
        <w:spacing w:before="120" w:after="120" w:line="330" w:lineRule="exact"/>
        <w:ind w:firstLine="709"/>
        <w:jc w:val="both"/>
        <w:rPr>
          <w:rStyle w:val="dieuChar"/>
          <w:bCs/>
          <w:color w:val="auto"/>
          <w:spacing w:val="0"/>
          <w:lang w:val="pt-BR"/>
        </w:rPr>
      </w:pPr>
      <w:r>
        <w:rPr>
          <w:rStyle w:val="dieuChar"/>
          <w:bCs/>
          <w:color w:val="auto"/>
          <w:spacing w:val="0"/>
          <w:lang w:val="pt-BR"/>
        </w:rPr>
        <w:t xml:space="preserve">Điều </w:t>
      </w:r>
      <w:r w:rsidR="001B7F1A">
        <w:rPr>
          <w:rStyle w:val="dieuChar"/>
          <w:bCs/>
          <w:color w:val="auto"/>
          <w:spacing w:val="0"/>
          <w:lang w:val="pt-BR"/>
        </w:rPr>
        <w:t>58</w:t>
      </w:r>
      <w:r>
        <w:rPr>
          <w:rStyle w:val="dieuChar"/>
          <w:bCs/>
          <w:color w:val="auto"/>
          <w:spacing w:val="0"/>
          <w:lang w:val="pt-BR"/>
        </w:rPr>
        <w:t>. Hiệu lực thi hành</w:t>
      </w:r>
    </w:p>
    <w:p w:rsidR="00F07A4C" w:rsidRDefault="00A36027">
      <w:pPr>
        <w:pStyle w:val="Heading3"/>
        <w:keepNext w:val="0"/>
        <w:spacing w:before="120" w:after="120" w:line="330" w:lineRule="exact"/>
        <w:ind w:firstLine="680"/>
        <w:jc w:val="both"/>
        <w:rPr>
          <w:rStyle w:val="dieuChar"/>
          <w:rFonts w:ascii="Times New Roman" w:hAnsi="Times New Roman"/>
          <w:b/>
          <w:bCs/>
          <w:color w:val="auto"/>
          <w:spacing w:val="0"/>
          <w:szCs w:val="28"/>
          <w:lang w:val="pt-BR"/>
        </w:rPr>
      </w:pPr>
      <w:r w:rsidRPr="00783382">
        <w:rPr>
          <w:rStyle w:val="dieuChar"/>
          <w:rFonts w:ascii="Times New Roman" w:hAnsi="Times New Roman"/>
          <w:bCs/>
          <w:color w:val="auto"/>
          <w:spacing w:val="0"/>
          <w:szCs w:val="28"/>
          <w:lang w:val="pt-BR"/>
        </w:rPr>
        <w:t>1. Luật này có hiệu lực thi hành từ ngày 01 tháng 01 năm 2019.</w:t>
      </w:r>
    </w:p>
    <w:p w:rsidR="00F07A4C" w:rsidRDefault="00A13B60">
      <w:pPr>
        <w:pStyle w:val="Heading3"/>
        <w:keepNext w:val="0"/>
        <w:spacing w:before="120" w:after="120" w:line="330" w:lineRule="exact"/>
        <w:ind w:firstLine="680"/>
        <w:jc w:val="both"/>
        <w:rPr>
          <w:rStyle w:val="dieuChar"/>
          <w:rFonts w:ascii="Times New Roman" w:hAnsi="Times New Roman"/>
          <w:bCs/>
          <w:color w:val="auto"/>
          <w:spacing w:val="-4"/>
          <w:szCs w:val="28"/>
          <w:lang w:val="pt-BR"/>
        </w:rPr>
      </w:pPr>
      <w:r w:rsidRPr="00412730">
        <w:rPr>
          <w:rStyle w:val="dieuChar"/>
          <w:rFonts w:ascii="Times New Roman" w:hAnsi="Times New Roman"/>
          <w:color w:val="auto"/>
          <w:spacing w:val="-2"/>
          <w:szCs w:val="28"/>
          <w:lang w:val="pt-BR"/>
        </w:rPr>
        <w:t xml:space="preserve">2. </w:t>
      </w:r>
      <w:r w:rsidR="00CB0C6D" w:rsidRPr="00CB0C6D">
        <w:rPr>
          <w:rStyle w:val="dieuChar"/>
          <w:rFonts w:ascii="Times New Roman" w:hAnsi="Times New Roman"/>
          <w:color w:val="auto"/>
          <w:spacing w:val="-4"/>
          <w:szCs w:val="28"/>
          <w:lang w:val="pt-BR"/>
        </w:rPr>
        <w:t xml:space="preserve">Các </w:t>
      </w:r>
      <w:r w:rsidR="00CB0C6D" w:rsidRPr="00CB0C6D">
        <w:rPr>
          <w:rStyle w:val="dieuChar"/>
          <w:rFonts w:ascii="Times New Roman" w:hAnsi="Times New Roman"/>
          <w:bCs/>
          <w:color w:val="auto"/>
          <w:spacing w:val="-4"/>
          <w:szCs w:val="28"/>
          <w:lang w:val="pt-BR"/>
        </w:rPr>
        <w:t>quy định của Luật này về lập, thẩm định quy hoạch cấp quốc gia, quy hoạch vùng, quy hoạch tỉnh có hiệu lực thi hành từ ngày 01 tháng 3 năm 2018.</w:t>
      </w:r>
    </w:p>
    <w:p w:rsidR="00F07A4C" w:rsidRDefault="00DD187E">
      <w:pPr>
        <w:pStyle w:val="Heading3"/>
        <w:keepNext w:val="0"/>
        <w:spacing w:before="120" w:after="120" w:line="330" w:lineRule="exact"/>
        <w:ind w:firstLine="680"/>
        <w:jc w:val="both"/>
        <w:rPr>
          <w:rStyle w:val="dieuChar"/>
          <w:rFonts w:ascii="Times New Roman" w:hAnsi="Times New Roman"/>
          <w:bCs/>
          <w:color w:val="auto"/>
          <w:spacing w:val="2"/>
          <w:szCs w:val="28"/>
          <w:lang w:val="pt-BR"/>
        </w:rPr>
      </w:pPr>
      <w:r>
        <w:rPr>
          <w:rStyle w:val="dieuChar"/>
          <w:rFonts w:ascii="Times New Roman" w:hAnsi="Times New Roman"/>
          <w:bCs/>
          <w:color w:val="auto"/>
          <w:spacing w:val="2"/>
          <w:szCs w:val="28"/>
          <w:lang w:val="pt-BR"/>
        </w:rPr>
        <w:t xml:space="preserve">3. </w:t>
      </w:r>
      <w:r w:rsidR="00A6417F" w:rsidRPr="00DE5574">
        <w:rPr>
          <w:rStyle w:val="dieuChar"/>
          <w:rFonts w:ascii="Times New Roman" w:hAnsi="Times New Roman"/>
          <w:bCs/>
          <w:color w:val="auto"/>
          <w:spacing w:val="2"/>
          <w:szCs w:val="28"/>
          <w:lang w:val="pt-BR"/>
        </w:rPr>
        <w:t xml:space="preserve">Chính phủ bảo đảm </w:t>
      </w:r>
      <w:r w:rsidR="006A127A">
        <w:rPr>
          <w:rStyle w:val="dieuChar"/>
          <w:rFonts w:ascii="Times New Roman" w:hAnsi="Times New Roman"/>
          <w:bCs/>
          <w:color w:val="auto"/>
          <w:spacing w:val="2"/>
          <w:szCs w:val="28"/>
          <w:lang w:val="pt-BR"/>
        </w:rPr>
        <w:t>kinh phí</w:t>
      </w:r>
      <w:r w:rsidR="00A6417F" w:rsidRPr="00DE5574">
        <w:rPr>
          <w:rStyle w:val="dieuChar"/>
          <w:rFonts w:ascii="Times New Roman" w:hAnsi="Times New Roman"/>
          <w:bCs/>
          <w:color w:val="auto"/>
          <w:spacing w:val="2"/>
          <w:szCs w:val="28"/>
          <w:lang w:val="pt-BR"/>
        </w:rPr>
        <w:t xml:space="preserve"> lập</w:t>
      </w:r>
      <w:r w:rsidR="006A127A">
        <w:rPr>
          <w:rStyle w:val="dieuChar"/>
          <w:rFonts w:ascii="Times New Roman" w:hAnsi="Times New Roman"/>
          <w:bCs/>
          <w:color w:val="auto"/>
          <w:spacing w:val="2"/>
          <w:szCs w:val="28"/>
          <w:lang w:val="pt-BR"/>
        </w:rPr>
        <w:t>, thẩm định quy hoạch</w:t>
      </w:r>
      <w:r w:rsidR="00A6417F" w:rsidRPr="00DE5574">
        <w:rPr>
          <w:rStyle w:val="dieuChar"/>
          <w:rFonts w:ascii="Times New Roman" w:hAnsi="Times New Roman"/>
          <w:bCs/>
          <w:color w:val="auto"/>
          <w:spacing w:val="2"/>
          <w:szCs w:val="28"/>
          <w:lang w:val="pt-BR"/>
        </w:rPr>
        <w:t xml:space="preserve"> quy định </w:t>
      </w:r>
      <w:r>
        <w:rPr>
          <w:rStyle w:val="dieuChar"/>
          <w:rFonts w:ascii="Times New Roman" w:hAnsi="Times New Roman"/>
          <w:bCs/>
          <w:color w:val="auto"/>
          <w:spacing w:val="2"/>
          <w:szCs w:val="28"/>
          <w:lang w:val="pt-BR"/>
        </w:rPr>
        <w:t xml:space="preserve">tại khoản 2 Điều này theo quy định </w:t>
      </w:r>
      <w:r w:rsidR="00A6417F" w:rsidRPr="00DE5574">
        <w:rPr>
          <w:rStyle w:val="dieuChar"/>
          <w:rFonts w:ascii="Times New Roman" w:hAnsi="Times New Roman"/>
          <w:bCs/>
          <w:color w:val="auto"/>
          <w:spacing w:val="2"/>
          <w:szCs w:val="28"/>
          <w:lang w:val="pt-BR"/>
        </w:rPr>
        <w:t xml:space="preserve">của </w:t>
      </w:r>
      <w:r w:rsidR="00A13B60" w:rsidRPr="00DE5574">
        <w:rPr>
          <w:rStyle w:val="dieuChar"/>
          <w:rFonts w:ascii="Times New Roman" w:hAnsi="Times New Roman"/>
          <w:bCs/>
          <w:color w:val="auto"/>
          <w:spacing w:val="2"/>
          <w:szCs w:val="28"/>
          <w:lang w:val="pt-BR"/>
        </w:rPr>
        <w:t>pháp luật về</w:t>
      </w:r>
      <w:r w:rsidR="003D33A3" w:rsidRPr="00DE5574">
        <w:rPr>
          <w:rStyle w:val="dieuChar"/>
          <w:rFonts w:ascii="Times New Roman" w:hAnsi="Times New Roman"/>
          <w:bCs/>
          <w:color w:val="auto"/>
          <w:spacing w:val="2"/>
          <w:szCs w:val="28"/>
          <w:lang w:val="pt-BR"/>
        </w:rPr>
        <w:t xml:space="preserve"> </w:t>
      </w:r>
      <w:r w:rsidR="00A6417F" w:rsidRPr="00DE5574">
        <w:rPr>
          <w:rStyle w:val="dieuChar"/>
          <w:rFonts w:ascii="Times New Roman" w:hAnsi="Times New Roman"/>
          <w:bCs/>
          <w:color w:val="auto"/>
          <w:spacing w:val="2"/>
          <w:szCs w:val="28"/>
          <w:lang w:val="pt-BR"/>
        </w:rPr>
        <w:t>đầu tư công và</w:t>
      </w:r>
      <w:r w:rsidR="00A13B60" w:rsidRPr="00DE5574">
        <w:rPr>
          <w:rStyle w:val="dieuChar"/>
          <w:rFonts w:ascii="Times New Roman" w:hAnsi="Times New Roman"/>
          <w:bCs/>
          <w:color w:val="auto"/>
          <w:spacing w:val="2"/>
          <w:szCs w:val="28"/>
          <w:lang w:val="pt-BR"/>
        </w:rPr>
        <w:t xml:space="preserve"> pháp luật về </w:t>
      </w:r>
      <w:r w:rsidR="00A6417F" w:rsidRPr="00DE5574">
        <w:rPr>
          <w:rStyle w:val="dieuChar"/>
          <w:rFonts w:ascii="Times New Roman" w:hAnsi="Times New Roman"/>
          <w:bCs/>
          <w:color w:val="auto"/>
          <w:spacing w:val="2"/>
          <w:szCs w:val="28"/>
          <w:lang w:val="pt-BR"/>
        </w:rPr>
        <w:t xml:space="preserve">ngân sách nhà nước. </w:t>
      </w:r>
    </w:p>
    <w:p w:rsidR="00F07A4C" w:rsidRDefault="005A3B7A">
      <w:pPr>
        <w:spacing w:before="120" w:after="120" w:line="330" w:lineRule="exact"/>
        <w:ind w:firstLine="680"/>
        <w:jc w:val="both"/>
        <w:rPr>
          <w:b/>
          <w:lang w:val="pt-BR"/>
        </w:rPr>
      </w:pPr>
      <w:r w:rsidRPr="00783382">
        <w:rPr>
          <w:rStyle w:val="dieuChar"/>
          <w:bCs/>
          <w:color w:val="auto"/>
          <w:spacing w:val="0"/>
          <w:lang w:val="pt-BR"/>
        </w:rPr>
        <w:t xml:space="preserve">Điều </w:t>
      </w:r>
      <w:r w:rsidR="001B7F1A">
        <w:rPr>
          <w:rStyle w:val="dieuChar"/>
          <w:bCs/>
          <w:color w:val="auto"/>
          <w:spacing w:val="0"/>
          <w:lang w:val="pt-BR"/>
        </w:rPr>
        <w:t>59</w:t>
      </w:r>
      <w:r w:rsidRPr="00783382">
        <w:rPr>
          <w:rStyle w:val="dieuChar"/>
          <w:bCs/>
          <w:color w:val="auto"/>
          <w:spacing w:val="0"/>
          <w:lang w:val="pt-BR"/>
        </w:rPr>
        <w:t xml:space="preserve">. </w:t>
      </w:r>
      <w:r w:rsidR="00FB0C7D">
        <w:rPr>
          <w:b/>
          <w:lang w:val="pt-BR"/>
        </w:rPr>
        <w:t xml:space="preserve">Quy định </w:t>
      </w:r>
      <w:r w:rsidRPr="00783382">
        <w:rPr>
          <w:b/>
          <w:lang w:val="pt-BR"/>
        </w:rPr>
        <w:t xml:space="preserve">chuyển tiếp </w:t>
      </w:r>
    </w:p>
    <w:p w:rsidR="00F07A4C" w:rsidRDefault="005A3B7A">
      <w:pPr>
        <w:spacing w:before="120" w:after="120" w:line="330" w:lineRule="exact"/>
        <w:ind w:firstLine="680"/>
        <w:jc w:val="both"/>
        <w:rPr>
          <w:lang w:val="pt-BR"/>
        </w:rPr>
      </w:pPr>
      <w:r w:rsidRPr="00783382">
        <w:rPr>
          <w:lang w:val="pt-BR"/>
        </w:rPr>
        <w:t xml:space="preserve">1. </w:t>
      </w:r>
      <w:r>
        <w:rPr>
          <w:lang w:val="pt-BR"/>
        </w:rPr>
        <w:t>C</w:t>
      </w:r>
      <w:r w:rsidRPr="00783382">
        <w:rPr>
          <w:lang w:val="pt-BR"/>
        </w:rPr>
        <w:t>ác quy hoạch đã được quyết định hoặc phê duyệt theo quy định của pháp luật trước ngày Luật này có hiệu lực được thực hiện như sau:</w:t>
      </w:r>
    </w:p>
    <w:p w:rsidR="00F07A4C" w:rsidRDefault="005A3B7A">
      <w:pPr>
        <w:spacing w:before="120" w:after="120" w:line="340" w:lineRule="exact"/>
        <w:ind w:firstLine="680"/>
        <w:jc w:val="both"/>
        <w:rPr>
          <w:lang w:val="pt-BR"/>
        </w:rPr>
      </w:pPr>
      <w:r w:rsidRPr="00783382">
        <w:rPr>
          <w:lang w:val="pt-BR"/>
        </w:rPr>
        <w:t xml:space="preserve">a) </w:t>
      </w:r>
      <w:r>
        <w:rPr>
          <w:lang w:val="pt-BR"/>
        </w:rPr>
        <w:t>Q</w:t>
      </w:r>
      <w:r w:rsidRPr="00783382">
        <w:rPr>
          <w:lang w:val="pt-BR"/>
        </w:rPr>
        <w:t xml:space="preserve">uy hoạch </w:t>
      </w:r>
      <w:r w:rsidRPr="002D11F9">
        <w:rPr>
          <w:lang w:val="pt-BR"/>
        </w:rPr>
        <w:t>cấp quốc gia, quy hoạch vùng, quy hoạch tỉnh</w:t>
      </w:r>
      <w:r w:rsidRPr="002D11F9" w:rsidDel="002D11F9">
        <w:rPr>
          <w:lang w:val="pt-BR"/>
        </w:rPr>
        <w:t xml:space="preserve"> </w:t>
      </w:r>
      <w:r w:rsidRPr="00783382">
        <w:rPr>
          <w:lang w:val="pt-BR"/>
        </w:rPr>
        <w:t>thực hiện đến hết thời kỳ quy hoạch</w:t>
      </w:r>
      <w:r>
        <w:rPr>
          <w:lang w:val="pt-BR"/>
        </w:rPr>
        <w:t>;</w:t>
      </w:r>
      <w:r w:rsidRPr="00783382">
        <w:rPr>
          <w:lang w:val="pt-BR"/>
        </w:rPr>
        <w:t xml:space="preserve"> trường hợp nội dung của quy hoạch đó không phù hợp với quy định của Luật này thì phải điều chỉnh theo quy định của Luật này</w:t>
      </w:r>
      <w:r>
        <w:rPr>
          <w:lang w:val="pt-BR"/>
        </w:rPr>
        <w:t>;</w:t>
      </w:r>
    </w:p>
    <w:p w:rsidR="00F07A4C" w:rsidRDefault="005A3B7A">
      <w:pPr>
        <w:spacing w:before="120" w:after="120" w:line="340" w:lineRule="exact"/>
        <w:ind w:firstLine="680"/>
        <w:jc w:val="both"/>
        <w:rPr>
          <w:lang w:val="pt-BR"/>
        </w:rPr>
      </w:pPr>
      <w:r w:rsidRPr="00783382">
        <w:rPr>
          <w:lang w:val="pt-BR"/>
        </w:rPr>
        <w:t xml:space="preserve">b) </w:t>
      </w:r>
      <w:r>
        <w:rPr>
          <w:lang w:val="pt-BR"/>
        </w:rPr>
        <w:t>C</w:t>
      </w:r>
      <w:r w:rsidRPr="00783382">
        <w:rPr>
          <w:lang w:val="pt-BR"/>
        </w:rPr>
        <w:t xml:space="preserve">ác quy hoạch có tính chất kỹ thuật chuyên ngành quy định tại </w:t>
      </w:r>
      <w:r>
        <w:rPr>
          <w:lang w:val="pt-BR"/>
        </w:rPr>
        <w:t>Phụ lục 2</w:t>
      </w:r>
      <w:r w:rsidRPr="00783382">
        <w:rPr>
          <w:color w:val="000000"/>
          <w:lang w:val="pt-BR"/>
        </w:rPr>
        <w:t xml:space="preserve"> của Luật này tiếp tục thực hiện theo quy định của pháp luật liên quan</w:t>
      </w:r>
      <w:r w:rsidRPr="00783382">
        <w:rPr>
          <w:lang w:val="pt-BR"/>
        </w:rPr>
        <w:t>; trường hợp nội dung của quy hoạch đó không phù hợp với quy hoạch cao hơn được phê duyệt theo quy định của Luật này thì phải điều chỉnh cho phù hợp với quy hoạch cao hơn;</w:t>
      </w:r>
    </w:p>
    <w:p w:rsidR="00F07A4C" w:rsidRDefault="005A3B7A">
      <w:pPr>
        <w:spacing w:before="120" w:after="120" w:line="340" w:lineRule="exact"/>
        <w:ind w:firstLine="680"/>
        <w:jc w:val="both"/>
        <w:rPr>
          <w:lang w:val="pt-BR"/>
        </w:rPr>
      </w:pPr>
      <w:r>
        <w:rPr>
          <w:lang w:val="pt-BR"/>
        </w:rPr>
        <w:t xml:space="preserve">c) </w:t>
      </w:r>
      <w:r w:rsidRPr="00783382">
        <w:rPr>
          <w:lang w:val="pt-BR"/>
        </w:rPr>
        <w:t>Các quy hoạch được tích hợp</w:t>
      </w:r>
      <w:r>
        <w:rPr>
          <w:lang w:val="pt-BR"/>
        </w:rPr>
        <w:t xml:space="preserve"> vào quy hoạch cấp quốc gia, quy hoạch vùng, quy hoạch tỉnh được thực hiện cho đến khi quy hoạch cấp quốc gia, quy hoạch vùng, quy hoạch tỉnh được quyết định hoặc phê duyệt </w:t>
      </w:r>
      <w:r w:rsidRPr="00783382">
        <w:rPr>
          <w:lang w:val="pt-BR"/>
        </w:rPr>
        <w:t>theo quy định của Luật này</w:t>
      </w:r>
      <w:r>
        <w:rPr>
          <w:lang w:val="pt-BR"/>
        </w:rPr>
        <w:t>, trừ trường hợp quy định tại điểm b khoản này</w:t>
      </w:r>
      <w:r w:rsidR="00BA3192">
        <w:rPr>
          <w:lang w:val="pt-BR"/>
        </w:rPr>
        <w:t>;</w:t>
      </w:r>
    </w:p>
    <w:p w:rsidR="00F07A4C" w:rsidRDefault="005A3B7A">
      <w:pPr>
        <w:spacing w:before="120" w:after="120" w:line="340" w:lineRule="exact"/>
        <w:ind w:firstLine="680"/>
        <w:jc w:val="both"/>
        <w:rPr>
          <w:color w:val="000000"/>
          <w:lang w:val="pt-BR"/>
        </w:rPr>
      </w:pPr>
      <w:r>
        <w:rPr>
          <w:lang w:val="pt-BR"/>
        </w:rPr>
        <w:t>d</w:t>
      </w:r>
      <w:r w:rsidRPr="00783382">
        <w:rPr>
          <w:lang w:val="pt-BR"/>
        </w:rPr>
        <w:t xml:space="preserve">) Các quy hoạch </w:t>
      </w:r>
      <w:r w:rsidR="008A6315" w:rsidRPr="00011123">
        <w:rPr>
          <w:lang w:val="pt-BR"/>
        </w:rPr>
        <w:t xml:space="preserve">liên quan đến việc đầu tư phát triển hàng hóa, </w:t>
      </w:r>
      <w:r w:rsidR="008A6315">
        <w:rPr>
          <w:lang w:val="pt-BR"/>
        </w:rPr>
        <w:t xml:space="preserve">dịch vụ, </w:t>
      </w:r>
      <w:r w:rsidR="008A6315" w:rsidRPr="00011123">
        <w:rPr>
          <w:lang w:val="pt-BR"/>
        </w:rPr>
        <w:t xml:space="preserve">sản phẩm cụ thể, ấn định khối lượng, số lượng hàng hóa, </w:t>
      </w:r>
      <w:r w:rsidR="00A82307">
        <w:rPr>
          <w:lang w:val="pt-BR"/>
        </w:rPr>
        <w:t xml:space="preserve">dịch vụ, </w:t>
      </w:r>
      <w:r w:rsidR="008A6315" w:rsidRPr="00011123">
        <w:rPr>
          <w:lang w:val="pt-BR"/>
        </w:rPr>
        <w:t>sản phẩm được sản xuất, tiêu thụ</w:t>
      </w:r>
      <w:r w:rsidR="008A6315" w:rsidRPr="00783382" w:rsidDel="008A6315">
        <w:rPr>
          <w:lang w:val="pt-BR"/>
        </w:rPr>
        <w:t xml:space="preserve"> </w:t>
      </w:r>
      <w:r w:rsidRPr="00783382">
        <w:rPr>
          <w:lang w:val="pt-BR"/>
        </w:rPr>
        <w:t>đã được phê duyệt hết hiệu lực</w:t>
      </w:r>
      <w:r>
        <w:rPr>
          <w:lang w:val="pt-BR"/>
        </w:rPr>
        <w:t xml:space="preserve"> chậm nhất là</w:t>
      </w:r>
      <w:r w:rsidRPr="00783382">
        <w:rPr>
          <w:lang w:val="pt-BR"/>
        </w:rPr>
        <w:t xml:space="preserve"> ngày </w:t>
      </w:r>
      <w:r>
        <w:rPr>
          <w:lang w:val="pt-BR"/>
        </w:rPr>
        <w:t>3</w:t>
      </w:r>
      <w:r w:rsidRPr="00783382">
        <w:rPr>
          <w:lang w:val="pt-BR"/>
        </w:rPr>
        <w:t>1 tháng 1</w:t>
      </w:r>
      <w:r>
        <w:rPr>
          <w:lang w:val="pt-BR"/>
        </w:rPr>
        <w:t>2</w:t>
      </w:r>
      <w:r w:rsidRPr="00783382">
        <w:rPr>
          <w:lang w:val="pt-BR"/>
        </w:rPr>
        <w:t xml:space="preserve"> năm 201</w:t>
      </w:r>
      <w:r>
        <w:rPr>
          <w:lang w:val="pt-BR"/>
        </w:rPr>
        <w:t>8</w:t>
      </w:r>
      <w:r w:rsidRPr="00783382">
        <w:rPr>
          <w:color w:val="000000"/>
          <w:lang w:val="pt-BR"/>
        </w:rPr>
        <w:t>.</w:t>
      </w:r>
    </w:p>
    <w:p w:rsidR="00F07A4C" w:rsidRDefault="005A3B7A">
      <w:pPr>
        <w:pStyle w:val="Heading3"/>
        <w:keepNext w:val="0"/>
        <w:spacing w:before="120" w:after="120" w:line="340" w:lineRule="exact"/>
        <w:ind w:firstLine="680"/>
        <w:jc w:val="both"/>
        <w:rPr>
          <w:rStyle w:val="dieuChar"/>
          <w:rFonts w:ascii="Times New Roman" w:hAnsi="Times New Roman"/>
          <w:bCs/>
          <w:color w:val="auto"/>
          <w:spacing w:val="0"/>
          <w:szCs w:val="28"/>
          <w:lang w:val="pt-BR"/>
        </w:rPr>
      </w:pPr>
      <w:r w:rsidRPr="00B86F22">
        <w:rPr>
          <w:rStyle w:val="dieuChar"/>
          <w:rFonts w:ascii="Times New Roman" w:hAnsi="Times New Roman"/>
          <w:bCs/>
          <w:color w:val="auto"/>
          <w:spacing w:val="0"/>
          <w:szCs w:val="28"/>
          <w:lang w:val="pt-BR"/>
        </w:rPr>
        <w:t xml:space="preserve">2. Quy hoạch </w:t>
      </w:r>
      <w:r w:rsidRPr="002D11F9">
        <w:rPr>
          <w:rStyle w:val="dieuChar"/>
          <w:rFonts w:ascii="Times New Roman" w:hAnsi="Times New Roman"/>
          <w:bCs/>
          <w:color w:val="auto"/>
          <w:spacing w:val="0"/>
          <w:szCs w:val="28"/>
          <w:lang w:val="pt-BR"/>
        </w:rPr>
        <w:t xml:space="preserve">cấp quốc gia, quy hoạch vùng, quy hoạch tỉnh </w:t>
      </w:r>
      <w:r w:rsidRPr="00B86F22">
        <w:rPr>
          <w:rStyle w:val="dieuChar"/>
          <w:rFonts w:ascii="Times New Roman" w:hAnsi="Times New Roman"/>
          <w:bCs/>
          <w:color w:val="auto"/>
          <w:spacing w:val="0"/>
          <w:szCs w:val="28"/>
          <w:lang w:val="pt-BR"/>
        </w:rPr>
        <w:t xml:space="preserve">đã được lập, thẩm định </w:t>
      </w:r>
      <w:r>
        <w:rPr>
          <w:rStyle w:val="dieuChar"/>
          <w:rFonts w:ascii="Times New Roman" w:hAnsi="Times New Roman"/>
          <w:bCs/>
          <w:color w:val="auto"/>
          <w:spacing w:val="0"/>
          <w:szCs w:val="28"/>
          <w:lang w:val="pt-BR"/>
        </w:rPr>
        <w:t xml:space="preserve">trước ngày Luật này có hiệu lực </w:t>
      </w:r>
      <w:r w:rsidRPr="00B86F22">
        <w:rPr>
          <w:rStyle w:val="dieuChar"/>
          <w:rFonts w:ascii="Times New Roman" w:hAnsi="Times New Roman"/>
          <w:bCs/>
          <w:color w:val="auto"/>
          <w:spacing w:val="0"/>
          <w:szCs w:val="28"/>
          <w:lang w:val="pt-BR"/>
        </w:rPr>
        <w:t>mà chưa được quyết định hoặc phê duyệt thì thực hiện quyết định hoặc phê duyệt theo quy định của Luật này.</w:t>
      </w:r>
    </w:p>
    <w:p w:rsidR="00F07A4C" w:rsidRDefault="005A3B7A">
      <w:pPr>
        <w:pStyle w:val="Heading3"/>
        <w:keepNext w:val="0"/>
        <w:spacing w:before="120" w:after="120" w:line="340" w:lineRule="exact"/>
        <w:ind w:firstLine="680"/>
        <w:jc w:val="both"/>
        <w:rPr>
          <w:rStyle w:val="dieuChar"/>
          <w:rFonts w:ascii="Times New Roman" w:hAnsi="Times New Roman"/>
          <w:bCs/>
          <w:color w:val="auto"/>
          <w:spacing w:val="0"/>
          <w:szCs w:val="28"/>
          <w:lang w:val="pt-BR"/>
        </w:rPr>
      </w:pPr>
      <w:r w:rsidRPr="00B86F22">
        <w:rPr>
          <w:rStyle w:val="dieuChar"/>
          <w:rFonts w:ascii="Times New Roman" w:hAnsi="Times New Roman"/>
          <w:bCs/>
          <w:color w:val="auto"/>
          <w:spacing w:val="0"/>
          <w:szCs w:val="28"/>
          <w:lang w:val="pt-BR"/>
        </w:rPr>
        <w:t xml:space="preserve">3. </w:t>
      </w:r>
      <w:r w:rsidR="00FA2A1A">
        <w:rPr>
          <w:rStyle w:val="dieuChar"/>
          <w:rFonts w:ascii="Times New Roman" w:hAnsi="Times New Roman"/>
          <w:bCs/>
          <w:color w:val="auto"/>
          <w:spacing w:val="0"/>
          <w:szCs w:val="28"/>
          <w:lang w:val="pt-BR"/>
        </w:rPr>
        <w:t>D</w:t>
      </w:r>
      <w:r w:rsidRPr="00B86F22">
        <w:rPr>
          <w:rStyle w:val="dieuChar"/>
          <w:rFonts w:ascii="Times New Roman" w:hAnsi="Times New Roman"/>
          <w:bCs/>
          <w:color w:val="auto"/>
          <w:spacing w:val="0"/>
          <w:szCs w:val="28"/>
          <w:lang w:val="pt-BR"/>
        </w:rPr>
        <w:t xml:space="preserve">ự án đã được cơ quan có thẩm quyền phê duyệt theo quy hoạch đã được công bố </w:t>
      </w:r>
      <w:r>
        <w:rPr>
          <w:rStyle w:val="dieuChar"/>
          <w:rFonts w:ascii="Times New Roman" w:hAnsi="Times New Roman"/>
          <w:bCs/>
          <w:color w:val="auto"/>
          <w:spacing w:val="0"/>
          <w:szCs w:val="28"/>
          <w:lang w:val="pt-BR"/>
        </w:rPr>
        <w:t>trước ngày Luật này có hiệu lực</w:t>
      </w:r>
      <w:r w:rsidRPr="00B86F22">
        <w:rPr>
          <w:rStyle w:val="dieuChar"/>
          <w:rFonts w:ascii="Times New Roman" w:hAnsi="Times New Roman"/>
          <w:bCs/>
          <w:color w:val="auto"/>
          <w:spacing w:val="0"/>
          <w:szCs w:val="28"/>
          <w:lang w:val="pt-BR"/>
        </w:rPr>
        <w:t xml:space="preserve"> thì </w:t>
      </w:r>
      <w:r w:rsidR="00FA2A1A">
        <w:rPr>
          <w:rStyle w:val="dieuChar"/>
          <w:rFonts w:ascii="Times New Roman" w:hAnsi="Times New Roman"/>
          <w:bCs/>
          <w:color w:val="auto"/>
          <w:spacing w:val="0"/>
          <w:szCs w:val="28"/>
          <w:lang w:val="pt-BR"/>
        </w:rPr>
        <w:t xml:space="preserve">được </w:t>
      </w:r>
      <w:r w:rsidRPr="00B86F22">
        <w:rPr>
          <w:rStyle w:val="dieuChar"/>
          <w:rFonts w:ascii="Times New Roman" w:hAnsi="Times New Roman"/>
          <w:bCs/>
          <w:color w:val="auto"/>
          <w:spacing w:val="0"/>
          <w:szCs w:val="28"/>
          <w:lang w:val="pt-BR"/>
        </w:rPr>
        <w:t xml:space="preserve">thực hiện đến hết thời hạn của dự án </w:t>
      </w:r>
      <w:r w:rsidR="00FA2A1A">
        <w:rPr>
          <w:rStyle w:val="dieuChar"/>
          <w:rFonts w:ascii="Times New Roman" w:hAnsi="Times New Roman"/>
          <w:bCs/>
          <w:color w:val="auto"/>
          <w:spacing w:val="0"/>
          <w:szCs w:val="28"/>
          <w:lang w:val="pt-BR"/>
        </w:rPr>
        <w:t xml:space="preserve">đó </w:t>
      </w:r>
      <w:r w:rsidRPr="00B86F22">
        <w:rPr>
          <w:rStyle w:val="dieuChar"/>
          <w:rFonts w:ascii="Times New Roman" w:hAnsi="Times New Roman"/>
          <w:bCs/>
          <w:color w:val="auto"/>
          <w:spacing w:val="0"/>
          <w:szCs w:val="28"/>
          <w:lang w:val="pt-BR"/>
        </w:rPr>
        <w:t>theo quy định của pháp luật có liên quan.</w:t>
      </w:r>
    </w:p>
    <w:p w:rsidR="00BA6DDE" w:rsidRDefault="004F54B3" w:rsidP="00BA6DDE">
      <w:pPr>
        <w:spacing w:before="120" w:after="120" w:line="340" w:lineRule="exact"/>
        <w:ind w:firstLine="680"/>
        <w:jc w:val="both"/>
        <w:rPr>
          <w:color w:val="000000"/>
          <w:lang w:val="pt-BR"/>
        </w:rPr>
      </w:pPr>
      <w:r>
        <w:rPr>
          <w:color w:val="000000"/>
          <w:lang w:val="pt-BR"/>
        </w:rPr>
        <w:t>4</w:t>
      </w:r>
      <w:r w:rsidRPr="00FB0C7D">
        <w:rPr>
          <w:color w:val="000000"/>
          <w:lang w:val="pt-BR"/>
        </w:rPr>
        <w:t>.</w:t>
      </w:r>
      <w:r w:rsidR="00BA6DDE" w:rsidRPr="00FB0C7D">
        <w:rPr>
          <w:color w:val="000000"/>
          <w:lang w:val="pt-BR"/>
        </w:rPr>
        <w:t xml:space="preserve"> Chính phủ rà soát, </w:t>
      </w:r>
      <w:r w:rsidR="00BA6DDE" w:rsidRPr="007B75EF">
        <w:rPr>
          <w:color w:val="000000"/>
          <w:lang w:val="pt-BR"/>
        </w:rPr>
        <w:t>ban hành dan</w:t>
      </w:r>
      <w:r w:rsidR="00BA6DDE" w:rsidRPr="00181E85">
        <w:rPr>
          <w:color w:val="000000"/>
          <w:lang w:val="pt-BR"/>
        </w:rPr>
        <w:t xml:space="preserve">h mục các quy hoạch quy định tại </w:t>
      </w:r>
      <w:r w:rsidR="00BA6DDE">
        <w:rPr>
          <w:color w:val="000000"/>
          <w:lang w:val="pt-BR"/>
        </w:rPr>
        <w:t>điểm</w:t>
      </w:r>
      <w:r w:rsidR="00BA6DDE" w:rsidRPr="00FB0C7D">
        <w:rPr>
          <w:color w:val="000000"/>
          <w:lang w:val="pt-BR"/>
        </w:rPr>
        <w:t xml:space="preserve"> c và </w:t>
      </w:r>
      <w:r w:rsidR="00BA6DDE">
        <w:rPr>
          <w:color w:val="000000"/>
          <w:lang w:val="pt-BR"/>
        </w:rPr>
        <w:t xml:space="preserve">điểm </w:t>
      </w:r>
      <w:r w:rsidR="00BA6DDE" w:rsidRPr="00FB0C7D">
        <w:rPr>
          <w:color w:val="000000"/>
          <w:lang w:val="pt-BR"/>
        </w:rPr>
        <w:t xml:space="preserve">d khoản 1 Điều </w:t>
      </w:r>
      <w:r w:rsidR="00BA6DDE">
        <w:rPr>
          <w:color w:val="000000"/>
          <w:lang w:val="pt-BR"/>
        </w:rPr>
        <w:t>này</w:t>
      </w:r>
      <w:r w:rsidR="00BA6DDE" w:rsidRPr="007B75EF">
        <w:rPr>
          <w:color w:val="000000"/>
          <w:lang w:val="pt-BR"/>
        </w:rPr>
        <w:t xml:space="preserve"> </w:t>
      </w:r>
      <w:r w:rsidR="00BA6DDE">
        <w:rPr>
          <w:color w:val="000000"/>
          <w:lang w:val="pt-BR"/>
        </w:rPr>
        <w:t xml:space="preserve">và tại Mục 39 của Phụ lục 2 </w:t>
      </w:r>
      <w:r w:rsidR="00BA6DDE" w:rsidRPr="007B75EF">
        <w:rPr>
          <w:color w:val="000000"/>
          <w:lang w:val="pt-BR"/>
        </w:rPr>
        <w:t xml:space="preserve">trước ngày </w:t>
      </w:r>
      <w:r w:rsidR="00BA6DDE" w:rsidRPr="00FB0C7D">
        <w:rPr>
          <w:color w:val="000000"/>
          <w:lang w:val="pt-BR"/>
        </w:rPr>
        <w:t>3</w:t>
      </w:r>
      <w:r w:rsidR="00BA6DDE" w:rsidRPr="007B75EF">
        <w:rPr>
          <w:color w:val="000000"/>
          <w:lang w:val="pt-BR"/>
        </w:rPr>
        <w:t xml:space="preserve">1 tháng </w:t>
      </w:r>
      <w:r w:rsidR="00BA6DDE" w:rsidRPr="00FB0C7D">
        <w:rPr>
          <w:color w:val="000000"/>
          <w:lang w:val="pt-BR"/>
        </w:rPr>
        <w:t>12</w:t>
      </w:r>
      <w:r w:rsidR="00BA6DDE" w:rsidRPr="007B75EF">
        <w:rPr>
          <w:color w:val="000000"/>
          <w:lang w:val="pt-BR"/>
        </w:rPr>
        <w:t xml:space="preserve"> năm 201</w:t>
      </w:r>
      <w:r w:rsidR="00BA6DDE" w:rsidRPr="00181E85">
        <w:rPr>
          <w:color w:val="000000"/>
          <w:lang w:val="pt-BR"/>
        </w:rPr>
        <w:t>8.</w:t>
      </w:r>
    </w:p>
    <w:p w:rsidR="00F07A4C" w:rsidRDefault="00CB0C6D" w:rsidP="00BA6DDE">
      <w:pPr>
        <w:spacing w:before="120" w:after="120" w:line="340" w:lineRule="exact"/>
        <w:ind w:firstLine="680"/>
        <w:jc w:val="both"/>
        <w:rPr>
          <w:color w:val="000000"/>
          <w:spacing w:val="-2"/>
          <w:lang w:val="pt-BR"/>
        </w:rPr>
      </w:pPr>
      <w:r w:rsidRPr="00CB0C6D">
        <w:rPr>
          <w:color w:val="000000"/>
          <w:spacing w:val="-2"/>
          <w:lang w:val="pt-BR"/>
        </w:rPr>
        <w:t xml:space="preserve">5. Chính phủ rà soát, trình Quốc hội sửa đổi, bổ sung các quy định liên quan đến quy hoạch trong các luật, </w:t>
      </w:r>
      <w:r w:rsidR="00F01B9A" w:rsidRPr="00FA2A1A">
        <w:rPr>
          <w:color w:val="000000"/>
          <w:spacing w:val="-2"/>
          <w:lang w:val="pt-BR"/>
        </w:rPr>
        <w:t xml:space="preserve">bộ </w:t>
      </w:r>
      <w:r w:rsidRPr="00CB0C6D">
        <w:rPr>
          <w:color w:val="000000"/>
          <w:spacing w:val="-2"/>
          <w:lang w:val="pt-BR"/>
        </w:rPr>
        <w:t xml:space="preserve">luật thuộc danh mục quy định tại Phụ lục 3 của Luật này và các văn bản quy phạm pháp luật khác bảo đảm phù hợp với Luật Quy hoạch và có hiệu lực thi hành chậm nhất </w:t>
      </w:r>
      <w:r w:rsidR="00F01B9A">
        <w:rPr>
          <w:color w:val="000000"/>
          <w:spacing w:val="-2"/>
          <w:lang w:val="pt-BR"/>
        </w:rPr>
        <w:t>là</w:t>
      </w:r>
      <w:r w:rsidRPr="00CB0C6D">
        <w:rPr>
          <w:color w:val="000000"/>
          <w:spacing w:val="-2"/>
          <w:lang w:val="pt-BR"/>
        </w:rPr>
        <w:t xml:space="preserve"> ngày 01 tháng 01 năm 2019. </w:t>
      </w:r>
    </w:p>
    <w:p w:rsidR="00F07A4C" w:rsidRDefault="00A9365D">
      <w:pPr>
        <w:ind w:firstLine="680"/>
        <w:jc w:val="both"/>
        <w:rPr>
          <w:color w:val="000000"/>
          <w:lang w:val="pt-BR"/>
        </w:rPr>
      </w:pPr>
      <w:r>
        <w:rPr>
          <w:noProof/>
          <w:color w:val="000000"/>
        </w:rPr>
        <w:pict>
          <v:shapetype id="_x0000_t32" coordsize="21600,21600" o:spt="32" o:oned="t" path="m,l21600,21600e" filled="f">
            <v:path arrowok="t" fillok="f" o:connecttype="none"/>
            <o:lock v:ext="edit" shapetype="t"/>
          </v:shapetype>
          <v:shape id="_x0000_s1029" type="#_x0000_t32" style="position:absolute;left:0;text-align:left;margin-left:.25pt;margin-top:9.6pt;width:452pt;height:0;z-index:251659264" o:connectortype="straight"/>
        </w:pict>
      </w:r>
    </w:p>
    <w:p w:rsidR="00F07A4C" w:rsidRDefault="00A36027">
      <w:pPr>
        <w:widowControl w:val="0"/>
        <w:ind w:firstLine="720"/>
        <w:jc w:val="both"/>
        <w:rPr>
          <w:i/>
          <w:spacing w:val="4"/>
          <w:lang w:val="hr-HR"/>
        </w:rPr>
      </w:pPr>
      <w:r w:rsidRPr="00727FE7">
        <w:rPr>
          <w:i/>
          <w:spacing w:val="4"/>
          <w:lang w:val="hr-HR"/>
        </w:rPr>
        <w:t>Luật này được Quốc hội nước Cộng hòa xã hội chủ nghĩa Việt Nam khóa XIV, kỳ họp thứ 4</w:t>
      </w:r>
      <w:r w:rsidR="006A5622" w:rsidRPr="00727FE7">
        <w:rPr>
          <w:i/>
          <w:spacing w:val="4"/>
          <w:lang w:val="hr-HR"/>
        </w:rPr>
        <w:t xml:space="preserve"> </w:t>
      </w:r>
      <w:r w:rsidRPr="00727FE7">
        <w:rPr>
          <w:i/>
          <w:spacing w:val="4"/>
          <w:lang w:val="pt-BR"/>
        </w:rPr>
        <w:t>th</w:t>
      </w:r>
      <w:r w:rsidRPr="00727FE7">
        <w:rPr>
          <w:i/>
          <w:spacing w:val="4"/>
          <w:lang w:val="hr-HR"/>
        </w:rPr>
        <w:t>ô</w:t>
      </w:r>
      <w:r w:rsidRPr="00727FE7">
        <w:rPr>
          <w:i/>
          <w:spacing w:val="4"/>
          <w:lang w:val="pt-BR"/>
        </w:rPr>
        <w:t>ng</w:t>
      </w:r>
      <w:r w:rsidR="006A5622" w:rsidRPr="00727FE7">
        <w:rPr>
          <w:i/>
          <w:spacing w:val="4"/>
          <w:lang w:val="pt-BR"/>
        </w:rPr>
        <w:t xml:space="preserve"> </w:t>
      </w:r>
      <w:r w:rsidRPr="00727FE7">
        <w:rPr>
          <w:i/>
          <w:spacing w:val="4"/>
          <w:lang w:val="pt-BR"/>
        </w:rPr>
        <w:t>qua</w:t>
      </w:r>
      <w:r w:rsidR="006A5622" w:rsidRPr="00727FE7">
        <w:rPr>
          <w:i/>
          <w:spacing w:val="4"/>
          <w:lang w:val="pt-BR"/>
        </w:rPr>
        <w:t xml:space="preserve"> </w:t>
      </w:r>
      <w:r w:rsidRPr="00727FE7">
        <w:rPr>
          <w:i/>
          <w:spacing w:val="4"/>
          <w:lang w:val="pt-BR"/>
        </w:rPr>
        <w:t>ng</w:t>
      </w:r>
      <w:r w:rsidRPr="00727FE7">
        <w:rPr>
          <w:i/>
          <w:spacing w:val="4"/>
          <w:lang w:val="hr-HR"/>
        </w:rPr>
        <w:t>à</w:t>
      </w:r>
      <w:r w:rsidRPr="00727FE7">
        <w:rPr>
          <w:i/>
          <w:spacing w:val="4"/>
          <w:lang w:val="pt-BR"/>
        </w:rPr>
        <w:t>y</w:t>
      </w:r>
      <w:r w:rsidR="006A5622" w:rsidRPr="00727FE7">
        <w:rPr>
          <w:i/>
          <w:spacing w:val="4"/>
          <w:lang w:val="pt-BR"/>
        </w:rPr>
        <w:t xml:space="preserve">     </w:t>
      </w:r>
      <w:r w:rsidRPr="00727FE7">
        <w:rPr>
          <w:i/>
          <w:spacing w:val="4"/>
          <w:lang w:val="pt-BR"/>
        </w:rPr>
        <w:t>th</w:t>
      </w:r>
      <w:r w:rsidRPr="00727FE7">
        <w:rPr>
          <w:i/>
          <w:spacing w:val="4"/>
          <w:lang w:val="hr-HR"/>
        </w:rPr>
        <w:t>á</w:t>
      </w:r>
      <w:r w:rsidRPr="00727FE7">
        <w:rPr>
          <w:i/>
          <w:spacing w:val="4"/>
          <w:lang w:val="pt-BR"/>
        </w:rPr>
        <w:t>ng</w:t>
      </w:r>
      <w:r w:rsidR="006A5622" w:rsidRPr="00727FE7">
        <w:rPr>
          <w:i/>
          <w:spacing w:val="4"/>
          <w:lang w:val="pt-BR"/>
        </w:rPr>
        <w:t xml:space="preserve"> </w:t>
      </w:r>
      <w:r w:rsidR="00BA3192" w:rsidRPr="00727FE7">
        <w:rPr>
          <w:i/>
          <w:spacing w:val="4"/>
          <w:lang w:val="pt-BR"/>
        </w:rPr>
        <w:t>11</w:t>
      </w:r>
      <w:r w:rsidR="006A5622" w:rsidRPr="00727FE7">
        <w:rPr>
          <w:i/>
          <w:spacing w:val="4"/>
          <w:lang w:val="pt-BR"/>
        </w:rPr>
        <w:t xml:space="preserve"> </w:t>
      </w:r>
      <w:r w:rsidRPr="00727FE7">
        <w:rPr>
          <w:i/>
          <w:spacing w:val="4"/>
          <w:lang w:val="pt-BR"/>
        </w:rPr>
        <w:t>n</w:t>
      </w:r>
      <w:r w:rsidRPr="00727FE7">
        <w:rPr>
          <w:i/>
          <w:spacing w:val="4"/>
          <w:lang w:val="hr-HR"/>
        </w:rPr>
        <w:t>ă</w:t>
      </w:r>
      <w:r w:rsidRPr="00727FE7">
        <w:rPr>
          <w:i/>
          <w:spacing w:val="4"/>
          <w:lang w:val="pt-BR"/>
        </w:rPr>
        <w:t>m 2017</w:t>
      </w:r>
      <w:r w:rsidR="006A5622" w:rsidRPr="00727FE7">
        <w:rPr>
          <w:i/>
          <w:spacing w:val="4"/>
          <w:lang w:val="pt-BR"/>
        </w:rPr>
        <w:t>.</w:t>
      </w:r>
    </w:p>
    <w:tbl>
      <w:tblPr>
        <w:tblW w:w="0" w:type="auto"/>
        <w:jc w:val="center"/>
        <w:tblCellMar>
          <w:left w:w="0" w:type="dxa"/>
          <w:right w:w="0" w:type="dxa"/>
        </w:tblCellMar>
        <w:tblLook w:val="0000" w:firstRow="0" w:lastRow="0" w:firstColumn="0" w:lastColumn="0" w:noHBand="0" w:noVBand="0"/>
      </w:tblPr>
      <w:tblGrid>
        <w:gridCol w:w="4428"/>
        <w:gridCol w:w="4428"/>
      </w:tblGrid>
      <w:tr w:rsidR="00A36027" w:rsidRPr="00181E85">
        <w:trPr>
          <w:jc w:val="center"/>
        </w:trPr>
        <w:tc>
          <w:tcPr>
            <w:tcW w:w="4428" w:type="dxa"/>
            <w:tcMar>
              <w:top w:w="0" w:type="dxa"/>
              <w:left w:w="108" w:type="dxa"/>
              <w:bottom w:w="0" w:type="dxa"/>
              <w:right w:w="108" w:type="dxa"/>
            </w:tcMar>
          </w:tcPr>
          <w:p w:rsidR="00A36027" w:rsidRPr="00783382" w:rsidRDefault="00A36027" w:rsidP="00911D46">
            <w:pPr>
              <w:pStyle w:val="NormalWeb"/>
              <w:widowControl w:val="0"/>
              <w:spacing w:before="120" w:beforeAutospacing="0" w:after="120" w:afterAutospacing="0" w:line="320" w:lineRule="atLeast"/>
              <w:jc w:val="center"/>
              <w:rPr>
                <w:sz w:val="28"/>
                <w:szCs w:val="28"/>
                <w:lang w:val="hr-HR"/>
              </w:rPr>
            </w:pPr>
            <w:bookmarkStart w:id="22" w:name="Dieu_212"/>
            <w:bookmarkStart w:id="23" w:name="Dieu_213"/>
            <w:bookmarkEnd w:id="22"/>
            <w:bookmarkEnd w:id="23"/>
          </w:p>
        </w:tc>
        <w:tc>
          <w:tcPr>
            <w:tcW w:w="4428" w:type="dxa"/>
            <w:tcMar>
              <w:top w:w="0" w:type="dxa"/>
              <w:left w:w="108" w:type="dxa"/>
              <w:bottom w:w="0" w:type="dxa"/>
              <w:right w:w="108" w:type="dxa"/>
            </w:tcMar>
          </w:tcPr>
          <w:p w:rsidR="00A36027" w:rsidRPr="00783382" w:rsidRDefault="00A36027" w:rsidP="00720C7F">
            <w:pPr>
              <w:pStyle w:val="NormalWeb"/>
              <w:widowControl w:val="0"/>
              <w:spacing w:before="120" w:beforeAutospacing="0" w:after="120" w:afterAutospacing="0" w:line="320" w:lineRule="atLeast"/>
              <w:jc w:val="center"/>
              <w:outlineLvl w:val="0"/>
              <w:rPr>
                <w:b/>
                <w:bCs/>
                <w:sz w:val="28"/>
                <w:szCs w:val="28"/>
                <w:lang w:val="hr-HR"/>
              </w:rPr>
            </w:pPr>
            <w:r w:rsidRPr="00552A1E">
              <w:rPr>
                <w:b/>
                <w:sz w:val="26"/>
                <w:szCs w:val="28"/>
                <w:lang w:val="hr-HR"/>
              </w:rPr>
              <w:t>CHỦ TỊCH QUỐC HỘI</w:t>
            </w:r>
            <w:r w:rsidRPr="00783382">
              <w:rPr>
                <w:b/>
                <w:sz w:val="28"/>
                <w:szCs w:val="28"/>
                <w:lang w:val="hr-HR"/>
              </w:rPr>
              <w:br/>
            </w:r>
          </w:p>
          <w:p w:rsidR="00A36027" w:rsidRPr="00783382" w:rsidRDefault="00A36027" w:rsidP="00720C7F">
            <w:pPr>
              <w:pStyle w:val="NormalWeb"/>
              <w:widowControl w:val="0"/>
              <w:spacing w:before="120" w:beforeAutospacing="0" w:after="120" w:afterAutospacing="0" w:line="320" w:lineRule="atLeast"/>
              <w:jc w:val="center"/>
              <w:outlineLvl w:val="0"/>
              <w:rPr>
                <w:b/>
                <w:bCs/>
                <w:sz w:val="28"/>
                <w:szCs w:val="28"/>
                <w:lang w:val="hr-HR"/>
              </w:rPr>
            </w:pPr>
          </w:p>
          <w:p w:rsidR="00A36027" w:rsidRPr="00783382" w:rsidRDefault="00A36027" w:rsidP="00720C7F">
            <w:pPr>
              <w:pStyle w:val="NormalWeb"/>
              <w:widowControl w:val="0"/>
              <w:spacing w:before="120" w:beforeAutospacing="0" w:after="120" w:afterAutospacing="0" w:line="320" w:lineRule="atLeast"/>
              <w:jc w:val="center"/>
              <w:outlineLvl w:val="0"/>
              <w:rPr>
                <w:b/>
                <w:bCs/>
                <w:sz w:val="28"/>
                <w:szCs w:val="28"/>
                <w:lang w:val="hr-HR"/>
              </w:rPr>
            </w:pPr>
          </w:p>
          <w:p w:rsidR="00A36027" w:rsidRPr="00783382" w:rsidRDefault="00A36027" w:rsidP="00911D46">
            <w:pPr>
              <w:pStyle w:val="NormalWeb"/>
              <w:widowControl w:val="0"/>
              <w:spacing w:before="120" w:beforeAutospacing="0" w:after="120" w:afterAutospacing="0" w:line="320" w:lineRule="atLeast"/>
              <w:jc w:val="center"/>
              <w:rPr>
                <w:sz w:val="28"/>
                <w:szCs w:val="28"/>
                <w:lang w:val="hr-HR"/>
              </w:rPr>
            </w:pPr>
            <w:r w:rsidRPr="00783382">
              <w:rPr>
                <w:b/>
                <w:sz w:val="28"/>
                <w:szCs w:val="28"/>
                <w:lang w:val="hr-HR"/>
              </w:rPr>
              <w:t>Nguyễn Thị Kim Ngân</w:t>
            </w:r>
          </w:p>
        </w:tc>
      </w:tr>
    </w:tbl>
    <w:p w:rsidR="00A36027" w:rsidRPr="00783382" w:rsidRDefault="00A36027" w:rsidP="007916BB">
      <w:pPr>
        <w:spacing w:line="312" w:lineRule="auto"/>
        <w:jc w:val="center"/>
        <w:rPr>
          <w:b/>
          <w:lang w:val="pt-BR"/>
        </w:rPr>
      </w:pPr>
      <w:r w:rsidRPr="00783382">
        <w:rPr>
          <w:lang w:val="pt-BR"/>
        </w:rPr>
        <w:br w:type="page"/>
      </w:r>
      <w:r w:rsidRPr="00783382">
        <w:rPr>
          <w:b/>
          <w:lang w:val="pt-BR"/>
        </w:rPr>
        <w:t>PHỤ LỤC 1</w:t>
      </w:r>
    </w:p>
    <w:p w:rsidR="00A36027" w:rsidRPr="00783382" w:rsidRDefault="00A36027" w:rsidP="007916BB">
      <w:pPr>
        <w:spacing w:line="312" w:lineRule="auto"/>
        <w:jc w:val="center"/>
        <w:rPr>
          <w:b/>
          <w:lang w:val="pt-BR"/>
        </w:rPr>
      </w:pPr>
      <w:r w:rsidRPr="00783382">
        <w:rPr>
          <w:b/>
          <w:lang w:val="pt-BR"/>
        </w:rPr>
        <w:t xml:space="preserve">DANH MỤC CÁC </w:t>
      </w:r>
      <w:r w:rsidRPr="00783382">
        <w:rPr>
          <w:b/>
          <w:bCs/>
          <w:lang w:val="pt-BR"/>
        </w:rPr>
        <w:t xml:space="preserve">QUY HOẠCH </w:t>
      </w:r>
      <w:r w:rsidRPr="00783382">
        <w:rPr>
          <w:b/>
          <w:lang w:val="pt-BR"/>
        </w:rPr>
        <w:t xml:space="preserve">NGÀNH QUỐC GIA </w:t>
      </w:r>
    </w:p>
    <w:p w:rsidR="00282C40" w:rsidRDefault="00282C40" w:rsidP="007916BB">
      <w:pPr>
        <w:spacing w:line="312" w:lineRule="auto"/>
        <w:jc w:val="center"/>
        <w:rPr>
          <w:b/>
          <w:lang w:val="pt-BR"/>
        </w:rPr>
      </w:pPr>
    </w:p>
    <w:tbl>
      <w:tblPr>
        <w:tblW w:w="5000" w:type="pct"/>
        <w:tblInd w:w="108" w:type="dxa"/>
        <w:tblLayout w:type="fixed"/>
        <w:tblLook w:val="00A0" w:firstRow="1" w:lastRow="0" w:firstColumn="1" w:lastColumn="0" w:noHBand="0" w:noVBand="0"/>
      </w:tblPr>
      <w:tblGrid>
        <w:gridCol w:w="843"/>
        <w:gridCol w:w="8445"/>
      </w:tblGrid>
      <w:tr w:rsidR="00F95812" w:rsidRPr="00783382" w:rsidTr="00F95812">
        <w:trPr>
          <w:cantSplit/>
          <w:tblHeader/>
        </w:trPr>
        <w:tc>
          <w:tcPr>
            <w:tcW w:w="454" w:type="pct"/>
            <w:tcBorders>
              <w:top w:val="single" w:sz="4" w:space="0" w:color="auto"/>
              <w:left w:val="single" w:sz="4" w:space="0" w:color="auto"/>
              <w:bottom w:val="single" w:sz="4" w:space="0" w:color="auto"/>
              <w:right w:val="single" w:sz="4" w:space="0" w:color="auto"/>
            </w:tcBorders>
            <w:vAlign w:val="center"/>
          </w:tcPr>
          <w:p w:rsidR="00F95812" w:rsidRPr="00783382" w:rsidRDefault="00F95812" w:rsidP="00605A4D">
            <w:pPr>
              <w:spacing w:beforeLines="60" w:before="144" w:afterLines="60" w:after="144" w:line="360" w:lineRule="exact"/>
              <w:jc w:val="center"/>
              <w:rPr>
                <w:b/>
              </w:rPr>
            </w:pPr>
            <w:r w:rsidRPr="00783382">
              <w:rPr>
                <w:b/>
              </w:rPr>
              <w:t>TT</w:t>
            </w:r>
          </w:p>
        </w:tc>
        <w:tc>
          <w:tcPr>
            <w:tcW w:w="4546" w:type="pct"/>
            <w:tcBorders>
              <w:top w:val="single" w:sz="4" w:space="0" w:color="auto"/>
              <w:left w:val="single" w:sz="4" w:space="0" w:color="auto"/>
              <w:bottom w:val="single" w:sz="4" w:space="0" w:color="auto"/>
              <w:right w:val="single" w:sz="4" w:space="0" w:color="auto"/>
            </w:tcBorders>
            <w:vAlign w:val="center"/>
          </w:tcPr>
          <w:p w:rsidR="00F95812" w:rsidRPr="00783382" w:rsidRDefault="00F95812" w:rsidP="00605A4D">
            <w:pPr>
              <w:spacing w:beforeLines="60" w:before="144" w:afterLines="60" w:after="144" w:line="360" w:lineRule="exact"/>
              <w:jc w:val="center"/>
              <w:rPr>
                <w:b/>
              </w:rPr>
            </w:pPr>
            <w:r w:rsidRPr="00783382">
              <w:rPr>
                <w:b/>
              </w:rPr>
              <w:t>TÊN QUY HOẠCH</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07A4C" w:rsidRDefault="00F95812" w:rsidP="00605A4D">
            <w:pPr>
              <w:pStyle w:val="ListParagraph"/>
              <w:spacing w:beforeLines="60" w:before="144" w:afterLines="60" w:after="144" w:line="360" w:lineRule="exact"/>
              <w:ind w:left="360" w:hanging="184"/>
              <w:jc w:val="left"/>
            </w:pPr>
            <w:r w:rsidRPr="00783382">
              <w:rPr>
                <w:b/>
              </w:rPr>
              <w:t>I</w:t>
            </w:r>
          </w:p>
        </w:tc>
        <w:tc>
          <w:tcPr>
            <w:tcW w:w="4546" w:type="pct"/>
            <w:tcBorders>
              <w:top w:val="single" w:sz="4" w:space="0" w:color="000000"/>
              <w:left w:val="single" w:sz="4" w:space="0" w:color="000000"/>
              <w:bottom w:val="single" w:sz="4" w:space="0" w:color="000000"/>
              <w:right w:val="single" w:sz="4" w:space="0" w:color="000000"/>
            </w:tcBorders>
            <w:vAlign w:val="center"/>
          </w:tcPr>
          <w:p w:rsidR="00F95812" w:rsidRPr="00783382" w:rsidRDefault="00F95812" w:rsidP="00605A4D">
            <w:pPr>
              <w:spacing w:beforeLines="60" w:before="144" w:afterLines="60" w:after="144" w:line="360" w:lineRule="exact"/>
            </w:pPr>
            <w:r w:rsidRPr="00783382">
              <w:rPr>
                <w:b/>
              </w:rPr>
              <w:t>KẾT CẤU HẠ TẦNG</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vAlign w:val="center"/>
          </w:tcPr>
          <w:p w:rsidR="00F95812" w:rsidRPr="00783382" w:rsidRDefault="00F95812" w:rsidP="00605A4D">
            <w:pPr>
              <w:spacing w:beforeLines="60" w:before="144" w:afterLines="60" w:after="144" w:line="360" w:lineRule="exact"/>
            </w:pPr>
            <w:r w:rsidRPr="00783382">
              <w:t xml:space="preserve">Quy hoạch mạng lưới đường bộ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mạng lưới đường sắt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w:t>
            </w:r>
            <w:r>
              <w:t xml:space="preserve">tổng thể </w:t>
            </w:r>
            <w:r w:rsidRPr="00783382">
              <w:t xml:space="preserve">phát triển hệ thống cảng biển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D62418" w:rsidRDefault="00F95812" w:rsidP="00605A4D">
            <w:pPr>
              <w:spacing w:beforeLines="60" w:before="144" w:afterLines="60" w:after="144" w:line="360" w:lineRule="exact"/>
              <w:rPr>
                <w:spacing w:val="-4"/>
              </w:rPr>
            </w:pPr>
            <w:r w:rsidRPr="00D62418">
              <w:rPr>
                <w:spacing w:val="-4"/>
              </w:rPr>
              <w:t xml:space="preserve">Quy hoạch tổng thể phát triển hệ thống cảng hàng không, sân bay toàn quốc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kết cấu hạ tầng đường thủy nội địa</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mạng lưới trạm khí tượng thủy văn quốc gia</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tổng thể về năng lượng</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phát triển điện lực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hạ tầng dự trữ, cung ứng xăng dầu, khí đốt</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hạ tầng thông tin và truyền thông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phát triển mạng lưới cơ sở báo chí, phát thanh, truyền hình, thông tin điện tử, cơ sở xuất bản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phòng</w:t>
            </w:r>
            <w:r>
              <w:t>,</w:t>
            </w:r>
            <w:r w:rsidRPr="00783382">
              <w:t xml:space="preserve"> chống thiên tai và thủy lợi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hệ thống du lịch</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mạng lưới cơ sở văn hóa và thể thao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mạng lưới tổ chức khoa học và công nghệ công lập</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mạng lưới cơ sở giáo dục đại học và sư phạm</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hệ thống cơ sở giáo dục chuyên biệt đối với người khuyết tật và hệ thống trung tâm hỗ trợ phát triển giáo dục hòa nhập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mạng lưới cơ sở giáo dục nghề nghiệp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85338A">
              <w:t xml:space="preserve">Quy hoạch mạng lưới cơ sở trợ giúp xã hội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w:t>
            </w:r>
            <w:r>
              <w:t>hệ thống</w:t>
            </w:r>
            <w:r w:rsidRPr="00783382">
              <w:t xml:space="preserve"> cơ sở </w:t>
            </w:r>
            <w:r>
              <w:t xml:space="preserve">xã hội </w:t>
            </w:r>
            <w:r w:rsidRPr="00783382">
              <w:t xml:space="preserve">nuôi dưỡng, điều dưỡng người có công </w:t>
            </w:r>
            <w:r>
              <w:t>với cách mạng</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hệ thống cảng cá, khu neo đậu tránh trú bão cho tàu cá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mạng lưới cơ sở y tế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tổng thể hệ thống kho dự trữ quốc gia</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hệ thống các công trình quốc phòng, khu quân sự, kho đạn dược, công nghiệp quốc phòng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0B79C1" w:rsidRDefault="00CB0C6D" w:rsidP="00605A4D">
            <w:pPr>
              <w:spacing w:beforeLines="60" w:before="144" w:afterLines="60" w:after="144" w:line="360" w:lineRule="exact"/>
            </w:pPr>
            <w:r w:rsidRPr="00CB0C6D">
              <w:t xml:space="preserve">Quy hoạch hạ tầng phòng cháy và chữa cháy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0B79C1" w:rsidRDefault="00CB0C6D" w:rsidP="00605A4D">
            <w:pPr>
              <w:spacing w:beforeLines="60" w:before="144" w:afterLines="60" w:after="144" w:line="360" w:lineRule="exact"/>
            </w:pPr>
            <w:r w:rsidRPr="00CB0C6D">
              <w:t xml:space="preserve">Quy hoạch hệ thống đô thị và nông thôn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hệ thống trung tâm giáo dục quốc phòng và an ninh</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07A4C" w:rsidRDefault="00CB0C6D" w:rsidP="00605A4D">
            <w:pPr>
              <w:pStyle w:val="ListParagraph"/>
              <w:spacing w:beforeLines="60" w:before="144" w:afterLines="60" w:after="144" w:line="360" w:lineRule="exact"/>
              <w:ind w:hanging="544"/>
              <w:jc w:val="left"/>
              <w:rPr>
                <w:b/>
              </w:rPr>
            </w:pPr>
            <w:r w:rsidRPr="00CB0C6D">
              <w:rPr>
                <w:b/>
              </w:rPr>
              <w:t>II</w:t>
            </w: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rPr>
                <w:b/>
              </w:rPr>
              <w:t>SỬ DỤNG TÀI NGUYÊN</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tổng thể khai thác, sử dụng bền vững tài nguyên vùng bờ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điều tra cơ bản địa chất về khoáng sản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tài nguyên nước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thăm dò, khai thác, chế biến và sử dụng quặng phóng xạ</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thăm dò, khai thác, chế biến và sử dụng các loại khoáng sản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vAlign w:val="bottom"/>
          </w:tcPr>
          <w:p w:rsidR="00F95812" w:rsidRPr="00783382" w:rsidRDefault="00F95812" w:rsidP="00605A4D">
            <w:pPr>
              <w:spacing w:beforeLines="60" w:before="144" w:afterLines="60" w:after="144" w:line="360" w:lineRule="exact"/>
            </w:pPr>
            <w:r w:rsidRPr="00783382">
              <w:t xml:space="preserve">Quy hoạch thăm dò, khai thác, chế biến và sử dụng các loại khoáng sản làm vật liệu xây dựng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8C5300" w:rsidRDefault="00F95812" w:rsidP="00605A4D">
            <w:pPr>
              <w:spacing w:beforeLines="60" w:before="144" w:afterLines="60" w:after="144" w:line="360" w:lineRule="exact"/>
            </w:pPr>
            <w:r w:rsidRPr="00783382">
              <w:t xml:space="preserve">Quy hoạch lâm nghiệp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bảo vệ và khai thác nguồn lợi thủy sản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sử dụng đất quốc phòng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 xml:space="preserve">Quy hoạch sử </w:t>
            </w:r>
            <w:r>
              <w:t xml:space="preserve">dụng </w:t>
            </w:r>
            <w:r w:rsidRPr="00783382">
              <w:t>đất an ninh</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07A4C" w:rsidRDefault="00CB0C6D" w:rsidP="00605A4D">
            <w:pPr>
              <w:pStyle w:val="ListParagraph"/>
              <w:spacing w:beforeLines="60" w:before="144" w:afterLines="60" w:after="144" w:line="360" w:lineRule="exact"/>
              <w:ind w:hanging="544"/>
              <w:jc w:val="left"/>
              <w:rPr>
                <w:b/>
              </w:rPr>
            </w:pPr>
            <w:r w:rsidRPr="00CB0C6D">
              <w:rPr>
                <w:b/>
              </w:rPr>
              <w:t>III</w:t>
            </w: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rPr>
                <w:b/>
              </w:rPr>
              <w:t>BẢO VỆ MÔI TRƯỜNG</w:t>
            </w:r>
            <w:r>
              <w:rPr>
                <w:b/>
              </w:rPr>
              <w:t xml:space="preserve"> </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95812" w:rsidRPr="00E65231" w:rsidRDefault="00F95812"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95812" w:rsidP="00605A4D">
            <w:pPr>
              <w:spacing w:beforeLines="60" w:before="144" w:afterLines="60" w:after="144" w:line="360" w:lineRule="exact"/>
            </w:pPr>
            <w:r w:rsidRPr="00783382">
              <w:t>Quy hoạch bảo vệ môi trường</w:t>
            </w:r>
          </w:p>
        </w:tc>
      </w:tr>
      <w:tr w:rsidR="00F95812"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07A4C" w:rsidRDefault="00CB0C6D" w:rsidP="00605A4D">
            <w:pPr>
              <w:pStyle w:val="ListParagraph"/>
              <w:spacing w:beforeLines="60" w:before="144" w:afterLines="60" w:after="144" w:line="360" w:lineRule="exact"/>
              <w:ind w:left="360" w:hanging="184"/>
              <w:jc w:val="left"/>
              <w:rPr>
                <w:b/>
              </w:rPr>
            </w:pPr>
            <w:r w:rsidRPr="00CB0C6D">
              <w:rPr>
                <w:b/>
              </w:rPr>
              <w:t>IV</w:t>
            </w:r>
          </w:p>
        </w:tc>
        <w:tc>
          <w:tcPr>
            <w:tcW w:w="4546" w:type="pct"/>
            <w:tcBorders>
              <w:top w:val="single" w:sz="4" w:space="0" w:color="000000"/>
              <w:left w:val="single" w:sz="4" w:space="0" w:color="000000"/>
              <w:bottom w:val="single" w:sz="4" w:space="0" w:color="000000"/>
              <w:right w:val="single" w:sz="4" w:space="0" w:color="000000"/>
            </w:tcBorders>
          </w:tcPr>
          <w:p w:rsidR="00F95812" w:rsidRPr="00783382" w:rsidRDefault="00F06D3E" w:rsidP="00605A4D">
            <w:pPr>
              <w:spacing w:beforeLines="60" w:before="144" w:afterLines="60" w:after="144" w:line="360" w:lineRule="exact"/>
            </w:pPr>
            <w:r>
              <w:rPr>
                <w:b/>
              </w:rPr>
              <w:t>BẢO TỒN ĐA DẠNG SINH HỌC</w:t>
            </w:r>
          </w:p>
        </w:tc>
      </w:tr>
      <w:tr w:rsidR="00F06D3E" w:rsidRPr="00783382" w:rsidTr="00F958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Pr>
        <w:tc>
          <w:tcPr>
            <w:tcW w:w="454" w:type="pct"/>
            <w:tcBorders>
              <w:top w:val="single" w:sz="4" w:space="0" w:color="000000"/>
              <w:left w:val="single" w:sz="4" w:space="0" w:color="000000"/>
              <w:bottom w:val="single" w:sz="4" w:space="0" w:color="000000"/>
              <w:right w:val="single" w:sz="4" w:space="0" w:color="000000"/>
            </w:tcBorders>
          </w:tcPr>
          <w:p w:rsidR="00F06D3E" w:rsidRPr="00E65231" w:rsidRDefault="00F06D3E" w:rsidP="00605A4D">
            <w:pPr>
              <w:pStyle w:val="ListParagraph"/>
              <w:numPr>
                <w:ilvl w:val="0"/>
                <w:numId w:val="14"/>
              </w:numPr>
              <w:spacing w:beforeLines="60" w:before="144" w:afterLines="60" w:after="144" w:line="360" w:lineRule="exact"/>
              <w:ind w:hanging="614"/>
              <w:jc w:val="left"/>
            </w:pPr>
          </w:p>
        </w:tc>
        <w:tc>
          <w:tcPr>
            <w:tcW w:w="4546" w:type="pct"/>
            <w:tcBorders>
              <w:top w:val="single" w:sz="4" w:space="0" w:color="000000"/>
              <w:left w:val="single" w:sz="4" w:space="0" w:color="000000"/>
              <w:bottom w:val="single" w:sz="4" w:space="0" w:color="000000"/>
              <w:right w:val="single" w:sz="4" w:space="0" w:color="000000"/>
            </w:tcBorders>
          </w:tcPr>
          <w:p w:rsidR="00F06D3E" w:rsidRDefault="00F06D3E" w:rsidP="00605A4D">
            <w:pPr>
              <w:spacing w:beforeLines="60" w:before="144" w:afterLines="60" w:after="144" w:line="360" w:lineRule="exact"/>
            </w:pPr>
            <w:r>
              <w:t>Quy hoạch tổng thể bảo tồn đa dạng sinh học</w:t>
            </w:r>
          </w:p>
        </w:tc>
      </w:tr>
    </w:tbl>
    <w:p w:rsidR="00282C40" w:rsidRPr="00783382" w:rsidRDefault="00282C40" w:rsidP="007916BB">
      <w:pPr>
        <w:spacing w:line="312" w:lineRule="auto"/>
        <w:jc w:val="center"/>
        <w:rPr>
          <w:b/>
          <w:lang w:val="pt-BR"/>
        </w:rPr>
      </w:pPr>
    </w:p>
    <w:p w:rsidR="00A36027" w:rsidRPr="00783382" w:rsidRDefault="00A36027">
      <w:pPr>
        <w:spacing w:line="312" w:lineRule="auto"/>
        <w:jc w:val="center"/>
        <w:rPr>
          <w:b/>
          <w:lang w:val="pt-BR"/>
        </w:rPr>
      </w:pPr>
    </w:p>
    <w:p w:rsidR="00A36027" w:rsidRPr="00A02841" w:rsidRDefault="00A36027" w:rsidP="00F34D64">
      <w:pPr>
        <w:jc w:val="center"/>
        <w:rPr>
          <w:b/>
          <w:color w:val="000000"/>
          <w:lang w:val="pt-BR"/>
        </w:rPr>
      </w:pPr>
      <w:r w:rsidRPr="00783382">
        <w:rPr>
          <w:b/>
          <w:color w:val="000000"/>
          <w:lang w:val="pt-BR"/>
        </w:rPr>
        <w:br w:type="page"/>
      </w:r>
      <w:r w:rsidR="00F34D64" w:rsidRPr="00A02841">
        <w:rPr>
          <w:b/>
          <w:color w:val="000000"/>
          <w:lang w:val="pt-BR"/>
        </w:rPr>
        <w:t>PHỤ LỤC 2</w:t>
      </w:r>
    </w:p>
    <w:p w:rsidR="00F34D64" w:rsidRDefault="00F34D64" w:rsidP="00F34D64">
      <w:pPr>
        <w:jc w:val="center"/>
        <w:rPr>
          <w:b/>
          <w:color w:val="000000"/>
          <w:lang w:val="pt-BR"/>
        </w:rPr>
      </w:pPr>
      <w:r w:rsidRPr="00A02841">
        <w:rPr>
          <w:b/>
          <w:color w:val="000000"/>
          <w:lang w:val="pt-BR"/>
        </w:rPr>
        <w:t>DANH MỤC CÁC QUY HOẠCH CÓ TÍNH CHẤT KỸ THUẬT, CHUYÊN NGÀNH</w:t>
      </w:r>
    </w:p>
    <w:p w:rsidR="007325A7" w:rsidRPr="00A1688C" w:rsidRDefault="007325A7" w:rsidP="00A1688C">
      <w:pPr>
        <w:jc w:val="center"/>
        <w:rPr>
          <w:b/>
          <w:color w:val="000000"/>
          <w:sz w:val="16"/>
          <w:szCs w:val="16"/>
          <w:lang w:val="pt-BR"/>
        </w:rPr>
      </w:pPr>
    </w:p>
    <w:tbl>
      <w:tblPr>
        <w:tblW w:w="9285"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91"/>
        <w:gridCol w:w="3448"/>
      </w:tblGrid>
      <w:tr w:rsidR="00192BBF" w:rsidRPr="00783382" w:rsidTr="00C86F79">
        <w:trPr>
          <w:tblHeader/>
          <w:jc w:val="center"/>
        </w:trPr>
        <w:tc>
          <w:tcPr>
            <w:tcW w:w="746" w:type="dxa"/>
            <w:shd w:val="clear" w:color="auto" w:fill="auto"/>
          </w:tcPr>
          <w:p w:rsidR="009C2F07" w:rsidRPr="008C5300" w:rsidRDefault="009C2F07" w:rsidP="000B3F7E">
            <w:pPr>
              <w:spacing w:before="120" w:after="120" w:line="360" w:lineRule="exact"/>
              <w:jc w:val="center"/>
              <w:rPr>
                <w:rFonts w:eastAsia="Calibri"/>
                <w:b/>
              </w:rPr>
            </w:pPr>
            <w:r w:rsidRPr="008C5300">
              <w:rPr>
                <w:rFonts w:eastAsia="Calibri"/>
                <w:b/>
              </w:rPr>
              <w:t>STT</w:t>
            </w:r>
          </w:p>
        </w:tc>
        <w:tc>
          <w:tcPr>
            <w:tcW w:w="5091" w:type="dxa"/>
            <w:shd w:val="clear" w:color="auto" w:fill="auto"/>
          </w:tcPr>
          <w:p w:rsidR="009C2F07" w:rsidRPr="00192BBF" w:rsidRDefault="00385A89" w:rsidP="00385A89">
            <w:pPr>
              <w:spacing w:before="120" w:after="120" w:line="360" w:lineRule="exact"/>
              <w:jc w:val="center"/>
              <w:rPr>
                <w:rFonts w:ascii="Times New Roman Bold" w:eastAsia="Calibri" w:hAnsi="Times New Roman Bold"/>
                <w:b/>
              </w:rPr>
            </w:pPr>
            <w:r>
              <w:rPr>
                <w:rFonts w:ascii="Times New Roman Bold" w:eastAsia="Calibri" w:hAnsi="Times New Roman Bold"/>
                <w:b/>
              </w:rPr>
              <w:t xml:space="preserve">TÊN </w:t>
            </w:r>
            <w:r w:rsidR="006B4F9E">
              <w:rPr>
                <w:rFonts w:ascii="Times New Roman Bold" w:eastAsia="Calibri" w:hAnsi="Times New Roman Bold"/>
                <w:b/>
              </w:rPr>
              <w:t xml:space="preserve">QUY HOẠCH </w:t>
            </w:r>
          </w:p>
        </w:tc>
        <w:tc>
          <w:tcPr>
            <w:tcW w:w="3448" w:type="dxa"/>
          </w:tcPr>
          <w:p w:rsidR="009C2F07" w:rsidRPr="002D661E" w:rsidRDefault="006B4F9E" w:rsidP="000B3F7E">
            <w:pPr>
              <w:spacing w:before="120" w:after="120" w:line="360" w:lineRule="exact"/>
              <w:jc w:val="center"/>
              <w:rPr>
                <w:rFonts w:eastAsia="Calibri"/>
                <w:b/>
              </w:rPr>
            </w:pPr>
            <w:r>
              <w:rPr>
                <w:rFonts w:eastAsia="Calibri"/>
                <w:b/>
              </w:rPr>
              <w:t>VĂN BẢN QUY ĐỊNH</w:t>
            </w:r>
          </w:p>
        </w:tc>
      </w:tr>
      <w:tr w:rsidR="00192BBF" w:rsidRPr="00783382" w:rsidTr="00A1688C">
        <w:trPr>
          <w:trHeight w:val="855"/>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w:t>
            </w:r>
            <w:r w:rsidRPr="00783382">
              <w:rPr>
                <w:rFonts w:eastAsia="Calibri"/>
                <w:lang w:val="vi-VN"/>
              </w:rPr>
              <w:t xml:space="preserve"> hoạch sử dụng đất cấp huyện</w:t>
            </w:r>
          </w:p>
        </w:tc>
        <w:tc>
          <w:tcPr>
            <w:tcW w:w="3448" w:type="dxa"/>
          </w:tcPr>
          <w:p w:rsidR="00F07A4C" w:rsidRDefault="003D33A3">
            <w:pPr>
              <w:spacing w:before="120" w:after="120" w:line="360" w:lineRule="exact"/>
              <w:rPr>
                <w:rFonts w:eastAsia="Calibri"/>
              </w:rPr>
            </w:pPr>
            <w:r>
              <w:rPr>
                <w:rFonts w:eastAsia="Calibri"/>
              </w:rPr>
              <w:t>Luật Đ</w:t>
            </w:r>
            <w:r w:rsidR="009C2F07" w:rsidRPr="009C2F07">
              <w:rPr>
                <w:rFonts w:eastAsia="Calibri"/>
              </w:rPr>
              <w:t>ất đai</w:t>
            </w:r>
            <w:r w:rsidR="001F6DB6">
              <w:rPr>
                <w:rFonts w:eastAsia="Calibri"/>
              </w:rPr>
              <w:t xml:space="preserve"> số </w:t>
            </w:r>
            <w:r w:rsidR="001F6DB6">
              <w:t>45/2013/QH13</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hoạch tổng thể quan trắc môi trường quốc gia</w:t>
            </w:r>
          </w:p>
        </w:tc>
        <w:tc>
          <w:tcPr>
            <w:tcW w:w="3448" w:type="dxa"/>
          </w:tcPr>
          <w:p w:rsidR="00F07A4C" w:rsidRDefault="003D33A3">
            <w:pPr>
              <w:spacing w:before="120" w:after="120" w:line="360" w:lineRule="exact"/>
              <w:rPr>
                <w:rFonts w:eastAsia="Calibri"/>
              </w:rPr>
            </w:pPr>
            <w:r>
              <w:rPr>
                <w:rFonts w:eastAsia="Calibri"/>
              </w:rPr>
              <w:t>Luật B</w:t>
            </w:r>
            <w:r w:rsidR="009C2F07" w:rsidRPr="009C2F07">
              <w:rPr>
                <w:rFonts w:eastAsia="Calibri"/>
              </w:rPr>
              <w:t>ảo vệ môi trường</w:t>
            </w:r>
            <w:r w:rsidR="001F6DB6">
              <w:rPr>
                <w:rFonts w:eastAsia="Calibri"/>
              </w:rPr>
              <w:t xml:space="preserve"> số </w:t>
            </w:r>
            <w:r w:rsidR="00962FAE">
              <w:t>55/2014/QH13</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hoạch tổng hợp lưu vực sông</w:t>
            </w:r>
            <w:r w:rsidR="008F2A7B">
              <w:rPr>
                <w:rFonts w:eastAsia="Calibri"/>
              </w:rPr>
              <w:t xml:space="preserve"> liên tỉnh, nguồn nước</w:t>
            </w:r>
            <w:r w:rsidRPr="00783382">
              <w:rPr>
                <w:rFonts w:eastAsia="Calibri"/>
              </w:rPr>
              <w:t xml:space="preserve"> liên tỉnh</w:t>
            </w:r>
          </w:p>
        </w:tc>
        <w:tc>
          <w:tcPr>
            <w:tcW w:w="3448" w:type="dxa"/>
          </w:tcPr>
          <w:p w:rsidR="00F07A4C" w:rsidRDefault="003D33A3">
            <w:pPr>
              <w:spacing w:before="120" w:after="120" w:line="360" w:lineRule="exact"/>
              <w:rPr>
                <w:rFonts w:eastAsia="Calibri"/>
              </w:rPr>
            </w:pPr>
            <w:r>
              <w:rPr>
                <w:rFonts w:eastAsia="Calibri"/>
              </w:rPr>
              <w:t>Luật T</w:t>
            </w:r>
            <w:r w:rsidR="009C2F07" w:rsidRPr="009C2F07">
              <w:rPr>
                <w:rFonts w:eastAsia="Calibri"/>
              </w:rPr>
              <w:t>ài nguyên nước</w:t>
            </w:r>
            <w:r w:rsidR="00962FAE">
              <w:rPr>
                <w:rFonts w:eastAsia="Calibri"/>
              </w:rPr>
              <w:t xml:space="preserve"> số </w:t>
            </w:r>
            <w:r w:rsidR="00962FAE">
              <w:t>17/2012/QH13</w:t>
            </w:r>
          </w:p>
        </w:tc>
      </w:tr>
      <w:tr w:rsidR="001D1A62" w:rsidRPr="00783382" w:rsidTr="00C86F79">
        <w:trPr>
          <w:jc w:val="center"/>
        </w:trPr>
        <w:tc>
          <w:tcPr>
            <w:tcW w:w="746" w:type="dxa"/>
            <w:shd w:val="clear" w:color="auto" w:fill="auto"/>
          </w:tcPr>
          <w:p w:rsidR="001D1A62" w:rsidRPr="00E65231" w:rsidRDefault="001D1A62"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1D1A62" w:rsidRDefault="001D1A62" w:rsidP="000B3F7E">
            <w:pPr>
              <w:spacing w:before="120" w:after="120" w:line="360" w:lineRule="exact"/>
              <w:jc w:val="both"/>
              <w:rPr>
                <w:rFonts w:eastAsia="Calibri"/>
              </w:rPr>
            </w:pPr>
            <w:r>
              <w:rPr>
                <w:rFonts w:eastAsia="Calibri"/>
              </w:rPr>
              <w:t>Q</w:t>
            </w:r>
            <w:r w:rsidRPr="001D1A62">
              <w:rPr>
                <w:rFonts w:eastAsia="Calibri"/>
              </w:rPr>
              <w:t>uy hoạch bảo vệ, khai thác, sử dụng nguồn nước liên quốc gia</w:t>
            </w:r>
          </w:p>
        </w:tc>
        <w:tc>
          <w:tcPr>
            <w:tcW w:w="3448" w:type="dxa"/>
          </w:tcPr>
          <w:p w:rsidR="00F07A4C" w:rsidRDefault="001D1A62">
            <w:pPr>
              <w:spacing w:before="120" w:after="120" w:line="360" w:lineRule="exact"/>
              <w:rPr>
                <w:rFonts w:eastAsia="Calibri"/>
              </w:rPr>
            </w:pPr>
            <w:r>
              <w:rPr>
                <w:rFonts w:eastAsia="Calibri"/>
              </w:rPr>
              <w:t>Luật T</w:t>
            </w:r>
            <w:r w:rsidRPr="009C2F07">
              <w:rPr>
                <w:rFonts w:eastAsia="Calibri"/>
              </w:rPr>
              <w:t>ài nguyên nước</w:t>
            </w:r>
            <w:r w:rsidR="00DB3503">
              <w:rPr>
                <w:rFonts w:eastAsia="Calibri"/>
              </w:rPr>
              <w:t xml:space="preserve"> số </w:t>
            </w:r>
            <w:r w:rsidR="00DB3503">
              <w:t>17/2012/QH13</w:t>
            </w:r>
          </w:p>
        </w:tc>
      </w:tr>
      <w:tr w:rsidR="008F2A7B" w:rsidRPr="00783382" w:rsidTr="00C86F79">
        <w:trPr>
          <w:jc w:val="center"/>
        </w:trPr>
        <w:tc>
          <w:tcPr>
            <w:tcW w:w="746" w:type="dxa"/>
            <w:shd w:val="clear" w:color="auto" w:fill="auto"/>
          </w:tcPr>
          <w:p w:rsidR="008F2A7B" w:rsidRPr="00E65231" w:rsidRDefault="008F2A7B"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8F2A7B" w:rsidRPr="00783382" w:rsidRDefault="008F2A7B" w:rsidP="000B3F7E">
            <w:pPr>
              <w:spacing w:before="120" w:after="120" w:line="360" w:lineRule="exact"/>
              <w:jc w:val="both"/>
              <w:rPr>
                <w:rFonts w:eastAsia="Calibri"/>
              </w:rPr>
            </w:pPr>
            <w:r>
              <w:rPr>
                <w:rFonts w:eastAsia="Calibri"/>
              </w:rPr>
              <w:t>Q</w:t>
            </w:r>
            <w:r w:rsidRPr="008F2A7B">
              <w:rPr>
                <w:rFonts w:eastAsia="Calibri"/>
              </w:rPr>
              <w:t>uy hoạch tổng thể điều tra cơ bản tài nguyên nước</w:t>
            </w:r>
          </w:p>
        </w:tc>
        <w:tc>
          <w:tcPr>
            <w:tcW w:w="3448" w:type="dxa"/>
          </w:tcPr>
          <w:p w:rsidR="00F07A4C" w:rsidRDefault="008F2A7B">
            <w:pPr>
              <w:spacing w:before="120" w:after="120" w:line="360" w:lineRule="exact"/>
              <w:rPr>
                <w:rFonts w:eastAsia="Calibri"/>
              </w:rPr>
            </w:pPr>
            <w:r>
              <w:rPr>
                <w:rFonts w:eastAsia="Calibri"/>
              </w:rPr>
              <w:t>Luật Tài nguyên nước</w:t>
            </w:r>
            <w:r w:rsidR="00DB3503">
              <w:rPr>
                <w:rFonts w:eastAsia="Calibri"/>
              </w:rPr>
              <w:t xml:space="preserve"> số </w:t>
            </w:r>
            <w:r w:rsidR="00DB3503">
              <w:t>17/2012/QH13</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0A2805" w:rsidRDefault="009C2F07" w:rsidP="000B3F7E">
            <w:pPr>
              <w:spacing w:before="120" w:after="120" w:line="360" w:lineRule="exact"/>
              <w:jc w:val="both"/>
              <w:rPr>
                <w:rFonts w:eastAsia="Calibri"/>
              </w:rPr>
            </w:pPr>
            <w:r w:rsidRPr="00783382">
              <w:rPr>
                <w:rFonts w:eastAsia="Calibri"/>
              </w:rPr>
              <w:t xml:space="preserve">Quy hoạch vùng không nhiễm sinh vật </w:t>
            </w:r>
          </w:p>
          <w:p w:rsidR="009C2F07" w:rsidRPr="00783382" w:rsidRDefault="009C2F07" w:rsidP="000B3F7E">
            <w:pPr>
              <w:spacing w:before="120" w:after="120" w:line="360" w:lineRule="exact"/>
              <w:jc w:val="both"/>
              <w:rPr>
                <w:rFonts w:eastAsia="Calibri"/>
              </w:rPr>
            </w:pPr>
            <w:r w:rsidRPr="00783382">
              <w:rPr>
                <w:rFonts w:eastAsia="Calibri"/>
              </w:rPr>
              <w:t>gây hại</w:t>
            </w:r>
          </w:p>
        </w:tc>
        <w:tc>
          <w:tcPr>
            <w:tcW w:w="3448" w:type="dxa"/>
          </w:tcPr>
          <w:p w:rsidR="009C2F07" w:rsidRPr="00783382" w:rsidRDefault="003D33A3" w:rsidP="000B3F7E">
            <w:pPr>
              <w:spacing w:before="120" w:after="120" w:line="360" w:lineRule="exact"/>
              <w:jc w:val="both"/>
              <w:rPr>
                <w:rFonts w:eastAsia="Calibri"/>
              </w:rPr>
            </w:pPr>
            <w:r>
              <w:rPr>
                <w:rFonts w:eastAsia="Calibri"/>
              </w:rPr>
              <w:t>Luật B</w:t>
            </w:r>
            <w:r w:rsidR="009C2F07" w:rsidRPr="009C2F07">
              <w:rPr>
                <w:rFonts w:eastAsia="Calibri"/>
              </w:rPr>
              <w:t>ảo vệ và kiểm dịch thực vật</w:t>
            </w:r>
            <w:r w:rsidR="00DB3503">
              <w:rPr>
                <w:rFonts w:eastAsia="Calibri"/>
              </w:rPr>
              <w:t xml:space="preserve"> số </w:t>
            </w:r>
            <w:r w:rsidR="00DB3503">
              <w:t>41/2013/QH13</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hoạch thủy lợi</w:t>
            </w:r>
          </w:p>
        </w:tc>
        <w:tc>
          <w:tcPr>
            <w:tcW w:w="3448" w:type="dxa"/>
          </w:tcPr>
          <w:p w:rsidR="00F07A4C" w:rsidRDefault="003D33A3">
            <w:pPr>
              <w:spacing w:before="120" w:after="120" w:line="360" w:lineRule="exact"/>
              <w:rPr>
                <w:rFonts w:eastAsia="Calibri"/>
              </w:rPr>
            </w:pPr>
            <w:r>
              <w:rPr>
                <w:rFonts w:eastAsia="Calibri"/>
              </w:rPr>
              <w:t>Luật T</w:t>
            </w:r>
            <w:r w:rsidR="009C2F07" w:rsidRPr="009C2F07">
              <w:rPr>
                <w:rFonts w:eastAsia="Calibri"/>
              </w:rPr>
              <w:t>hủy lợi</w:t>
            </w:r>
            <w:r w:rsidR="00DB3503">
              <w:rPr>
                <w:rFonts w:eastAsia="Calibri"/>
              </w:rPr>
              <w:t xml:space="preserve"> số 08/2017/QH14</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hoạch phòng, chống lũ của tuyến sông có đê</w:t>
            </w:r>
          </w:p>
        </w:tc>
        <w:tc>
          <w:tcPr>
            <w:tcW w:w="3448" w:type="dxa"/>
          </w:tcPr>
          <w:p w:rsidR="00F07A4C" w:rsidRDefault="003D33A3">
            <w:pPr>
              <w:spacing w:before="120" w:after="120" w:line="360" w:lineRule="exact"/>
              <w:rPr>
                <w:rFonts w:eastAsia="Calibri"/>
              </w:rPr>
            </w:pPr>
            <w:r>
              <w:rPr>
                <w:rFonts w:eastAsia="Calibri"/>
              </w:rPr>
              <w:t>Luật Đ</w:t>
            </w:r>
            <w:r w:rsidR="009C2F07" w:rsidRPr="009C2F07">
              <w:rPr>
                <w:rFonts w:eastAsia="Calibri"/>
              </w:rPr>
              <w:t xml:space="preserve">ê </w:t>
            </w:r>
            <w:r w:rsidR="009C2F07" w:rsidRPr="00DB3503">
              <w:rPr>
                <w:rFonts w:eastAsia="Calibri"/>
              </w:rPr>
              <w:t>điều</w:t>
            </w:r>
            <w:r w:rsidR="00DB3503" w:rsidRPr="00DB3503">
              <w:rPr>
                <w:rFonts w:eastAsia="Calibri"/>
              </w:rPr>
              <w:t xml:space="preserve"> số</w:t>
            </w:r>
            <w:r w:rsidR="00CB0C6D" w:rsidRPr="00CB0C6D">
              <w:rPr>
                <w:rFonts w:eastAsia="Calibri"/>
              </w:rPr>
              <w:t xml:space="preserve"> </w:t>
            </w:r>
            <w:r w:rsidR="00CB0C6D" w:rsidRPr="00CB0C6D">
              <w:t>79/2006/QH11</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hoạch đê điều</w:t>
            </w:r>
          </w:p>
        </w:tc>
        <w:tc>
          <w:tcPr>
            <w:tcW w:w="3448" w:type="dxa"/>
          </w:tcPr>
          <w:p w:rsidR="00F07A4C" w:rsidRDefault="003D33A3">
            <w:pPr>
              <w:spacing w:before="120" w:after="120" w:line="360" w:lineRule="exact"/>
              <w:rPr>
                <w:rFonts w:eastAsia="Calibri"/>
              </w:rPr>
            </w:pPr>
            <w:r>
              <w:rPr>
                <w:rFonts w:eastAsia="Calibri"/>
              </w:rPr>
              <w:t>Luật Đ</w:t>
            </w:r>
            <w:r w:rsidR="009C2F07" w:rsidRPr="009C2F07">
              <w:rPr>
                <w:rFonts w:eastAsia="Calibri"/>
              </w:rPr>
              <w:t>ê điều</w:t>
            </w:r>
            <w:r w:rsidR="00DB3503">
              <w:rPr>
                <w:rFonts w:eastAsia="Calibri"/>
              </w:rPr>
              <w:t xml:space="preserve"> </w:t>
            </w:r>
            <w:r w:rsidR="00DB3503" w:rsidRPr="00DB3503">
              <w:rPr>
                <w:rFonts w:eastAsia="Calibri"/>
              </w:rPr>
              <w:t xml:space="preserve">số </w:t>
            </w:r>
            <w:r w:rsidR="00DB3503" w:rsidRPr="00DB3503">
              <w:t>79/2006/QH11</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hoạch vùng dân cư và tổ chức sản xuất thích ứng với thiên tai</w:t>
            </w:r>
          </w:p>
        </w:tc>
        <w:tc>
          <w:tcPr>
            <w:tcW w:w="3448" w:type="dxa"/>
          </w:tcPr>
          <w:p w:rsidR="009C2F07" w:rsidRPr="00783382" w:rsidRDefault="003D33A3" w:rsidP="000B3F7E">
            <w:pPr>
              <w:spacing w:before="120" w:after="120" w:line="360" w:lineRule="exact"/>
              <w:jc w:val="both"/>
              <w:rPr>
                <w:rFonts w:eastAsia="Calibri"/>
              </w:rPr>
            </w:pPr>
            <w:r>
              <w:rPr>
                <w:rFonts w:eastAsia="Calibri"/>
              </w:rPr>
              <w:t>Luật P</w:t>
            </w:r>
            <w:r w:rsidR="009C2F07" w:rsidRPr="009C2F07">
              <w:rPr>
                <w:rFonts w:eastAsia="Calibri"/>
              </w:rPr>
              <w:t>hòng, chống thiên tai</w:t>
            </w:r>
            <w:r w:rsidR="002B7FA6">
              <w:rPr>
                <w:rFonts w:eastAsia="Calibri"/>
              </w:rPr>
              <w:t xml:space="preserve"> số </w:t>
            </w:r>
            <w:r w:rsidR="002B7FA6">
              <w:t>33/2013/QH13</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hoạch xây dựng</w:t>
            </w:r>
          </w:p>
        </w:tc>
        <w:tc>
          <w:tcPr>
            <w:tcW w:w="3448" w:type="dxa"/>
          </w:tcPr>
          <w:p w:rsidR="00F07A4C" w:rsidRDefault="003D33A3">
            <w:pPr>
              <w:spacing w:before="120" w:after="120" w:line="360" w:lineRule="exact"/>
              <w:rPr>
                <w:rFonts w:eastAsia="Calibri"/>
              </w:rPr>
            </w:pPr>
            <w:r>
              <w:rPr>
                <w:rFonts w:eastAsia="Calibri"/>
              </w:rPr>
              <w:t>Luật X</w:t>
            </w:r>
            <w:r w:rsidR="009C2F07" w:rsidRPr="009C2F07">
              <w:rPr>
                <w:rFonts w:eastAsia="Calibri"/>
              </w:rPr>
              <w:t>ây dựng</w:t>
            </w:r>
            <w:r w:rsidR="002B7FA6">
              <w:rPr>
                <w:rFonts w:eastAsia="Calibri"/>
              </w:rPr>
              <w:t xml:space="preserve"> số </w:t>
            </w:r>
            <w:r w:rsidR="002B7FA6">
              <w:t>50/2014/QH13</w:t>
            </w:r>
          </w:p>
        </w:tc>
      </w:tr>
      <w:tr w:rsidR="00192BBF" w:rsidRPr="00783382" w:rsidTr="00C86F79">
        <w:trPr>
          <w:jc w:val="center"/>
        </w:trPr>
        <w:tc>
          <w:tcPr>
            <w:tcW w:w="746" w:type="dxa"/>
            <w:shd w:val="clear" w:color="auto" w:fill="auto"/>
          </w:tcPr>
          <w:p w:rsidR="009C2F07" w:rsidRPr="00E65231" w:rsidRDefault="009C2F07"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9C2F07" w:rsidRPr="00783382" w:rsidRDefault="009C2F07" w:rsidP="000B3F7E">
            <w:pPr>
              <w:spacing w:before="120" w:after="120" w:line="360" w:lineRule="exact"/>
              <w:jc w:val="both"/>
              <w:rPr>
                <w:rFonts w:eastAsia="Calibri"/>
              </w:rPr>
            </w:pPr>
            <w:r w:rsidRPr="00783382">
              <w:rPr>
                <w:rFonts w:eastAsia="Calibri"/>
              </w:rPr>
              <w:t>Quy hoạch bảo tồn, tôn tạo di sản văn hóa</w:t>
            </w:r>
          </w:p>
        </w:tc>
        <w:tc>
          <w:tcPr>
            <w:tcW w:w="3448" w:type="dxa"/>
          </w:tcPr>
          <w:p w:rsidR="00F07A4C" w:rsidRDefault="003D33A3">
            <w:pPr>
              <w:jc w:val="both"/>
              <w:rPr>
                <w:rFonts w:eastAsia="Calibri"/>
              </w:rPr>
            </w:pPr>
            <w:r>
              <w:rPr>
                <w:rFonts w:eastAsia="Calibri"/>
              </w:rPr>
              <w:t>Luật D</w:t>
            </w:r>
            <w:r w:rsidR="009C2F07" w:rsidRPr="009C2F07">
              <w:rPr>
                <w:rFonts w:eastAsia="Calibri"/>
              </w:rPr>
              <w:t>i sản văn hóa</w:t>
            </w:r>
            <w:r w:rsidR="002B7FA6">
              <w:rPr>
                <w:rFonts w:eastAsia="Calibri"/>
              </w:rPr>
              <w:t xml:space="preserve"> </w:t>
            </w:r>
            <w:r w:rsidR="00961EAD">
              <w:rPr>
                <w:rFonts w:eastAsia="Calibri"/>
              </w:rPr>
              <w:t xml:space="preserve">số </w:t>
            </w:r>
            <w:r w:rsidR="00961EAD">
              <w:t>28/2001/QH10 đã được sửa đổi, bổ sung theo Luật sửa đổi, bổ sung một số điều Luật Di sản văn hóa số 32/2009/QH12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Pr>
                <w:rFonts w:eastAsia="Calibri"/>
              </w:rPr>
              <w:t>Q</w:t>
            </w:r>
            <w:r w:rsidRPr="009169CD">
              <w:rPr>
                <w:rFonts w:eastAsia="Calibri"/>
              </w:rPr>
              <w:t xml:space="preserve">uy hoạch khảo cổ </w:t>
            </w:r>
          </w:p>
        </w:tc>
        <w:tc>
          <w:tcPr>
            <w:tcW w:w="3448" w:type="dxa"/>
          </w:tcPr>
          <w:p w:rsidR="003C05E1" w:rsidRDefault="003C05E1" w:rsidP="000B3F7E">
            <w:pPr>
              <w:spacing w:before="120" w:after="120" w:line="360" w:lineRule="exact"/>
              <w:jc w:val="both"/>
              <w:rPr>
                <w:rFonts w:eastAsia="Calibri"/>
              </w:rPr>
            </w:pPr>
            <w:r>
              <w:rPr>
                <w:rFonts w:eastAsia="Calibri"/>
              </w:rPr>
              <w:t>Luật D</w:t>
            </w:r>
            <w:r w:rsidRPr="009C2F07">
              <w:rPr>
                <w:rFonts w:eastAsia="Calibri"/>
              </w:rPr>
              <w:t>i sản văn hóa</w:t>
            </w:r>
            <w:r>
              <w:rPr>
                <w:rFonts w:eastAsia="Calibri"/>
              </w:rPr>
              <w:t xml:space="preserve"> số </w:t>
            </w:r>
            <w:r>
              <w:t>28/2001/QH10 đã được sửa đổi, bổ sung theo Luật sửa đổi, bổ sung một số điều Luật Di sản văn hóa số 32/2009/QH12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hệ thống cơ sở chỉnh hình, phục hồi chức năng và cơ sở chăm sóc người khuyết tật</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N</w:t>
            </w:r>
            <w:r w:rsidRPr="009C2F07">
              <w:rPr>
                <w:rFonts w:eastAsia="Calibri"/>
              </w:rPr>
              <w:t>gười khuyết tật</w:t>
            </w:r>
            <w:r>
              <w:rPr>
                <w:rFonts w:eastAsia="Calibri"/>
              </w:rPr>
              <w:t xml:space="preserve"> số </w:t>
            </w:r>
            <w:r>
              <w:t>51/2010/QH12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cơ sở chăm sóc người cao tuổi</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N</w:t>
            </w:r>
            <w:r w:rsidRPr="00946A44">
              <w:rPr>
                <w:rFonts w:eastAsia="Calibri"/>
              </w:rPr>
              <w:t>gười cao tuổi</w:t>
            </w:r>
            <w:r>
              <w:rPr>
                <w:rFonts w:eastAsia="Calibri"/>
              </w:rPr>
              <w:t xml:space="preserve"> số </w:t>
            </w:r>
            <w:r>
              <w:t>39/2009/QH12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23506D" w:rsidRDefault="00CB0C6D" w:rsidP="000B3F7E">
            <w:pPr>
              <w:spacing w:before="120" w:after="120" w:line="360" w:lineRule="exact"/>
              <w:jc w:val="both"/>
              <w:rPr>
                <w:rFonts w:eastAsia="Calibri"/>
                <w:spacing w:val="-8"/>
              </w:rPr>
            </w:pPr>
            <w:r w:rsidRPr="00CB0C6D">
              <w:rPr>
                <w:rFonts w:eastAsia="Calibri"/>
                <w:spacing w:val="-8"/>
              </w:rPr>
              <w:t>Quy hoạch mạng lưới cơ sở giáo dục đại học</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G</w:t>
            </w:r>
            <w:r w:rsidRPr="00946A44">
              <w:rPr>
                <w:rFonts w:eastAsia="Calibri"/>
              </w:rPr>
              <w:t>iáo dục đại học</w:t>
            </w:r>
            <w:r>
              <w:rPr>
                <w:rFonts w:eastAsia="Calibri"/>
              </w:rPr>
              <w:t xml:space="preserve"> số </w:t>
            </w:r>
            <w:r>
              <w:t>08/2012/QH13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977168">
            <w:pPr>
              <w:spacing w:before="120" w:after="120" w:line="360" w:lineRule="exact"/>
              <w:jc w:val="both"/>
              <w:rPr>
                <w:rFonts w:eastAsia="Calibri"/>
              </w:rPr>
            </w:pPr>
            <w:r>
              <w:rPr>
                <w:rFonts w:eastAsia="Calibri"/>
              </w:rPr>
              <w:t>Quy hoạch mạng lưới cơ sở giáo dục nghề nghiệp cấp tỉnh, của Bộ, cơ quan ngang Bộ</w:t>
            </w:r>
          </w:p>
        </w:tc>
        <w:tc>
          <w:tcPr>
            <w:tcW w:w="3448" w:type="dxa"/>
          </w:tcPr>
          <w:p w:rsidR="003C05E1" w:rsidRDefault="003C05E1" w:rsidP="000B3F7E">
            <w:pPr>
              <w:spacing w:before="120" w:after="120" w:line="360" w:lineRule="exact"/>
              <w:jc w:val="both"/>
              <w:rPr>
                <w:rFonts w:eastAsia="Calibri"/>
              </w:rPr>
            </w:pPr>
            <w:r>
              <w:rPr>
                <w:rFonts w:eastAsia="Calibri"/>
              </w:rPr>
              <w:t xml:space="preserve">Luật Giáo dục nghề nghiệp số </w:t>
            </w:r>
            <w:r>
              <w:t>74/2014/QH13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xây dựng cửa khẩu đường bộ, ga đường sắt liên vận quốc tế, cảng hàng không dân dụng quốc tế</w:t>
            </w:r>
          </w:p>
        </w:tc>
        <w:tc>
          <w:tcPr>
            <w:tcW w:w="3448" w:type="dxa"/>
          </w:tcPr>
          <w:p w:rsidR="003C05E1" w:rsidRPr="00775E96" w:rsidRDefault="003C05E1" w:rsidP="000B3F7E">
            <w:pPr>
              <w:spacing w:before="120" w:after="120" w:line="360" w:lineRule="exact"/>
              <w:jc w:val="both"/>
              <w:rPr>
                <w:rFonts w:eastAsia="Calibri"/>
              </w:rPr>
            </w:pPr>
            <w:r w:rsidRPr="00775E96">
              <w:rPr>
                <w:rFonts w:eastAsia="Calibri"/>
              </w:rPr>
              <w:t>Luật Hàng không dân dụng Việt Nam</w:t>
            </w:r>
            <w:r w:rsidR="00CB0C6D" w:rsidRPr="00CB0C6D">
              <w:rPr>
                <w:rFonts w:eastAsia="Calibri"/>
              </w:rPr>
              <w:t xml:space="preserve"> </w:t>
            </w:r>
            <w:r w:rsidR="00CB0C6D" w:rsidRPr="00CB0C6D">
              <w:rPr>
                <w:iCs/>
                <w:lang w:val="de-DE"/>
              </w:rPr>
              <w:t xml:space="preserve">số 66/2006/QH11 đã được sửa đổi, bổ sung theo Luật sửa đổi, bổ sung một số điều của Luật hàng không dân dụng Việt Nam số </w:t>
            </w:r>
            <w:r w:rsidRPr="00775E96">
              <w:rPr>
                <w:lang w:val="pt-BR"/>
              </w:rPr>
              <w:t>61/2014/QH13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vùng thông báo bay</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H</w:t>
            </w:r>
            <w:r w:rsidRPr="008017A6">
              <w:rPr>
                <w:rFonts w:eastAsia="Calibri"/>
              </w:rPr>
              <w:t>àng không dân dụng Việt Nam</w:t>
            </w:r>
            <w:r>
              <w:rPr>
                <w:rFonts w:eastAsia="Calibri"/>
              </w:rPr>
              <w:t xml:space="preserve"> </w:t>
            </w:r>
            <w:r w:rsidRPr="00775E96">
              <w:rPr>
                <w:iCs/>
                <w:lang w:val="de-DE"/>
              </w:rPr>
              <w:t xml:space="preserve">số 66/2006/QH11 đã được sửa đổi, bổ sung theo Luật sửa đổi, bổ sung một số điều của Luật hàng không dân dụng Việt Nam số </w:t>
            </w:r>
            <w:r w:rsidRPr="00775E96">
              <w:rPr>
                <w:lang w:val="pt-BR"/>
              </w:rPr>
              <w:t>61/2014/QH13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D62418" w:rsidRDefault="003C05E1" w:rsidP="000B3F7E">
            <w:pPr>
              <w:spacing w:before="120" w:after="120" w:line="360" w:lineRule="exact"/>
              <w:jc w:val="both"/>
              <w:rPr>
                <w:rFonts w:eastAsia="Calibri"/>
                <w:spacing w:val="-8"/>
              </w:rPr>
            </w:pPr>
            <w:r w:rsidRPr="00D62418">
              <w:rPr>
                <w:rFonts w:eastAsia="Calibri"/>
                <w:spacing w:val="-8"/>
              </w:rPr>
              <w:t>Quy hoạch chi tiết nhóm cảng biển, bến cảng, cầu cảng, bến phao, khu nước, vùng nước</w:t>
            </w:r>
          </w:p>
        </w:tc>
        <w:tc>
          <w:tcPr>
            <w:tcW w:w="3448" w:type="dxa"/>
          </w:tcPr>
          <w:p w:rsidR="003C05E1" w:rsidRPr="00783382" w:rsidRDefault="003C05E1" w:rsidP="000B3F7E">
            <w:pPr>
              <w:spacing w:before="120" w:after="120" w:line="360" w:lineRule="exact"/>
              <w:jc w:val="both"/>
              <w:rPr>
                <w:rFonts w:eastAsia="Calibri"/>
              </w:rPr>
            </w:pPr>
            <w:r>
              <w:rPr>
                <w:rFonts w:eastAsia="Calibri"/>
              </w:rPr>
              <w:t>Bộ luật H</w:t>
            </w:r>
            <w:r w:rsidRPr="008017A6">
              <w:rPr>
                <w:rFonts w:eastAsia="Calibri"/>
              </w:rPr>
              <w:t>àng hải</w:t>
            </w:r>
            <w:r>
              <w:rPr>
                <w:rFonts w:eastAsia="Calibri"/>
              </w:rPr>
              <w:t xml:space="preserve"> </w:t>
            </w:r>
            <w:r w:rsidRPr="008017A6">
              <w:rPr>
                <w:rFonts w:eastAsia="Calibri"/>
              </w:rPr>
              <w:t>Việt Nam</w:t>
            </w:r>
            <w:r>
              <w:rPr>
                <w:rFonts w:eastAsia="Calibri"/>
              </w:rPr>
              <w:t xml:space="preserve"> số </w:t>
            </w:r>
            <w:r>
              <w:t>95/2015/QH13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chi tiết phát triển vùng đất, vùng nước cảng biển</w:t>
            </w:r>
          </w:p>
        </w:tc>
        <w:tc>
          <w:tcPr>
            <w:tcW w:w="3448" w:type="dxa"/>
          </w:tcPr>
          <w:p w:rsidR="003C05E1" w:rsidRPr="00783382" w:rsidRDefault="003C05E1" w:rsidP="000B3F7E">
            <w:pPr>
              <w:spacing w:before="120" w:after="120" w:line="360" w:lineRule="exact"/>
              <w:jc w:val="both"/>
              <w:rPr>
                <w:rFonts w:eastAsia="Calibri"/>
              </w:rPr>
            </w:pPr>
            <w:r>
              <w:rPr>
                <w:rFonts w:eastAsia="Calibri"/>
              </w:rPr>
              <w:t>Bộ luật H</w:t>
            </w:r>
            <w:r w:rsidRPr="008017A6">
              <w:rPr>
                <w:rFonts w:eastAsia="Calibri"/>
              </w:rPr>
              <w:t>àng hải</w:t>
            </w:r>
            <w:r>
              <w:rPr>
                <w:rFonts w:eastAsia="Calibri"/>
              </w:rPr>
              <w:t xml:space="preserve"> </w:t>
            </w:r>
            <w:r w:rsidRPr="008017A6">
              <w:rPr>
                <w:rFonts w:eastAsia="Calibri"/>
              </w:rPr>
              <w:t>Việt Nam</w:t>
            </w:r>
            <w:r>
              <w:rPr>
                <w:rFonts w:eastAsia="Calibri"/>
              </w:rPr>
              <w:t xml:space="preserve"> số </w:t>
            </w:r>
            <w:r>
              <w:t>95/2015/QH13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phát triển hệ thống cảng cạn</w:t>
            </w:r>
          </w:p>
        </w:tc>
        <w:tc>
          <w:tcPr>
            <w:tcW w:w="3448" w:type="dxa"/>
          </w:tcPr>
          <w:p w:rsidR="003C05E1" w:rsidRPr="00783382" w:rsidRDefault="003C05E1" w:rsidP="000B3F7E">
            <w:pPr>
              <w:spacing w:before="120" w:after="120" w:line="360" w:lineRule="exact"/>
              <w:jc w:val="both"/>
              <w:rPr>
                <w:rFonts w:eastAsia="Calibri"/>
              </w:rPr>
            </w:pPr>
            <w:r>
              <w:rPr>
                <w:rFonts w:eastAsia="Calibri"/>
              </w:rPr>
              <w:t>Bộ luật H</w:t>
            </w:r>
            <w:r w:rsidRPr="008017A6">
              <w:rPr>
                <w:rFonts w:eastAsia="Calibri"/>
              </w:rPr>
              <w:t>àng hải</w:t>
            </w:r>
            <w:r>
              <w:rPr>
                <w:rFonts w:eastAsia="Calibri"/>
              </w:rPr>
              <w:t xml:space="preserve"> </w:t>
            </w:r>
            <w:r w:rsidRPr="008017A6">
              <w:rPr>
                <w:rFonts w:eastAsia="Calibri"/>
              </w:rPr>
              <w:t>Việt Nam</w:t>
            </w:r>
            <w:r>
              <w:rPr>
                <w:rFonts w:eastAsia="Calibri"/>
              </w:rPr>
              <w:t xml:space="preserve"> số </w:t>
            </w:r>
            <w:r>
              <w:t>95/2015/QH13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kết cấu hạ tầng giao thông đường bộ</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G</w:t>
            </w:r>
            <w:r w:rsidRPr="003D33A3">
              <w:rPr>
                <w:rFonts w:eastAsia="Calibri"/>
              </w:rPr>
              <w:t>iao thông đường bộ</w:t>
            </w:r>
            <w:r>
              <w:rPr>
                <w:rFonts w:eastAsia="Calibri"/>
              </w:rPr>
              <w:t xml:space="preserve"> số </w:t>
            </w:r>
            <w:r>
              <w:t>23/2008/QH12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phát triển, ứng dụng năng lượng nguyên tử</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N</w:t>
            </w:r>
            <w:r w:rsidRPr="003D33A3">
              <w:rPr>
                <w:rFonts w:eastAsia="Calibri"/>
              </w:rPr>
              <w:t>ăng lượng nguyên tử</w:t>
            </w:r>
            <w:r>
              <w:rPr>
                <w:rFonts w:eastAsia="Calibri"/>
              </w:rPr>
              <w:t xml:space="preserve"> số </w:t>
            </w:r>
            <w:r>
              <w:t>18/2008/QH12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phát triển điện hạt nhân</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N</w:t>
            </w:r>
            <w:r w:rsidRPr="003D33A3">
              <w:rPr>
                <w:rFonts w:eastAsia="Calibri"/>
              </w:rPr>
              <w:t>ăng lượng nguyên tử</w:t>
            </w:r>
            <w:r>
              <w:rPr>
                <w:rFonts w:eastAsia="Calibri"/>
              </w:rPr>
              <w:t xml:space="preserve"> số </w:t>
            </w:r>
            <w:r>
              <w:t>18/2008/QH12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hệ thống cơ sở khám bệnh, chữa bệnh</w:t>
            </w:r>
          </w:p>
        </w:tc>
        <w:tc>
          <w:tcPr>
            <w:tcW w:w="3448" w:type="dxa"/>
          </w:tcPr>
          <w:p w:rsidR="003C05E1" w:rsidRPr="00783382" w:rsidRDefault="003C05E1" w:rsidP="000B3F7E">
            <w:pPr>
              <w:spacing w:before="120" w:after="120" w:line="360" w:lineRule="exact"/>
              <w:jc w:val="both"/>
              <w:rPr>
                <w:rFonts w:eastAsia="Calibri"/>
              </w:rPr>
            </w:pPr>
            <w:r>
              <w:rPr>
                <w:rFonts w:eastAsia="Calibri"/>
              </w:rPr>
              <w:t>Luật K</w:t>
            </w:r>
            <w:r w:rsidRPr="003D33A3">
              <w:rPr>
                <w:rFonts w:eastAsia="Calibri"/>
              </w:rPr>
              <w:t>hám</w:t>
            </w:r>
            <w:r>
              <w:rPr>
                <w:rFonts w:eastAsia="Calibri"/>
              </w:rPr>
              <w:t xml:space="preserve"> bệnh</w:t>
            </w:r>
            <w:r w:rsidRPr="003D33A3">
              <w:rPr>
                <w:rFonts w:eastAsia="Calibri"/>
              </w:rPr>
              <w:t>, chữa bệnh</w:t>
            </w:r>
            <w:r>
              <w:rPr>
                <w:rFonts w:eastAsia="Calibri"/>
              </w:rPr>
              <w:t xml:space="preserve"> số </w:t>
            </w:r>
            <w:r>
              <w:t>40/2009/QH12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hoạch phát triển viễn thông quốc gia</w:t>
            </w:r>
          </w:p>
        </w:tc>
        <w:tc>
          <w:tcPr>
            <w:tcW w:w="3448" w:type="dxa"/>
          </w:tcPr>
          <w:p w:rsidR="00F07A4C" w:rsidRDefault="003C05E1">
            <w:pPr>
              <w:spacing w:before="120" w:after="120" w:line="360" w:lineRule="exact"/>
              <w:rPr>
                <w:rFonts w:eastAsia="Calibri"/>
              </w:rPr>
            </w:pPr>
            <w:r>
              <w:rPr>
                <w:rFonts w:eastAsia="Calibri"/>
              </w:rPr>
              <w:t>Luật V</w:t>
            </w:r>
            <w:r w:rsidRPr="003D33A3">
              <w:rPr>
                <w:rFonts w:eastAsia="Calibri"/>
              </w:rPr>
              <w:t>iễn thông</w:t>
            </w:r>
            <w:r>
              <w:rPr>
                <w:rFonts w:eastAsia="Calibri"/>
              </w:rPr>
              <w:t xml:space="preserve"> </w:t>
            </w:r>
            <w:r w:rsidRPr="00181E85">
              <w:rPr>
                <w:lang w:val="pt-BR"/>
              </w:rPr>
              <w:t>số 41/2009/QH12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hoạch kho số viễn thông</w:t>
            </w:r>
          </w:p>
        </w:tc>
        <w:tc>
          <w:tcPr>
            <w:tcW w:w="3448" w:type="dxa"/>
          </w:tcPr>
          <w:p w:rsidR="00F07A4C" w:rsidRDefault="003C05E1">
            <w:pPr>
              <w:spacing w:before="120" w:after="120" w:line="360" w:lineRule="exact"/>
              <w:rPr>
                <w:rFonts w:eastAsia="Calibri"/>
              </w:rPr>
            </w:pPr>
            <w:r>
              <w:rPr>
                <w:rFonts w:eastAsia="Calibri"/>
              </w:rPr>
              <w:t>Luật V</w:t>
            </w:r>
            <w:r w:rsidRPr="003D33A3">
              <w:rPr>
                <w:rFonts w:eastAsia="Calibri"/>
              </w:rPr>
              <w:t>iễn thông</w:t>
            </w:r>
            <w:r>
              <w:rPr>
                <w:rFonts w:eastAsia="Calibri"/>
              </w:rPr>
              <w:t xml:space="preserve"> </w:t>
            </w:r>
            <w:r w:rsidRPr="00181E85">
              <w:rPr>
                <w:lang w:val="pt-BR"/>
              </w:rPr>
              <w:t>số 41/2009/QH12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hoạch tài nguyên internet</w:t>
            </w:r>
          </w:p>
        </w:tc>
        <w:tc>
          <w:tcPr>
            <w:tcW w:w="3448" w:type="dxa"/>
          </w:tcPr>
          <w:p w:rsidR="00F07A4C" w:rsidRDefault="003C05E1">
            <w:pPr>
              <w:spacing w:before="120" w:after="120" w:line="360" w:lineRule="exact"/>
              <w:rPr>
                <w:rFonts w:eastAsia="Calibri"/>
              </w:rPr>
            </w:pPr>
            <w:r>
              <w:rPr>
                <w:rFonts w:eastAsia="Calibri"/>
              </w:rPr>
              <w:t>Luật V</w:t>
            </w:r>
            <w:r w:rsidRPr="003D33A3">
              <w:rPr>
                <w:rFonts w:eastAsia="Calibri"/>
              </w:rPr>
              <w:t>iễn thông</w:t>
            </w:r>
            <w:r>
              <w:rPr>
                <w:rFonts w:eastAsia="Calibri"/>
              </w:rPr>
              <w:t xml:space="preserve"> </w:t>
            </w:r>
            <w:r w:rsidRPr="00181E85">
              <w:rPr>
                <w:lang w:val="pt-BR"/>
              </w:rPr>
              <w:t>số 41/2009/QH12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D62418" w:rsidRDefault="003C05E1" w:rsidP="000B3F7E">
            <w:pPr>
              <w:spacing w:before="120" w:after="120" w:line="360" w:lineRule="exact"/>
              <w:jc w:val="both"/>
              <w:rPr>
                <w:rFonts w:eastAsia="Calibri"/>
                <w:spacing w:val="-12"/>
              </w:rPr>
            </w:pPr>
            <w:r w:rsidRPr="00D62418">
              <w:rPr>
                <w:rFonts w:eastAsia="Calibri"/>
                <w:spacing w:val="-12"/>
              </w:rPr>
              <w:t>Quy hoạch hạ tầng kỹ thuật viễn thông thụ động</w:t>
            </w:r>
          </w:p>
        </w:tc>
        <w:tc>
          <w:tcPr>
            <w:tcW w:w="3448" w:type="dxa"/>
          </w:tcPr>
          <w:p w:rsidR="00F07A4C" w:rsidRDefault="003C05E1">
            <w:pPr>
              <w:spacing w:before="120" w:after="120" w:line="360" w:lineRule="exact"/>
              <w:rPr>
                <w:rFonts w:eastAsia="Calibri"/>
              </w:rPr>
            </w:pPr>
            <w:r>
              <w:rPr>
                <w:rFonts w:eastAsia="Calibri"/>
              </w:rPr>
              <w:t>Luật V</w:t>
            </w:r>
            <w:r w:rsidRPr="003D33A3">
              <w:rPr>
                <w:rFonts w:eastAsia="Calibri"/>
              </w:rPr>
              <w:t>iễn thông</w:t>
            </w:r>
            <w:r>
              <w:rPr>
                <w:rFonts w:eastAsia="Calibri"/>
              </w:rPr>
              <w:t xml:space="preserve"> </w:t>
            </w:r>
            <w:r w:rsidRPr="00181E85">
              <w:rPr>
                <w:lang w:val="pt-BR"/>
              </w:rPr>
              <w:t>số 41/2009/QH12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2D736B">
            <w:pPr>
              <w:spacing w:before="120" w:after="120" w:line="360" w:lineRule="exact"/>
              <w:jc w:val="both"/>
              <w:rPr>
                <w:rFonts w:eastAsia="Calibri"/>
              </w:rPr>
            </w:pPr>
            <w:r w:rsidRPr="00783382">
              <w:rPr>
                <w:rFonts w:eastAsia="Calibri"/>
              </w:rPr>
              <w:t xml:space="preserve">Quy hoạch tần số vô tuyến điện </w:t>
            </w:r>
          </w:p>
        </w:tc>
        <w:tc>
          <w:tcPr>
            <w:tcW w:w="3448" w:type="dxa"/>
          </w:tcPr>
          <w:p w:rsidR="00F07A4C" w:rsidRDefault="003C05E1">
            <w:pPr>
              <w:spacing w:before="120" w:after="120" w:line="360" w:lineRule="exact"/>
              <w:rPr>
                <w:rFonts w:eastAsia="Calibri"/>
              </w:rPr>
            </w:pPr>
            <w:r>
              <w:t>Luật T</w:t>
            </w:r>
            <w:r w:rsidRPr="00783382">
              <w:t>ần số vô tuyến điện</w:t>
            </w:r>
            <w:r>
              <w:t xml:space="preserve"> </w:t>
            </w:r>
            <w:r>
              <w:rPr>
                <w:lang w:val="pt-BR"/>
              </w:rPr>
              <w:t>s</w:t>
            </w:r>
            <w:r w:rsidRPr="00061CC1">
              <w:rPr>
                <w:lang w:val="pt-BR"/>
              </w:rPr>
              <w:t>ố 42/2009/QH12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803B8A" w:rsidRDefault="00CB0C6D" w:rsidP="000B3F7E">
            <w:pPr>
              <w:tabs>
                <w:tab w:val="center" w:pos="4320"/>
                <w:tab w:val="right" w:pos="8640"/>
              </w:tabs>
              <w:spacing w:before="120" w:after="120" w:line="360" w:lineRule="exact"/>
              <w:jc w:val="both"/>
              <w:rPr>
                <w:rFonts w:eastAsia="Calibri"/>
                <w:spacing w:val="-16"/>
              </w:rPr>
            </w:pPr>
            <w:r w:rsidRPr="00CB0C6D">
              <w:rPr>
                <w:rFonts w:eastAsia="Calibri"/>
                <w:spacing w:val="-16"/>
              </w:rPr>
              <w:t>Quy hoạch phát triển mạng bưu chính công cộng</w:t>
            </w:r>
          </w:p>
        </w:tc>
        <w:tc>
          <w:tcPr>
            <w:tcW w:w="3448" w:type="dxa"/>
          </w:tcPr>
          <w:p w:rsidR="00F07A4C" w:rsidRDefault="003C05E1">
            <w:pPr>
              <w:spacing w:before="120" w:after="120" w:line="360" w:lineRule="exact"/>
              <w:rPr>
                <w:rFonts w:eastAsia="Calibri"/>
              </w:rPr>
            </w:pPr>
            <w:r>
              <w:t>Luật B</w:t>
            </w:r>
            <w:r w:rsidRPr="008C5300">
              <w:t>ưu chính</w:t>
            </w:r>
            <w:r w:rsidR="002831B1">
              <w:t xml:space="preserve"> số</w:t>
            </w:r>
            <w:r>
              <w:t xml:space="preserve"> 49/2010/QH12</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hoạch chi tiết mạng lưới kho dự trữ quốc gia</w:t>
            </w:r>
          </w:p>
        </w:tc>
        <w:tc>
          <w:tcPr>
            <w:tcW w:w="3448" w:type="dxa"/>
          </w:tcPr>
          <w:p w:rsidR="00F07A4C" w:rsidRDefault="003C05E1">
            <w:pPr>
              <w:spacing w:before="120" w:after="120" w:line="360" w:lineRule="exact"/>
              <w:rPr>
                <w:rFonts w:eastAsia="Calibri"/>
              </w:rPr>
            </w:pPr>
            <w:r>
              <w:t>Luật D</w:t>
            </w:r>
            <w:r w:rsidRPr="008C5300">
              <w:t>ự trữ quốc gia</w:t>
            </w:r>
            <w:r>
              <w:t xml:space="preserve"> </w:t>
            </w:r>
            <w:r w:rsidRPr="006C17B9">
              <w:rPr>
                <w:lang w:val="pt-BR"/>
              </w:rPr>
              <w:t>số 22/2012/QH13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783382" w:rsidRDefault="003C05E1" w:rsidP="000B3F7E">
            <w:pPr>
              <w:spacing w:before="120" w:after="120" w:line="360" w:lineRule="exact"/>
              <w:jc w:val="both"/>
              <w:rPr>
                <w:rFonts w:eastAsia="Calibri"/>
              </w:rPr>
            </w:pPr>
            <w:r w:rsidRPr="00783382">
              <w:rPr>
                <w:rFonts w:eastAsia="Calibri"/>
              </w:rPr>
              <w:t>Quy hoạch các công trình quốc</w:t>
            </w:r>
            <w:r w:rsidRPr="00783382">
              <w:rPr>
                <w:rFonts w:eastAsia="Calibri"/>
                <w:lang w:val="vi-VN"/>
              </w:rPr>
              <w:t xml:space="preserve"> phòng, khu quân sự</w:t>
            </w:r>
          </w:p>
        </w:tc>
        <w:tc>
          <w:tcPr>
            <w:tcW w:w="3448" w:type="dxa"/>
          </w:tcPr>
          <w:p w:rsidR="00F07A4C" w:rsidRDefault="003C05E1">
            <w:pPr>
              <w:spacing w:before="120" w:after="120" w:line="360" w:lineRule="exact"/>
              <w:rPr>
                <w:rFonts w:eastAsia="Calibri"/>
              </w:rPr>
            </w:pPr>
            <w:r>
              <w:t>Luật Q</w:t>
            </w:r>
            <w:r w:rsidRPr="002D661E">
              <w:t>uốc phòng</w:t>
            </w:r>
            <w:r>
              <w:t xml:space="preserve"> số </w:t>
            </w:r>
            <w:r w:rsidRPr="004533FE">
              <w:rPr>
                <w:lang w:val="pt-BR"/>
              </w:rPr>
              <w:t>39/2005/QH11</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8C5300" w:rsidRDefault="003C05E1" w:rsidP="000B3F7E">
            <w:pPr>
              <w:spacing w:before="120" w:after="120" w:line="360" w:lineRule="exact"/>
              <w:jc w:val="both"/>
              <w:rPr>
                <w:rFonts w:ascii="Calibri" w:eastAsia="Calibri" w:hAnsi="Calibri"/>
              </w:rPr>
            </w:pPr>
            <w:r w:rsidRPr="00AA0B55">
              <w:rPr>
                <w:rFonts w:eastAsia="Calibri"/>
              </w:rPr>
              <w:t xml:space="preserve">Quy hoạch sử dụng biển của cả nước </w:t>
            </w:r>
          </w:p>
        </w:tc>
        <w:tc>
          <w:tcPr>
            <w:tcW w:w="3448" w:type="dxa"/>
          </w:tcPr>
          <w:p w:rsidR="003C05E1" w:rsidRPr="00AA0B55" w:rsidRDefault="003C05E1" w:rsidP="000B3F7E">
            <w:pPr>
              <w:spacing w:before="120" w:after="120" w:line="360" w:lineRule="exact"/>
              <w:jc w:val="both"/>
              <w:rPr>
                <w:rFonts w:eastAsia="Calibri"/>
              </w:rPr>
            </w:pPr>
            <w:r>
              <w:rPr>
                <w:rFonts w:eastAsia="Calibri"/>
              </w:rPr>
              <w:t xml:space="preserve">Luật Biển Việt Nam số </w:t>
            </w:r>
            <w:r>
              <w:t>18/2012/QH13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AA0B55" w:rsidRDefault="003C05E1" w:rsidP="000B3F7E">
            <w:pPr>
              <w:spacing w:before="120" w:after="120" w:line="360" w:lineRule="exact"/>
              <w:jc w:val="both"/>
              <w:rPr>
                <w:rFonts w:eastAsia="Calibri"/>
              </w:rPr>
            </w:pPr>
            <w:r>
              <w:rPr>
                <w:rFonts w:eastAsia="Calibri"/>
              </w:rPr>
              <w:t>Q</w:t>
            </w:r>
            <w:r w:rsidRPr="009169CD">
              <w:rPr>
                <w:rFonts w:eastAsia="Calibri"/>
              </w:rPr>
              <w:t>uy hoạch quảng cáo ngoài trời</w:t>
            </w:r>
          </w:p>
        </w:tc>
        <w:tc>
          <w:tcPr>
            <w:tcW w:w="3448" w:type="dxa"/>
          </w:tcPr>
          <w:p w:rsidR="00F07A4C" w:rsidRDefault="003C05E1">
            <w:pPr>
              <w:spacing w:before="120" w:after="120" w:line="360" w:lineRule="exact"/>
              <w:rPr>
                <w:rFonts w:eastAsia="Calibri"/>
              </w:rPr>
            </w:pPr>
            <w:r>
              <w:rPr>
                <w:rFonts w:eastAsia="Calibri"/>
              </w:rPr>
              <w:t xml:space="preserve">Luật Quảng cáo số </w:t>
            </w:r>
            <w:r>
              <w:t>16/2012/QH13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Default="003C05E1" w:rsidP="008747D6">
            <w:pPr>
              <w:spacing w:before="120" w:after="120" w:line="360" w:lineRule="exact"/>
              <w:jc w:val="both"/>
              <w:rPr>
                <w:rFonts w:eastAsia="Calibri"/>
              </w:rPr>
            </w:pPr>
            <w:r>
              <w:rPr>
                <w:rFonts w:eastAsia="Calibri"/>
              </w:rPr>
              <w:t>Quy hoạch vùng và cơ sở an toàn dịch bệnh động vật</w:t>
            </w:r>
          </w:p>
        </w:tc>
        <w:tc>
          <w:tcPr>
            <w:tcW w:w="3448" w:type="dxa"/>
          </w:tcPr>
          <w:p w:rsidR="00F07A4C" w:rsidRDefault="003C05E1">
            <w:pPr>
              <w:spacing w:before="120" w:after="120" w:line="360" w:lineRule="exact"/>
              <w:rPr>
                <w:rFonts w:eastAsia="Calibri"/>
              </w:rPr>
            </w:pPr>
            <w:r>
              <w:rPr>
                <w:rFonts w:eastAsia="Calibri"/>
              </w:rPr>
              <w:t xml:space="preserve">Luật Thú y số </w:t>
            </w:r>
            <w:r>
              <w:t>79/2015/QH13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Pr="00803B8A" w:rsidRDefault="00CB0C6D" w:rsidP="00181E85">
            <w:pPr>
              <w:spacing w:before="120" w:after="120" w:line="360" w:lineRule="exact"/>
              <w:jc w:val="both"/>
              <w:rPr>
                <w:rFonts w:eastAsia="Calibri"/>
                <w:spacing w:val="-16"/>
              </w:rPr>
            </w:pPr>
            <w:r w:rsidRPr="00CB0C6D">
              <w:rPr>
                <w:spacing w:val="-16"/>
              </w:rPr>
              <w:t>Q</w:t>
            </w:r>
            <w:r w:rsidRPr="00CB0C6D">
              <w:rPr>
                <w:spacing w:val="-16"/>
                <w:lang w:val="vi-VN"/>
              </w:rPr>
              <w:t>uy hoạch hệ thống kiểm nghiệm của Nhà nước</w:t>
            </w:r>
          </w:p>
        </w:tc>
        <w:tc>
          <w:tcPr>
            <w:tcW w:w="3448" w:type="dxa"/>
          </w:tcPr>
          <w:p w:rsidR="00F07A4C" w:rsidRDefault="003C05E1">
            <w:pPr>
              <w:spacing w:before="120" w:after="120" w:line="360" w:lineRule="exact"/>
              <w:rPr>
                <w:rFonts w:eastAsia="Calibri"/>
              </w:rPr>
            </w:pPr>
            <w:r w:rsidRPr="002831B1">
              <w:rPr>
                <w:rFonts w:eastAsia="Calibri"/>
              </w:rPr>
              <w:t>Luật Dược số</w:t>
            </w:r>
            <w:r w:rsidR="00CB0C6D" w:rsidRPr="00CB0C6D">
              <w:rPr>
                <w:rFonts w:eastAsia="Calibri"/>
              </w:rPr>
              <w:t xml:space="preserve"> </w:t>
            </w:r>
            <w:r w:rsidR="00CB0C6D" w:rsidRPr="00CB0C6D">
              <w:t>105/2016/QH13</w:t>
            </w:r>
          </w:p>
        </w:tc>
      </w:tr>
      <w:tr w:rsidR="003C05E1" w:rsidRPr="00783382" w:rsidTr="00C86F79">
        <w:trPr>
          <w:jc w:val="center"/>
        </w:trPr>
        <w:tc>
          <w:tcPr>
            <w:tcW w:w="746" w:type="dxa"/>
            <w:shd w:val="clear" w:color="auto" w:fill="auto"/>
          </w:tcPr>
          <w:p w:rsidR="003C05E1" w:rsidRPr="00E65231" w:rsidRDefault="003C05E1" w:rsidP="000B3F7E">
            <w:pPr>
              <w:pStyle w:val="ListParagraph"/>
              <w:numPr>
                <w:ilvl w:val="0"/>
                <w:numId w:val="18"/>
              </w:numPr>
              <w:spacing w:before="120" w:after="120" w:line="360" w:lineRule="exact"/>
              <w:ind w:left="144" w:firstLine="0"/>
              <w:contextualSpacing/>
              <w:jc w:val="center"/>
              <w:rPr>
                <w:rFonts w:eastAsia="Calibri"/>
              </w:rPr>
            </w:pPr>
          </w:p>
        </w:tc>
        <w:tc>
          <w:tcPr>
            <w:tcW w:w="5091" w:type="dxa"/>
            <w:shd w:val="clear" w:color="auto" w:fill="auto"/>
          </w:tcPr>
          <w:p w:rsidR="003C05E1" w:rsidRDefault="003C05E1" w:rsidP="00181E85">
            <w:pPr>
              <w:spacing w:before="120" w:after="120" w:line="360" w:lineRule="exact"/>
              <w:jc w:val="both"/>
              <w:rPr>
                <w:rFonts w:eastAsia="Calibri"/>
              </w:rPr>
            </w:pPr>
            <w:r>
              <w:rPr>
                <w:rFonts w:eastAsia="Calibri"/>
              </w:rPr>
              <w:t>Quy hoạch khác có tính chất kỹ thuật, chuyên ngành để tích hợp vào hệ thống quy hoạch quốc gia</w:t>
            </w:r>
          </w:p>
        </w:tc>
        <w:tc>
          <w:tcPr>
            <w:tcW w:w="3448" w:type="dxa"/>
          </w:tcPr>
          <w:p w:rsidR="003C05E1" w:rsidRDefault="003C05E1" w:rsidP="000B3F7E">
            <w:pPr>
              <w:spacing w:before="120" w:after="120" w:line="360" w:lineRule="exact"/>
              <w:jc w:val="both"/>
              <w:rPr>
                <w:rFonts w:eastAsia="Calibri"/>
              </w:rPr>
            </w:pPr>
          </w:p>
        </w:tc>
      </w:tr>
    </w:tbl>
    <w:p w:rsidR="00F34D64" w:rsidRPr="00783382" w:rsidRDefault="00F34D64">
      <w:pPr>
        <w:rPr>
          <w:b/>
          <w:color w:val="000000"/>
          <w:lang w:val="pt-BR"/>
        </w:rPr>
      </w:pPr>
    </w:p>
    <w:p w:rsidR="00A36027" w:rsidRPr="008C5300" w:rsidRDefault="00F34D64">
      <w:pPr>
        <w:spacing w:line="312" w:lineRule="auto"/>
        <w:jc w:val="center"/>
        <w:rPr>
          <w:b/>
          <w:color w:val="000000"/>
          <w:lang w:val="pt-BR"/>
        </w:rPr>
      </w:pPr>
      <w:r w:rsidRPr="00A02841">
        <w:rPr>
          <w:b/>
          <w:color w:val="000000"/>
          <w:lang w:val="pt-BR"/>
        </w:rPr>
        <w:br w:type="page"/>
      </w:r>
      <w:r w:rsidR="00A36027" w:rsidRPr="008C5300">
        <w:rPr>
          <w:b/>
          <w:color w:val="000000"/>
          <w:lang w:val="pt-BR"/>
        </w:rPr>
        <w:t xml:space="preserve">PHỤ LỤC </w:t>
      </w:r>
      <w:r w:rsidR="00192BBF">
        <w:rPr>
          <w:b/>
          <w:color w:val="000000"/>
          <w:lang w:val="pt-BR"/>
        </w:rPr>
        <w:t>3</w:t>
      </w:r>
    </w:p>
    <w:p w:rsidR="00A36027" w:rsidRDefault="00A36027" w:rsidP="007916BB">
      <w:pPr>
        <w:spacing w:line="312" w:lineRule="auto"/>
        <w:jc w:val="center"/>
        <w:rPr>
          <w:b/>
          <w:color w:val="000000"/>
          <w:lang w:val="pt-BR"/>
        </w:rPr>
      </w:pPr>
      <w:r w:rsidRPr="002D661E">
        <w:rPr>
          <w:b/>
          <w:color w:val="000000"/>
          <w:lang w:val="pt-BR"/>
        </w:rPr>
        <w:t>DANH MỤC CÁC BỘ LUẬT, LUẬT</w:t>
      </w:r>
      <w:r w:rsidR="002B6205">
        <w:rPr>
          <w:b/>
          <w:color w:val="000000"/>
          <w:lang w:val="pt-BR"/>
        </w:rPr>
        <w:t xml:space="preserve"> </w:t>
      </w:r>
      <w:r w:rsidRPr="002D661E">
        <w:rPr>
          <w:b/>
          <w:color w:val="000000"/>
          <w:lang w:val="pt-BR"/>
        </w:rPr>
        <w:t xml:space="preserve">QUY ĐỊNH VỀ QUY HOẠCH </w:t>
      </w:r>
      <w:r w:rsidR="006B4F9E">
        <w:rPr>
          <w:b/>
          <w:color w:val="000000"/>
          <w:lang w:val="pt-BR"/>
        </w:rPr>
        <w:t xml:space="preserve">                        </w:t>
      </w:r>
      <w:r w:rsidRPr="002D661E">
        <w:rPr>
          <w:b/>
          <w:color w:val="000000"/>
          <w:lang w:val="pt-BR"/>
        </w:rPr>
        <w:t>CẦN SỬA ĐỔI, BỔ SUNG</w:t>
      </w:r>
    </w:p>
    <w:p w:rsidR="000B79C1" w:rsidRPr="002D661E" w:rsidRDefault="000B79C1" w:rsidP="007916BB">
      <w:pPr>
        <w:spacing w:line="312" w:lineRule="auto"/>
        <w:jc w:val="center"/>
        <w:rPr>
          <w:b/>
          <w:color w:val="000000"/>
          <w:lang w:val="pt-BR"/>
        </w:rPr>
      </w:pP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2550"/>
        <w:gridCol w:w="6189"/>
      </w:tblGrid>
      <w:tr w:rsidR="00A36027" w:rsidRPr="00783382">
        <w:trPr>
          <w:tblHeader/>
        </w:trPr>
        <w:tc>
          <w:tcPr>
            <w:tcW w:w="815" w:type="dxa"/>
            <w:tcBorders>
              <w:top w:val="single" w:sz="4" w:space="0" w:color="auto"/>
              <w:left w:val="single" w:sz="4" w:space="0" w:color="auto"/>
              <w:bottom w:val="single" w:sz="4" w:space="0" w:color="auto"/>
              <w:right w:val="single" w:sz="4" w:space="0" w:color="auto"/>
            </w:tcBorders>
          </w:tcPr>
          <w:p w:rsidR="00A36027" w:rsidRPr="00783382" w:rsidRDefault="00A36027" w:rsidP="001942A4">
            <w:pPr>
              <w:spacing w:before="120" w:after="120" w:line="340" w:lineRule="exact"/>
              <w:jc w:val="center"/>
              <w:rPr>
                <w:b/>
              </w:rPr>
            </w:pPr>
            <w:r w:rsidRPr="00783382">
              <w:rPr>
                <w:b/>
              </w:rPr>
              <w:t>TT</w:t>
            </w: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7830D0">
            <w:pPr>
              <w:spacing w:before="120" w:after="120" w:line="340" w:lineRule="exact"/>
              <w:jc w:val="center"/>
              <w:rPr>
                <w:b/>
              </w:rPr>
            </w:pPr>
            <w:r w:rsidRPr="00783382">
              <w:rPr>
                <w:b/>
              </w:rPr>
              <w:t>TÊN BỘ LUẬT, LUẬT</w:t>
            </w:r>
          </w:p>
        </w:tc>
        <w:tc>
          <w:tcPr>
            <w:tcW w:w="6189" w:type="dxa"/>
            <w:tcBorders>
              <w:top w:val="single" w:sz="4" w:space="0" w:color="auto"/>
              <w:left w:val="single" w:sz="4" w:space="0" w:color="auto"/>
              <w:bottom w:val="single" w:sz="4" w:space="0" w:color="auto"/>
              <w:right w:val="single" w:sz="4" w:space="0" w:color="auto"/>
            </w:tcBorders>
            <w:vAlign w:val="center"/>
          </w:tcPr>
          <w:p w:rsidR="00A36027" w:rsidRPr="00783382" w:rsidRDefault="00A36027" w:rsidP="00181E85">
            <w:pPr>
              <w:spacing w:before="120" w:after="120" w:line="340" w:lineRule="exact"/>
              <w:jc w:val="center"/>
              <w:rPr>
                <w:b/>
              </w:rPr>
            </w:pPr>
            <w:r w:rsidRPr="00783382">
              <w:rPr>
                <w:b/>
              </w:rPr>
              <w:t>CÁC ĐIỂM, KHOẢN, ĐIỀU CẦN SỬA ĐỔI,</w:t>
            </w:r>
          </w:p>
          <w:p w:rsidR="00A36027" w:rsidRPr="00783382" w:rsidRDefault="00A36027" w:rsidP="009F1331">
            <w:pPr>
              <w:spacing w:before="120" w:after="120" w:line="340" w:lineRule="exact"/>
              <w:jc w:val="center"/>
              <w:rPr>
                <w:b/>
              </w:rPr>
            </w:pPr>
            <w:r w:rsidRPr="00783382">
              <w:rPr>
                <w:b/>
              </w:rPr>
              <w:t>BỔ SUNG</w:t>
            </w:r>
          </w:p>
        </w:tc>
      </w:tr>
      <w:tr w:rsidR="00A36027" w:rsidRPr="00783382" w:rsidTr="00F07A4C">
        <w:trPr>
          <w:trHeight w:val="1515"/>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Bộ luật Hàng hải Việt Nam</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r w:rsidRPr="00783382">
              <w:t xml:space="preserve">Khoản 2 Điều 7, Khoản 12 Điều 12, Điều 44; Điều 46; Khoản 1 Điều 48; Điều 81; </w:t>
            </w:r>
            <w:r w:rsidR="00B91622">
              <w:t xml:space="preserve">Điểm </w:t>
            </w:r>
            <w:r w:rsidRPr="00783382">
              <w:t xml:space="preserve"> a và </w:t>
            </w:r>
            <w:r w:rsidR="00B91622">
              <w:t xml:space="preserve">Điểm </w:t>
            </w:r>
            <w:r w:rsidRPr="00783382">
              <w:t xml:space="preserve"> b khoản 1 Điều 82; Khoản 1 Điều 88;  Khoản 1 Điều 92; </w:t>
            </w:r>
            <w:r w:rsidR="00B91622">
              <w:t xml:space="preserve">Điểm </w:t>
            </w:r>
            <w:r w:rsidRPr="00783382">
              <w:t xml:space="preserve"> đ khoản 1 Điều 126</w:t>
            </w:r>
          </w:p>
        </w:tc>
      </w:tr>
      <w:tr w:rsidR="00A36027" w:rsidRPr="00783382" w:rsidTr="00F07A4C">
        <w:trPr>
          <w:trHeight w:val="842"/>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Giao thông đường thủy nội địa</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r w:rsidRPr="00783382">
              <w:t>Khoản 1 Điều 3;  Điều 10; Khoản 3 Điều 13; Khoản 4 Điều 99; Khoản 2 Điều 100</w:t>
            </w:r>
          </w:p>
        </w:tc>
      </w:tr>
      <w:tr w:rsidR="00A36027" w:rsidRPr="00783382" w:rsidTr="00F07A4C">
        <w:trPr>
          <w:trHeight w:val="698"/>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r w:rsidRPr="00783382">
              <w:t>Luật Giao thông đường bộ</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r w:rsidRPr="00783382">
              <w:t>Điều 6; khoản 2 Điều 46; khoản 3 Điều 64; Khoản 1 Điều 84</w:t>
            </w:r>
          </w:p>
        </w:tc>
      </w:tr>
      <w:tr w:rsidR="00A36027" w:rsidRPr="00783382" w:rsidTr="00366C1B">
        <w:trPr>
          <w:trHeight w:val="426"/>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r w:rsidRPr="00783382">
              <w:t xml:space="preserve">Luật Hóa chất </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r w:rsidRPr="00783382">
              <w:t xml:space="preserve">Điều 8; Điều 9; </w:t>
            </w:r>
            <w:r w:rsidR="00D23ED0">
              <w:t xml:space="preserve">Khoản 3 </w:t>
            </w:r>
            <w:r w:rsidRPr="00783382">
              <w:t>Điều 49</w:t>
            </w:r>
          </w:p>
        </w:tc>
      </w:tr>
      <w:tr w:rsidR="00A36027" w:rsidRPr="00783382" w:rsidTr="00366C1B">
        <w:trPr>
          <w:trHeight w:val="817"/>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Đa dạng sinh học</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Điều 8; Điều 10; Điều 11; Điều 12; Điều 13; Điều 14; Điều 15; Khoản 1 Điều 24</w:t>
            </w:r>
          </w:p>
        </w:tc>
      </w:tr>
      <w:tr w:rsidR="00A36027" w:rsidRPr="00783382" w:rsidTr="00366C1B">
        <w:trPr>
          <w:trHeight w:val="842"/>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Phòng chống tác hại thuốc lá</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Khoản 3 Điều 4; Điều 20, Khoản 1 Điều 21</w:t>
            </w:r>
          </w:p>
        </w:tc>
      </w:tr>
      <w:tr w:rsidR="00A36027" w:rsidRPr="00783382" w:rsidTr="00366C1B">
        <w:trPr>
          <w:trHeight w:val="1408"/>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Bảo vệ môi trường</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B91622" w:rsidP="00F07A4C">
            <w:pPr>
              <w:jc w:val="both"/>
            </w:pPr>
            <w:r>
              <w:t>Khoản</w:t>
            </w:r>
            <w:r w:rsidR="00A36027" w:rsidRPr="00783382">
              <w:t xml:space="preserve"> 21 Điều 3, Điều 8; Điều 9; </w:t>
            </w:r>
            <w:r w:rsidR="00C41CAA">
              <w:t xml:space="preserve">Khoản 2 </w:t>
            </w:r>
            <w:r w:rsidR="00A36027" w:rsidRPr="00783382">
              <w:t xml:space="preserve">Điều 10; Điều 11; Điều 12; </w:t>
            </w:r>
            <w:r>
              <w:t>Khoản</w:t>
            </w:r>
            <w:r w:rsidR="00A36027" w:rsidRPr="00783382">
              <w:t xml:space="preserve"> 1 Điều 13; Điều 40; </w:t>
            </w:r>
            <w:r>
              <w:t>Khoản</w:t>
            </w:r>
            <w:r w:rsidR="00A36027" w:rsidRPr="00783382">
              <w:t xml:space="preserve"> 1 và khoản 5 Điều 49; khoản 1 Điều 52; Điều 94; Điều 98; </w:t>
            </w:r>
            <w:r>
              <w:t xml:space="preserve">Điểm </w:t>
            </w:r>
            <w:r w:rsidR="00A36027" w:rsidRPr="00783382">
              <w:t xml:space="preserve"> a khoản 3 Điều 142</w:t>
            </w:r>
          </w:p>
        </w:tc>
      </w:tr>
      <w:tr w:rsidR="003C2745" w:rsidRPr="00783382" w:rsidTr="00366C1B">
        <w:trPr>
          <w:trHeight w:val="1130"/>
        </w:trPr>
        <w:tc>
          <w:tcPr>
            <w:tcW w:w="815" w:type="dxa"/>
            <w:tcBorders>
              <w:top w:val="single" w:sz="4" w:space="0" w:color="auto"/>
              <w:left w:val="single" w:sz="4" w:space="0" w:color="auto"/>
              <w:bottom w:val="single" w:sz="4" w:space="0" w:color="auto"/>
              <w:right w:val="single" w:sz="4" w:space="0" w:color="auto"/>
            </w:tcBorders>
          </w:tcPr>
          <w:p w:rsidR="003C2745" w:rsidRPr="00E65231" w:rsidRDefault="003C2745"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3C2745" w:rsidRPr="00783382" w:rsidRDefault="003C2745" w:rsidP="00F07A4C">
            <w:pPr>
              <w:jc w:val="both"/>
            </w:pPr>
            <w:r>
              <w:t xml:space="preserve">Luật </w:t>
            </w:r>
            <w:r w:rsidRPr="003C2745">
              <w:t>Tài nguyên, môi trường biển và hải đảo</w:t>
            </w:r>
          </w:p>
        </w:tc>
        <w:tc>
          <w:tcPr>
            <w:tcW w:w="6189" w:type="dxa"/>
            <w:tcBorders>
              <w:top w:val="single" w:sz="4" w:space="0" w:color="auto"/>
              <w:left w:val="single" w:sz="4" w:space="0" w:color="auto"/>
              <w:bottom w:val="single" w:sz="4" w:space="0" w:color="auto"/>
              <w:right w:val="single" w:sz="4" w:space="0" w:color="auto"/>
            </w:tcBorders>
          </w:tcPr>
          <w:p w:rsidR="003C2745" w:rsidRPr="00783382" w:rsidRDefault="00B91622" w:rsidP="00F07A4C">
            <w:pPr>
              <w:jc w:val="both"/>
            </w:pPr>
            <w:r>
              <w:t>Điều 26;</w:t>
            </w:r>
            <w:r w:rsidR="003C2745">
              <w:t xml:space="preserve"> Điều 27</w:t>
            </w:r>
            <w:r>
              <w:t>;</w:t>
            </w:r>
            <w:r w:rsidR="003C2745">
              <w:t xml:space="preserve"> Điều 28</w:t>
            </w:r>
            <w:r>
              <w:t>;</w:t>
            </w:r>
            <w:r w:rsidR="003C2745">
              <w:t xml:space="preserve"> Điều 29</w:t>
            </w:r>
            <w:r>
              <w:t>;</w:t>
            </w:r>
            <w:r w:rsidR="003C2745">
              <w:t xml:space="preserve"> Điều 30</w:t>
            </w:r>
            <w:r>
              <w:t>; Điều 31;</w:t>
            </w:r>
            <w:r w:rsidR="003C2745">
              <w:t xml:space="preserve"> Điều 32</w:t>
            </w:r>
          </w:p>
        </w:tc>
      </w:tr>
      <w:tr w:rsidR="00A36027" w:rsidRPr="00783382" w:rsidTr="00366C1B">
        <w:trPr>
          <w:trHeight w:val="1118"/>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Đất đai</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 xml:space="preserve">Điều 35; </w:t>
            </w:r>
            <w:r w:rsidR="00B91622">
              <w:t>Khoản</w:t>
            </w:r>
            <w:r w:rsidRPr="00783382">
              <w:t xml:space="preserve"> 1 và 2 Điều 38; Khoản 1 Điều 39; khoản </w:t>
            </w:r>
            <w:r w:rsidR="00E0420D">
              <w:t xml:space="preserve">1 </w:t>
            </w:r>
            <w:r w:rsidRPr="00783382">
              <w:t xml:space="preserve">Điều 40; Điều 41; Điều 42; Điều 43; Điều 44; Điều 45; Điều 46; Điều 48; </w:t>
            </w:r>
            <w:r w:rsidR="00B91622">
              <w:t>Khoản</w:t>
            </w:r>
            <w:r w:rsidRPr="00783382">
              <w:t xml:space="preserve"> 1 Điều 151</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Khoáng sản</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B91622" w:rsidP="00366C1B">
            <w:pPr>
              <w:spacing w:after="120"/>
              <w:jc w:val="both"/>
            </w:pPr>
            <w:r>
              <w:t>Khoản</w:t>
            </w:r>
            <w:r w:rsidR="00A36027" w:rsidRPr="00783382">
              <w:t xml:space="preserve"> 1, 3 Điều 3; </w:t>
            </w:r>
            <w:r>
              <w:t>Khoản</w:t>
            </w:r>
            <w:r w:rsidR="00A36027" w:rsidRPr="00783382">
              <w:t xml:space="preserve"> 1 Điều 4; Điều 10; Khoản 1 Điều 11; Điều 12; Điều 13; Điều 14; Điều 15; </w:t>
            </w:r>
            <w:r>
              <w:t>Khoản</w:t>
            </w:r>
            <w:r w:rsidR="00A36027" w:rsidRPr="00783382">
              <w:t xml:space="preserve"> 1 Điều 26; điểm b </w:t>
            </w:r>
            <w:r>
              <w:t>Khoản</w:t>
            </w:r>
            <w:r w:rsidR="00A36027" w:rsidRPr="00783382">
              <w:t xml:space="preserve"> 2 Điều 40; điểm b </w:t>
            </w:r>
            <w:r>
              <w:t>Khoản</w:t>
            </w:r>
            <w:r w:rsidR="00A36027" w:rsidRPr="00783382">
              <w:t xml:space="preserve"> 1 Điều 47; điểm a </w:t>
            </w:r>
            <w:r>
              <w:t>Khoản</w:t>
            </w:r>
            <w:r w:rsidR="00A36027" w:rsidRPr="00783382">
              <w:t xml:space="preserve"> 2 Điều 53; điểm b </w:t>
            </w:r>
            <w:r>
              <w:t>Khoản</w:t>
            </w:r>
            <w:r w:rsidR="00A36027" w:rsidRPr="00783382">
              <w:t xml:space="preserve"> 2, </w:t>
            </w:r>
            <w:r>
              <w:t>Khoản</w:t>
            </w:r>
            <w:r w:rsidR="00A36027" w:rsidRPr="00783382">
              <w:t xml:space="preserve"> 3 Điều 80; điểm c </w:t>
            </w:r>
            <w:r>
              <w:t>Khoản</w:t>
            </w:r>
            <w:r w:rsidR="00A36027" w:rsidRPr="00783382">
              <w:t xml:space="preserve"> 1 Điều 81</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Tài nguyên nước</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366C1B">
            <w:pPr>
              <w:spacing w:after="120"/>
              <w:jc w:val="both"/>
            </w:pPr>
            <w:r w:rsidRPr="00783382">
              <w:t xml:space="preserve">Khoản 2 Điều 10; Điều 11; điểm a </w:t>
            </w:r>
            <w:r w:rsidR="00B91622">
              <w:t>Khoản</w:t>
            </w:r>
            <w:r w:rsidRPr="00783382">
              <w:t xml:space="preserve"> 1 Điều 14; </w:t>
            </w:r>
            <w:r w:rsidR="008F2A7B">
              <w:t xml:space="preserve">Điều 15, </w:t>
            </w:r>
            <w:r w:rsidRPr="00783382">
              <w:t xml:space="preserve">Điều 16; Điều 17; Điều 18; Điều 20; Điều 21; Điều 22; Điều 24; </w:t>
            </w:r>
            <w:r w:rsidR="00B91622">
              <w:t>Khoản</w:t>
            </w:r>
            <w:r w:rsidRPr="00783382">
              <w:t xml:space="preserve"> 3 Điều 50; điểm b </w:t>
            </w:r>
            <w:r w:rsidR="00B91622">
              <w:t>Khoản</w:t>
            </w:r>
            <w:r w:rsidRPr="00783382">
              <w:t xml:space="preserve"> 1 Điều 55; điểm a và b </w:t>
            </w:r>
            <w:r w:rsidR="00B91622">
              <w:t>Khoản</w:t>
            </w:r>
            <w:r w:rsidRPr="00783382">
              <w:t xml:space="preserve"> 2  Điều 70</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F07A4C" w:rsidRDefault="00A36027" w:rsidP="00F07A4C">
            <w:pPr>
              <w:jc w:val="both"/>
              <w:rPr>
                <w:spacing w:val="-22"/>
              </w:rPr>
            </w:pPr>
            <w:r w:rsidRPr="00F07A4C">
              <w:rPr>
                <w:spacing w:val="-22"/>
              </w:rPr>
              <w:t xml:space="preserve">Luật Khí tượng thuỷ văn </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D82A63">
              <w:t>Điều 11</w:t>
            </w:r>
            <w:r w:rsidR="001D1A62">
              <w:t xml:space="preserve"> </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Điện lực</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C70717" w:rsidP="00F07A4C">
            <w:pPr>
              <w:jc w:val="both"/>
            </w:pPr>
            <w:r>
              <w:t xml:space="preserve">Điều 8; </w:t>
            </w:r>
            <w:r w:rsidR="00A36027" w:rsidRPr="00783382">
              <w:t>Điều 8a</w:t>
            </w:r>
            <w:r>
              <w:t>;</w:t>
            </w:r>
            <w:r w:rsidR="00A36027" w:rsidRPr="00783382">
              <w:t xml:space="preserve"> Điều 9</w:t>
            </w:r>
            <w:r>
              <w:t>;</w:t>
            </w:r>
            <w:r w:rsidR="00A36027" w:rsidRPr="00783382">
              <w:t xml:space="preserve"> Điều 10</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Khoa học và công nghệ</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 xml:space="preserve">Điều 10; </w:t>
            </w:r>
            <w:r w:rsidR="00B91622">
              <w:t>Khoản</w:t>
            </w:r>
            <w:r w:rsidRPr="00783382">
              <w:t xml:space="preserve"> 2 và Khoản 3 Điều 67</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F07A4C" w:rsidRDefault="00A36027" w:rsidP="00F07A4C">
            <w:pPr>
              <w:jc w:val="both"/>
              <w:rPr>
                <w:spacing w:val="-8"/>
              </w:rPr>
            </w:pPr>
            <w:r w:rsidRPr="00F07A4C">
              <w:rPr>
                <w:spacing w:val="-8"/>
              </w:rPr>
              <w:t>Luật giáo dục đại học</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 xml:space="preserve">Điều 11; điểm a </w:t>
            </w:r>
            <w:r w:rsidR="00B91622">
              <w:t>Khoản</w:t>
            </w:r>
            <w:r w:rsidRPr="00783382">
              <w:t xml:space="preserve"> 1 Điều 22</w:t>
            </w:r>
          </w:p>
        </w:tc>
      </w:tr>
      <w:tr w:rsidR="00A36027" w:rsidRPr="00783382">
        <w:trPr>
          <w:trHeight w:val="1164"/>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Xây dựng</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C70717" w:rsidP="00F07A4C">
            <w:pPr>
              <w:jc w:val="both"/>
            </w:pPr>
            <w:r>
              <w:t xml:space="preserve">Điểm a </w:t>
            </w:r>
            <w:r w:rsidR="00B91622">
              <w:t>Khoản</w:t>
            </w:r>
            <w:r>
              <w:t xml:space="preserve"> 1 và </w:t>
            </w:r>
            <w:r w:rsidR="00A36027" w:rsidRPr="00783382">
              <w:t xml:space="preserve">điểm a </w:t>
            </w:r>
            <w:r w:rsidR="00B91622">
              <w:t>Khoản</w:t>
            </w:r>
            <w:r w:rsidR="00A36027" w:rsidRPr="00783382">
              <w:t xml:space="preserve"> </w:t>
            </w:r>
            <w:r>
              <w:t>2</w:t>
            </w:r>
            <w:r w:rsidR="00A36027" w:rsidRPr="00783382">
              <w:t xml:space="preserve"> Điều 14, Điều 16, Điều 20; </w:t>
            </w:r>
            <w:r w:rsidR="00B91622">
              <w:t>Khoản</w:t>
            </w:r>
            <w:r w:rsidR="00A36027" w:rsidRPr="00783382">
              <w:t xml:space="preserve"> 5</w:t>
            </w:r>
            <w:r w:rsidR="001D73DF">
              <w:t xml:space="preserve"> </w:t>
            </w:r>
            <w:r w:rsidR="00A36027" w:rsidRPr="00783382">
              <w:t xml:space="preserve">Điều 34; Điều 35; Điều 40; Điều 41; Điều 42; Điều 43; </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F07A4C" w:rsidRDefault="00A36027" w:rsidP="00F07A4C">
            <w:pPr>
              <w:jc w:val="both"/>
              <w:rPr>
                <w:spacing w:val="-10"/>
              </w:rPr>
            </w:pPr>
            <w:r w:rsidRPr="00F07A4C">
              <w:rPr>
                <w:spacing w:val="-10"/>
              </w:rPr>
              <w:t>Luật Quy hoạch đô thị</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366C1B">
            <w:pPr>
              <w:spacing w:after="120"/>
              <w:jc w:val="both"/>
            </w:pPr>
            <w:r w:rsidRPr="00783382">
              <w:t xml:space="preserve">Khoản 2 Điều 17; </w:t>
            </w:r>
            <w:r w:rsidR="00B91622">
              <w:t>Khoản</w:t>
            </w:r>
            <w:r w:rsidRPr="00783382">
              <w:t xml:space="preserve"> 1 Điều 24; </w:t>
            </w:r>
            <w:r w:rsidR="00B91622">
              <w:t>Khoản</w:t>
            </w:r>
            <w:r w:rsidRPr="00783382">
              <w:t xml:space="preserve"> 1 Điều 47; Điều 53; Điều 54; Điều 55</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vAlign w:val="center"/>
          </w:tcPr>
          <w:p w:rsidR="00A36027" w:rsidRPr="00783382" w:rsidRDefault="00A36027" w:rsidP="00F07A4C">
            <w:pPr>
              <w:jc w:val="both"/>
            </w:pPr>
            <w:r w:rsidRPr="00783382">
              <w:t>Luật Công chứng</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B91622" w:rsidP="00366C1B">
            <w:pPr>
              <w:spacing w:after="120"/>
              <w:jc w:val="both"/>
            </w:pPr>
            <w:r>
              <w:t>Khoản</w:t>
            </w:r>
            <w:r w:rsidR="00A36027" w:rsidRPr="00783382">
              <w:t xml:space="preserve"> 1 Điều 18; </w:t>
            </w:r>
            <w:r>
              <w:t>Khoản</w:t>
            </w:r>
            <w:r w:rsidR="00A36027" w:rsidRPr="00783382">
              <w:t xml:space="preserve"> 1 Điều 24; điểm b, c </w:t>
            </w:r>
            <w:r>
              <w:t>Khoản</w:t>
            </w:r>
            <w:r w:rsidR="00A36027" w:rsidRPr="00783382">
              <w:t xml:space="preserve"> 2 Điều 69; điểm b </w:t>
            </w:r>
            <w:r>
              <w:t>Khoản</w:t>
            </w:r>
            <w:r w:rsidR="00A36027" w:rsidRPr="00783382">
              <w:t xml:space="preserve"> 1 Điều 70</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Đê điều</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A36027" w:rsidP="00366C1B">
            <w:pPr>
              <w:spacing w:after="120"/>
              <w:jc w:val="both"/>
            </w:pPr>
            <w:r w:rsidRPr="00783382">
              <w:t>Điều 12; Điều 13; Điều 14; Điều 16; Điều 17; Điều 18; Điều 19;</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 xml:space="preserve">Luật Trẻ em </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B91622" w:rsidP="00F07A4C">
            <w:pPr>
              <w:jc w:val="both"/>
            </w:pPr>
            <w:r>
              <w:t>Khoản</w:t>
            </w:r>
            <w:r w:rsidR="00A36027" w:rsidRPr="00783382">
              <w:t xml:space="preserve"> 2 Điều 45; </w:t>
            </w:r>
            <w:r>
              <w:t>Khoản</w:t>
            </w:r>
            <w:r w:rsidR="00A36027" w:rsidRPr="00783382">
              <w:t xml:space="preserve"> 1 và Khoản 2 Điều 57</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Đầu tư</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B91622" w:rsidP="00F07A4C">
            <w:pPr>
              <w:jc w:val="both"/>
            </w:pPr>
            <w:r>
              <w:t>Khoản</w:t>
            </w:r>
            <w:r w:rsidR="00A36027" w:rsidRPr="00783382">
              <w:t xml:space="preserve"> 1 Điều 20; Điều 21</w:t>
            </w:r>
          </w:p>
        </w:tc>
      </w:tr>
      <w:tr w:rsidR="00A36027" w:rsidRPr="00783382" w:rsidTr="00366C1B">
        <w:trPr>
          <w:trHeight w:val="749"/>
        </w:trPr>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 xml:space="preserve">Luật Đầu tư công </w:t>
            </w:r>
          </w:p>
          <w:p w:rsidR="00A36027" w:rsidRPr="00783382" w:rsidRDefault="00A36027" w:rsidP="00F07A4C">
            <w:pPr>
              <w:jc w:val="both"/>
            </w:pP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C70717" w:rsidP="00F07A4C">
            <w:pPr>
              <w:jc w:val="both"/>
            </w:pPr>
            <w:r>
              <w:t>Điều 8; Điều 9; Điều 10;</w:t>
            </w:r>
            <w:r w:rsidR="00A36027" w:rsidRPr="00783382">
              <w:t xml:space="preserve"> điểm d </w:t>
            </w:r>
            <w:r w:rsidR="00B91622">
              <w:t>Khoản</w:t>
            </w:r>
            <w:r w:rsidR="00A36027" w:rsidRPr="00783382">
              <w:t xml:space="preserve"> 2 Điều 21; </w:t>
            </w:r>
            <w:r w:rsidR="00B91622">
              <w:t>Khoản</w:t>
            </w:r>
            <w:r w:rsidR="00A36027" w:rsidRPr="00783382">
              <w:t xml:space="preserve"> 2 Điều 40; điểm b </w:t>
            </w:r>
            <w:r w:rsidR="00B91622">
              <w:t>Khoản</w:t>
            </w:r>
            <w:r w:rsidR="00A36027" w:rsidRPr="00783382">
              <w:t xml:space="preserve"> 2 Điều 47</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 xml:space="preserve">Luật Dược </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B91622" w:rsidP="00F07A4C">
            <w:pPr>
              <w:jc w:val="both"/>
            </w:pPr>
            <w:r>
              <w:t xml:space="preserve">Điểm </w:t>
            </w:r>
            <w:r w:rsidR="00A36027" w:rsidRPr="00783382">
              <w:t xml:space="preserve">c khoản 1 Điều 10 </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366C1B">
            <w:pPr>
              <w:spacing w:after="120"/>
              <w:jc w:val="both"/>
            </w:pPr>
            <w:r w:rsidRPr="00783382">
              <w:t>Luật Sử dụng năng lượng tiết kiệm và hiệu quả</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C70717" w:rsidP="00F07A4C">
            <w:pPr>
              <w:jc w:val="both"/>
            </w:pPr>
            <w:r>
              <w:t>Đ</w:t>
            </w:r>
            <w:r w:rsidR="00A36027" w:rsidRPr="00783382">
              <w:t xml:space="preserve">iểm b </w:t>
            </w:r>
            <w:r w:rsidR="00B91622">
              <w:t>Khoản</w:t>
            </w:r>
            <w:r w:rsidR="00A36027" w:rsidRPr="00783382">
              <w:t xml:space="preserve"> 1 và </w:t>
            </w:r>
            <w:r w:rsidR="00B91622">
              <w:t>Khoản</w:t>
            </w:r>
            <w:r w:rsidR="00A36027" w:rsidRPr="00783382">
              <w:t xml:space="preserve"> 2 Điều 6</w:t>
            </w:r>
          </w:p>
        </w:tc>
      </w:tr>
      <w:tr w:rsidR="00A36027" w:rsidRPr="00783382">
        <w:tc>
          <w:tcPr>
            <w:tcW w:w="815" w:type="dxa"/>
            <w:tcBorders>
              <w:top w:val="single" w:sz="4" w:space="0" w:color="auto"/>
              <w:left w:val="single" w:sz="4" w:space="0" w:color="auto"/>
              <w:bottom w:val="single" w:sz="4" w:space="0" w:color="auto"/>
              <w:right w:val="single" w:sz="4" w:space="0" w:color="auto"/>
            </w:tcBorders>
          </w:tcPr>
          <w:p w:rsidR="00A36027" w:rsidRPr="00E65231" w:rsidRDefault="00A36027" w:rsidP="000E701C">
            <w:pPr>
              <w:pStyle w:val="ListParagraph"/>
              <w:numPr>
                <w:ilvl w:val="0"/>
                <w:numId w:val="15"/>
              </w:numPr>
              <w:spacing w:before="120" w:after="120" w:line="340" w:lineRule="exact"/>
              <w:ind w:hanging="580"/>
            </w:pPr>
          </w:p>
        </w:tc>
        <w:tc>
          <w:tcPr>
            <w:tcW w:w="2550" w:type="dxa"/>
            <w:tcBorders>
              <w:top w:val="single" w:sz="4" w:space="0" w:color="auto"/>
              <w:left w:val="single" w:sz="4" w:space="0" w:color="auto"/>
              <w:bottom w:val="single" w:sz="4" w:space="0" w:color="auto"/>
              <w:right w:val="single" w:sz="4" w:space="0" w:color="auto"/>
            </w:tcBorders>
          </w:tcPr>
          <w:p w:rsidR="00A36027" w:rsidRPr="00783382" w:rsidRDefault="00A36027" w:rsidP="00F07A4C">
            <w:pPr>
              <w:jc w:val="both"/>
            </w:pPr>
            <w:r w:rsidRPr="00783382">
              <w:t>Luật Thủy lợi</w:t>
            </w:r>
          </w:p>
        </w:tc>
        <w:tc>
          <w:tcPr>
            <w:tcW w:w="6189" w:type="dxa"/>
            <w:tcBorders>
              <w:top w:val="single" w:sz="4" w:space="0" w:color="auto"/>
              <w:left w:val="single" w:sz="4" w:space="0" w:color="auto"/>
              <w:bottom w:val="single" w:sz="4" w:space="0" w:color="auto"/>
              <w:right w:val="single" w:sz="4" w:space="0" w:color="auto"/>
            </w:tcBorders>
          </w:tcPr>
          <w:p w:rsidR="00A36027" w:rsidRPr="00783382" w:rsidRDefault="00B91622" w:rsidP="00366C1B">
            <w:pPr>
              <w:spacing w:after="120"/>
              <w:jc w:val="both"/>
            </w:pPr>
            <w:r>
              <w:t>Khoản</w:t>
            </w:r>
            <w:r w:rsidR="00A36027" w:rsidRPr="00783382">
              <w:t xml:space="preserve"> 5 Điều 11; Điều 12, Điều 13; Điều 14; </w:t>
            </w:r>
            <w:r w:rsidR="009427F4">
              <w:t>Đ</w:t>
            </w:r>
            <w:r w:rsidR="00A36027" w:rsidRPr="00783382">
              <w:t xml:space="preserve">iểm b </w:t>
            </w:r>
            <w:r>
              <w:t>Khoản</w:t>
            </w:r>
            <w:r w:rsidR="00A36027" w:rsidRPr="00783382">
              <w:t xml:space="preserve"> 1 Điều 57</w:t>
            </w:r>
          </w:p>
        </w:tc>
      </w:tr>
    </w:tbl>
    <w:p w:rsidR="00A36027" w:rsidRPr="00783382" w:rsidRDefault="00A36027">
      <w:pPr>
        <w:spacing w:line="312" w:lineRule="auto"/>
        <w:jc w:val="center"/>
        <w:rPr>
          <w:b/>
          <w:lang w:val="pt-BR"/>
        </w:rPr>
      </w:pPr>
    </w:p>
    <w:sectPr w:rsidR="00A36027" w:rsidRPr="00783382" w:rsidSect="000025DF">
      <w:headerReference w:type="default" r:id="rId9"/>
      <w:footerReference w:type="default" r:id="rId1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65D" w:rsidRDefault="00A9365D">
      <w:r>
        <w:separator/>
      </w:r>
    </w:p>
  </w:endnote>
  <w:endnote w:type="continuationSeparator" w:id="0">
    <w:p w:rsidR="00A9365D" w:rsidRDefault="00A9365D">
      <w:r>
        <w:continuationSeparator/>
      </w:r>
    </w:p>
  </w:endnote>
  <w:endnote w:type="continuationNotice" w:id="1">
    <w:p w:rsidR="00A9365D" w:rsidRDefault="00A93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05" w:rsidRDefault="000A2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65D" w:rsidRDefault="00A9365D">
      <w:r>
        <w:separator/>
      </w:r>
    </w:p>
  </w:footnote>
  <w:footnote w:type="continuationSeparator" w:id="0">
    <w:p w:rsidR="00A9365D" w:rsidRDefault="00A9365D">
      <w:r>
        <w:continuationSeparator/>
      </w:r>
    </w:p>
  </w:footnote>
  <w:footnote w:type="continuationNotice" w:id="1">
    <w:p w:rsidR="00A9365D" w:rsidRDefault="00A936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805" w:rsidRDefault="000A2805" w:rsidP="0031522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4E4B">
      <w:rPr>
        <w:rStyle w:val="PageNumber"/>
        <w:noProof/>
      </w:rPr>
      <w:t>44</w:t>
    </w:r>
    <w:r>
      <w:rPr>
        <w:rStyle w:val="PageNumber"/>
      </w:rPr>
      <w:fldChar w:fldCharType="end"/>
    </w:r>
  </w:p>
  <w:p w:rsidR="000A2805" w:rsidRDefault="000A28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7F0"/>
    <w:multiLevelType w:val="hybridMultilevel"/>
    <w:tmpl w:val="2724FB5A"/>
    <w:lvl w:ilvl="0" w:tplc="EFD674C0">
      <w:start w:val="1"/>
      <w:numFmt w:val="decimal"/>
      <w:lvlText w:val="%1."/>
      <w:lvlJc w:val="left"/>
      <w:pPr>
        <w:tabs>
          <w:tab w:val="num" w:pos="1213"/>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71B5873"/>
    <w:multiLevelType w:val="hybridMultilevel"/>
    <w:tmpl w:val="2724FB5A"/>
    <w:lvl w:ilvl="0" w:tplc="EFD674C0">
      <w:start w:val="1"/>
      <w:numFmt w:val="decimal"/>
      <w:lvlText w:val="%1."/>
      <w:lvlJc w:val="left"/>
      <w:pPr>
        <w:tabs>
          <w:tab w:val="num" w:pos="1213"/>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A3A7F0D"/>
    <w:multiLevelType w:val="hybridMultilevel"/>
    <w:tmpl w:val="BAB8B34C"/>
    <w:lvl w:ilvl="0" w:tplc="B5AC1942">
      <w:start w:val="1"/>
      <w:numFmt w:val="decimal"/>
      <w:pStyle w:val="1dieu-ten"/>
      <w:lvlText w:val="Điều %1."/>
      <w:lvlJc w:val="left"/>
      <w:pPr>
        <w:tabs>
          <w:tab w:val="num" w:pos="5735"/>
        </w:tabs>
        <w:ind w:left="3921" w:firstLine="567"/>
      </w:pPr>
      <w:rPr>
        <w:rFonts w:cs="Times New Roman" w:hint="default"/>
        <w:b/>
        <w:i w:val="0"/>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A0868F6"/>
    <w:multiLevelType w:val="hybridMultilevel"/>
    <w:tmpl w:val="0BA2B30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F7E3C"/>
    <w:multiLevelType w:val="hybridMultilevel"/>
    <w:tmpl w:val="E23477A8"/>
    <w:lvl w:ilvl="0" w:tplc="EFD674C0">
      <w:start w:val="1"/>
      <w:numFmt w:val="decimal"/>
      <w:lvlText w:val="%1."/>
      <w:lvlJc w:val="left"/>
      <w:pPr>
        <w:tabs>
          <w:tab w:val="num" w:pos="900"/>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DBB4B44"/>
    <w:multiLevelType w:val="hybridMultilevel"/>
    <w:tmpl w:val="8C8099EC"/>
    <w:lvl w:ilvl="0" w:tplc="F706548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26F3FD9"/>
    <w:multiLevelType w:val="hybridMultilevel"/>
    <w:tmpl w:val="8F16E01E"/>
    <w:lvl w:ilvl="0" w:tplc="EA2A0D7C">
      <w:start w:val="10"/>
      <w:numFmt w:val="decimal"/>
      <w:lvlText w:val="%1."/>
      <w:lvlJc w:val="left"/>
      <w:pPr>
        <w:ind w:left="1335" w:hanging="375"/>
      </w:pPr>
      <w:rPr>
        <w:rFonts w:cs="Times New Roman" w:hint="default"/>
        <w:i/>
      </w:rPr>
    </w:lvl>
    <w:lvl w:ilvl="1" w:tplc="04090019">
      <w:start w:val="1"/>
      <w:numFmt w:val="lowerLetter"/>
      <w:lvlText w:val="%2."/>
      <w:lvlJc w:val="left"/>
      <w:pPr>
        <w:ind w:left="2040" w:hanging="360"/>
      </w:pPr>
      <w:rPr>
        <w:rFonts w:cs="Times New Roman"/>
      </w:rPr>
    </w:lvl>
    <w:lvl w:ilvl="2" w:tplc="0409001B">
      <w:start w:val="1"/>
      <w:numFmt w:val="lowerRoman"/>
      <w:lvlText w:val="%3."/>
      <w:lvlJc w:val="right"/>
      <w:pPr>
        <w:ind w:left="2760" w:hanging="180"/>
      </w:pPr>
      <w:rPr>
        <w:rFonts w:cs="Times New Roman"/>
      </w:rPr>
    </w:lvl>
    <w:lvl w:ilvl="3" w:tplc="0409000F">
      <w:start w:val="1"/>
      <w:numFmt w:val="decimal"/>
      <w:lvlText w:val="%4."/>
      <w:lvlJc w:val="left"/>
      <w:pPr>
        <w:ind w:left="3480" w:hanging="360"/>
      </w:pPr>
      <w:rPr>
        <w:rFonts w:cs="Times New Roman"/>
      </w:rPr>
    </w:lvl>
    <w:lvl w:ilvl="4" w:tplc="04090019">
      <w:start w:val="1"/>
      <w:numFmt w:val="lowerLetter"/>
      <w:lvlText w:val="%5."/>
      <w:lvlJc w:val="left"/>
      <w:pPr>
        <w:ind w:left="4200" w:hanging="360"/>
      </w:pPr>
      <w:rPr>
        <w:rFonts w:cs="Times New Roman"/>
      </w:rPr>
    </w:lvl>
    <w:lvl w:ilvl="5" w:tplc="0409001B">
      <w:start w:val="1"/>
      <w:numFmt w:val="lowerRoman"/>
      <w:lvlText w:val="%6."/>
      <w:lvlJc w:val="right"/>
      <w:pPr>
        <w:ind w:left="4920" w:hanging="180"/>
      </w:pPr>
      <w:rPr>
        <w:rFonts w:cs="Times New Roman"/>
      </w:rPr>
    </w:lvl>
    <w:lvl w:ilvl="6" w:tplc="0409000F">
      <w:start w:val="1"/>
      <w:numFmt w:val="decimal"/>
      <w:lvlText w:val="%7."/>
      <w:lvlJc w:val="left"/>
      <w:pPr>
        <w:ind w:left="5640" w:hanging="360"/>
      </w:pPr>
      <w:rPr>
        <w:rFonts w:cs="Times New Roman"/>
      </w:rPr>
    </w:lvl>
    <w:lvl w:ilvl="7" w:tplc="04090019">
      <w:start w:val="1"/>
      <w:numFmt w:val="lowerLetter"/>
      <w:lvlText w:val="%8."/>
      <w:lvlJc w:val="left"/>
      <w:pPr>
        <w:ind w:left="6360" w:hanging="360"/>
      </w:pPr>
      <w:rPr>
        <w:rFonts w:cs="Times New Roman"/>
      </w:rPr>
    </w:lvl>
    <w:lvl w:ilvl="8" w:tplc="0409001B">
      <w:start w:val="1"/>
      <w:numFmt w:val="lowerRoman"/>
      <w:lvlText w:val="%9."/>
      <w:lvlJc w:val="right"/>
      <w:pPr>
        <w:ind w:left="7080" w:hanging="180"/>
      </w:pPr>
      <w:rPr>
        <w:rFonts w:cs="Times New Roman"/>
      </w:rPr>
    </w:lvl>
  </w:abstractNum>
  <w:abstractNum w:abstractNumId="7">
    <w:nsid w:val="29AF64F8"/>
    <w:multiLevelType w:val="hybridMultilevel"/>
    <w:tmpl w:val="2724FB5A"/>
    <w:lvl w:ilvl="0" w:tplc="EFD674C0">
      <w:start w:val="1"/>
      <w:numFmt w:val="decimal"/>
      <w:lvlText w:val="%1."/>
      <w:lvlJc w:val="left"/>
      <w:pPr>
        <w:tabs>
          <w:tab w:val="num" w:pos="1213"/>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E732C29"/>
    <w:multiLevelType w:val="hybridMultilevel"/>
    <w:tmpl w:val="2724FB5A"/>
    <w:lvl w:ilvl="0" w:tplc="EFD674C0">
      <w:start w:val="1"/>
      <w:numFmt w:val="decimal"/>
      <w:lvlText w:val="%1."/>
      <w:lvlJc w:val="left"/>
      <w:pPr>
        <w:tabs>
          <w:tab w:val="num" w:pos="1213"/>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FD9534D"/>
    <w:multiLevelType w:val="hybridMultilevel"/>
    <w:tmpl w:val="F9DE5966"/>
    <w:lvl w:ilvl="0" w:tplc="0409000F">
      <w:start w:val="1"/>
      <w:numFmt w:val="decimal"/>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0">
    <w:nsid w:val="32C44B84"/>
    <w:multiLevelType w:val="hybridMultilevel"/>
    <w:tmpl w:val="5868F158"/>
    <w:lvl w:ilvl="0" w:tplc="AE36DC84">
      <w:start w:val="1"/>
      <w:numFmt w:val="decimal"/>
      <w:lvlText w:val="%1."/>
      <w:lvlJc w:val="left"/>
      <w:pPr>
        <w:ind w:left="1670" w:hanging="9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3799229F"/>
    <w:multiLevelType w:val="hybridMultilevel"/>
    <w:tmpl w:val="BC3266A0"/>
    <w:lvl w:ilvl="0" w:tplc="5F92E994">
      <w:start w:val="9"/>
      <w:numFmt w:val="decimal"/>
      <w:lvlText w:val="%1."/>
      <w:lvlJc w:val="left"/>
      <w:pPr>
        <w:ind w:left="8582" w:hanging="360"/>
      </w:pPr>
      <w:rPr>
        <w:rFonts w:cs="Times New Roman" w:hint="default"/>
        <w:i/>
      </w:rPr>
    </w:lvl>
    <w:lvl w:ilvl="1" w:tplc="04090019">
      <w:start w:val="1"/>
      <w:numFmt w:val="lowerLetter"/>
      <w:lvlText w:val="%2."/>
      <w:lvlJc w:val="left"/>
      <w:pPr>
        <w:ind w:left="2120" w:hanging="360"/>
      </w:pPr>
      <w:rPr>
        <w:rFonts w:cs="Times New Roman"/>
      </w:rPr>
    </w:lvl>
    <w:lvl w:ilvl="2" w:tplc="0409001B">
      <w:start w:val="1"/>
      <w:numFmt w:val="lowerRoman"/>
      <w:lvlText w:val="%3."/>
      <w:lvlJc w:val="right"/>
      <w:pPr>
        <w:ind w:left="2840" w:hanging="180"/>
      </w:pPr>
      <w:rPr>
        <w:rFonts w:cs="Times New Roman"/>
      </w:rPr>
    </w:lvl>
    <w:lvl w:ilvl="3" w:tplc="0409000F">
      <w:start w:val="1"/>
      <w:numFmt w:val="decimal"/>
      <w:lvlText w:val="%4."/>
      <w:lvlJc w:val="left"/>
      <w:pPr>
        <w:ind w:left="3560" w:hanging="360"/>
      </w:pPr>
      <w:rPr>
        <w:rFonts w:cs="Times New Roman"/>
      </w:rPr>
    </w:lvl>
    <w:lvl w:ilvl="4" w:tplc="04090019">
      <w:start w:val="1"/>
      <w:numFmt w:val="lowerLetter"/>
      <w:lvlText w:val="%5."/>
      <w:lvlJc w:val="left"/>
      <w:pPr>
        <w:ind w:left="4280" w:hanging="360"/>
      </w:pPr>
      <w:rPr>
        <w:rFonts w:cs="Times New Roman"/>
      </w:rPr>
    </w:lvl>
    <w:lvl w:ilvl="5" w:tplc="0409001B">
      <w:start w:val="1"/>
      <w:numFmt w:val="lowerRoman"/>
      <w:lvlText w:val="%6."/>
      <w:lvlJc w:val="right"/>
      <w:pPr>
        <w:ind w:left="5000" w:hanging="180"/>
      </w:pPr>
      <w:rPr>
        <w:rFonts w:cs="Times New Roman"/>
      </w:rPr>
    </w:lvl>
    <w:lvl w:ilvl="6" w:tplc="0409000F">
      <w:start w:val="1"/>
      <w:numFmt w:val="decimal"/>
      <w:lvlText w:val="%7."/>
      <w:lvlJc w:val="left"/>
      <w:pPr>
        <w:ind w:left="5720" w:hanging="360"/>
      </w:pPr>
      <w:rPr>
        <w:rFonts w:cs="Times New Roman"/>
      </w:rPr>
    </w:lvl>
    <w:lvl w:ilvl="7" w:tplc="04090019">
      <w:start w:val="1"/>
      <w:numFmt w:val="lowerLetter"/>
      <w:lvlText w:val="%8."/>
      <w:lvlJc w:val="left"/>
      <w:pPr>
        <w:ind w:left="6440" w:hanging="360"/>
      </w:pPr>
      <w:rPr>
        <w:rFonts w:cs="Times New Roman"/>
      </w:rPr>
    </w:lvl>
    <w:lvl w:ilvl="8" w:tplc="0409001B">
      <w:start w:val="1"/>
      <w:numFmt w:val="lowerRoman"/>
      <w:lvlText w:val="%9."/>
      <w:lvlJc w:val="right"/>
      <w:pPr>
        <w:ind w:left="7160" w:hanging="180"/>
      </w:pPr>
      <w:rPr>
        <w:rFonts w:cs="Times New Roman"/>
      </w:rPr>
    </w:lvl>
  </w:abstractNum>
  <w:abstractNum w:abstractNumId="12">
    <w:nsid w:val="561079A8"/>
    <w:multiLevelType w:val="hybridMultilevel"/>
    <w:tmpl w:val="271A9B28"/>
    <w:lvl w:ilvl="0" w:tplc="7A9AFE0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5C045E72"/>
    <w:multiLevelType w:val="hybridMultilevel"/>
    <w:tmpl w:val="CF2C72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D4557A2"/>
    <w:multiLevelType w:val="hybridMultilevel"/>
    <w:tmpl w:val="7408EAC8"/>
    <w:lvl w:ilvl="0" w:tplc="5F92E994">
      <w:start w:val="9"/>
      <w:numFmt w:val="decimal"/>
      <w:lvlText w:val="%1."/>
      <w:lvlJc w:val="left"/>
      <w:pPr>
        <w:ind w:left="1429" w:hanging="360"/>
      </w:pPr>
      <w:rPr>
        <w:rFonts w:cs="Times New Roman" w:hint="default"/>
        <w:i/>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5">
    <w:nsid w:val="6D593B63"/>
    <w:multiLevelType w:val="hybridMultilevel"/>
    <w:tmpl w:val="E23477A8"/>
    <w:lvl w:ilvl="0" w:tplc="EFD674C0">
      <w:start w:val="1"/>
      <w:numFmt w:val="decimal"/>
      <w:lvlText w:val="%1."/>
      <w:lvlJc w:val="left"/>
      <w:pPr>
        <w:tabs>
          <w:tab w:val="num" w:pos="900"/>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E1A36F3"/>
    <w:multiLevelType w:val="hybridMultilevel"/>
    <w:tmpl w:val="E23477A8"/>
    <w:lvl w:ilvl="0" w:tplc="EFD674C0">
      <w:start w:val="1"/>
      <w:numFmt w:val="decimal"/>
      <w:lvlText w:val="%1."/>
      <w:lvlJc w:val="left"/>
      <w:pPr>
        <w:tabs>
          <w:tab w:val="num" w:pos="900"/>
        </w:tabs>
        <w:ind w:firstLine="6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F9B5FEB"/>
    <w:multiLevelType w:val="hybridMultilevel"/>
    <w:tmpl w:val="7608891E"/>
    <w:lvl w:ilvl="0" w:tplc="5F92E994">
      <w:start w:val="9"/>
      <w:numFmt w:val="decimal"/>
      <w:lvlText w:val="%1."/>
      <w:lvlJc w:val="left"/>
      <w:pPr>
        <w:ind w:left="1495" w:hanging="360"/>
      </w:pPr>
      <w:rPr>
        <w:rFonts w:cs="Times New Roman" w:hint="default"/>
        <w:i/>
      </w:rPr>
    </w:lvl>
    <w:lvl w:ilvl="1" w:tplc="04090019">
      <w:start w:val="1"/>
      <w:numFmt w:val="lowerLetter"/>
      <w:lvlText w:val="%2."/>
      <w:lvlJc w:val="left"/>
      <w:pPr>
        <w:ind w:left="-665" w:hanging="360"/>
      </w:pPr>
      <w:rPr>
        <w:rFonts w:cs="Times New Roman"/>
      </w:rPr>
    </w:lvl>
    <w:lvl w:ilvl="2" w:tplc="0409001B">
      <w:start w:val="1"/>
      <w:numFmt w:val="lowerRoman"/>
      <w:lvlText w:val="%3."/>
      <w:lvlJc w:val="right"/>
      <w:pPr>
        <w:ind w:left="55" w:hanging="180"/>
      </w:pPr>
      <w:rPr>
        <w:rFonts w:cs="Times New Roman"/>
      </w:rPr>
    </w:lvl>
    <w:lvl w:ilvl="3" w:tplc="0409000F">
      <w:start w:val="1"/>
      <w:numFmt w:val="decimal"/>
      <w:lvlText w:val="%4."/>
      <w:lvlJc w:val="left"/>
      <w:pPr>
        <w:ind w:left="775" w:hanging="360"/>
      </w:pPr>
      <w:rPr>
        <w:rFonts w:cs="Times New Roman"/>
      </w:rPr>
    </w:lvl>
    <w:lvl w:ilvl="4" w:tplc="04090019">
      <w:start w:val="1"/>
      <w:numFmt w:val="lowerLetter"/>
      <w:lvlText w:val="%5."/>
      <w:lvlJc w:val="left"/>
      <w:pPr>
        <w:ind w:left="1495" w:hanging="360"/>
      </w:pPr>
      <w:rPr>
        <w:rFonts w:cs="Times New Roman"/>
      </w:rPr>
    </w:lvl>
    <w:lvl w:ilvl="5" w:tplc="0409001B">
      <w:start w:val="1"/>
      <w:numFmt w:val="lowerRoman"/>
      <w:lvlText w:val="%6."/>
      <w:lvlJc w:val="right"/>
      <w:pPr>
        <w:ind w:left="2215" w:hanging="180"/>
      </w:pPr>
      <w:rPr>
        <w:rFonts w:cs="Times New Roman"/>
      </w:rPr>
    </w:lvl>
    <w:lvl w:ilvl="6" w:tplc="0409000F">
      <w:start w:val="1"/>
      <w:numFmt w:val="decimal"/>
      <w:lvlText w:val="%7."/>
      <w:lvlJc w:val="left"/>
      <w:pPr>
        <w:ind w:left="2935" w:hanging="360"/>
      </w:pPr>
      <w:rPr>
        <w:rFonts w:cs="Times New Roman"/>
      </w:rPr>
    </w:lvl>
    <w:lvl w:ilvl="7" w:tplc="04090019">
      <w:start w:val="1"/>
      <w:numFmt w:val="lowerLetter"/>
      <w:lvlText w:val="%8."/>
      <w:lvlJc w:val="left"/>
      <w:pPr>
        <w:ind w:left="3655" w:hanging="360"/>
      </w:pPr>
      <w:rPr>
        <w:rFonts w:cs="Times New Roman"/>
      </w:rPr>
    </w:lvl>
    <w:lvl w:ilvl="8" w:tplc="0409001B">
      <w:start w:val="1"/>
      <w:numFmt w:val="lowerRoman"/>
      <w:lvlText w:val="%9."/>
      <w:lvlJc w:val="right"/>
      <w:pPr>
        <w:ind w:left="4375" w:hanging="180"/>
      </w:pPr>
      <w:rPr>
        <w:rFonts w:cs="Times New Roman"/>
      </w:rPr>
    </w:lvl>
  </w:abstractNum>
  <w:abstractNum w:abstractNumId="18">
    <w:nsid w:val="6FC65F75"/>
    <w:multiLevelType w:val="hybridMultilevel"/>
    <w:tmpl w:val="CF2C72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7EB82804"/>
    <w:multiLevelType w:val="hybridMultilevel"/>
    <w:tmpl w:val="1056F530"/>
    <w:lvl w:ilvl="0" w:tplc="0409000F">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num w:numId="1">
    <w:abstractNumId w:val="0"/>
  </w:num>
  <w:num w:numId="2">
    <w:abstractNumId w:val="12"/>
  </w:num>
  <w:num w:numId="3">
    <w:abstractNumId w:val="5"/>
  </w:num>
  <w:num w:numId="4">
    <w:abstractNumId w:val="19"/>
  </w:num>
  <w:num w:numId="5">
    <w:abstractNumId w:val="6"/>
  </w:num>
  <w:num w:numId="6">
    <w:abstractNumId w:val="17"/>
  </w:num>
  <w:num w:numId="7">
    <w:abstractNumId w:val="16"/>
  </w:num>
  <w:num w:numId="8">
    <w:abstractNumId w:val="4"/>
  </w:num>
  <w:num w:numId="9">
    <w:abstractNumId w:val="15"/>
  </w:num>
  <w:num w:numId="10">
    <w:abstractNumId w:val="14"/>
  </w:num>
  <w:num w:numId="11">
    <w:abstractNumId w:val="11"/>
  </w:num>
  <w:num w:numId="12">
    <w:abstractNumId w:val="7"/>
  </w:num>
  <w:num w:numId="13">
    <w:abstractNumId w:val="2"/>
  </w:num>
  <w:num w:numId="14">
    <w:abstractNumId w:val="18"/>
  </w:num>
  <w:num w:numId="15">
    <w:abstractNumId w:val="13"/>
  </w:num>
  <w:num w:numId="16">
    <w:abstractNumId w:val="1"/>
  </w:num>
  <w:num w:numId="17">
    <w:abstractNumId w:val="9"/>
  </w:num>
  <w:num w:numId="18">
    <w:abstractNumId w:val="3"/>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2"/>
  </w:compat>
  <w:rsids>
    <w:rsidRoot w:val="00607AE6"/>
    <w:rsid w:val="00000137"/>
    <w:rsid w:val="00000A2A"/>
    <w:rsid w:val="00001765"/>
    <w:rsid w:val="000017C9"/>
    <w:rsid w:val="00001C17"/>
    <w:rsid w:val="00001F45"/>
    <w:rsid w:val="000025DF"/>
    <w:rsid w:val="000039FF"/>
    <w:rsid w:val="00004552"/>
    <w:rsid w:val="00004B1B"/>
    <w:rsid w:val="0000540B"/>
    <w:rsid w:val="00005A24"/>
    <w:rsid w:val="00006437"/>
    <w:rsid w:val="000079EB"/>
    <w:rsid w:val="00010047"/>
    <w:rsid w:val="00010658"/>
    <w:rsid w:val="00011123"/>
    <w:rsid w:val="00011281"/>
    <w:rsid w:val="0001175F"/>
    <w:rsid w:val="00012C01"/>
    <w:rsid w:val="00012D1A"/>
    <w:rsid w:val="000130C5"/>
    <w:rsid w:val="0001351E"/>
    <w:rsid w:val="000145EC"/>
    <w:rsid w:val="0001475B"/>
    <w:rsid w:val="00014EA9"/>
    <w:rsid w:val="00015717"/>
    <w:rsid w:val="00015795"/>
    <w:rsid w:val="00015F13"/>
    <w:rsid w:val="0001662F"/>
    <w:rsid w:val="00016C66"/>
    <w:rsid w:val="00016D19"/>
    <w:rsid w:val="00016D98"/>
    <w:rsid w:val="000203A5"/>
    <w:rsid w:val="000207E3"/>
    <w:rsid w:val="000209E7"/>
    <w:rsid w:val="00020D7D"/>
    <w:rsid w:val="000216DD"/>
    <w:rsid w:val="000221F8"/>
    <w:rsid w:val="000224C7"/>
    <w:rsid w:val="0002281C"/>
    <w:rsid w:val="0002282C"/>
    <w:rsid w:val="00022C9A"/>
    <w:rsid w:val="00023B6D"/>
    <w:rsid w:val="00023E9E"/>
    <w:rsid w:val="00024D68"/>
    <w:rsid w:val="00024F9B"/>
    <w:rsid w:val="0002582E"/>
    <w:rsid w:val="0002648A"/>
    <w:rsid w:val="000265FD"/>
    <w:rsid w:val="000269F3"/>
    <w:rsid w:val="00026C0C"/>
    <w:rsid w:val="00026EBC"/>
    <w:rsid w:val="000279B6"/>
    <w:rsid w:val="00027E47"/>
    <w:rsid w:val="00030583"/>
    <w:rsid w:val="00030DFF"/>
    <w:rsid w:val="00031D8F"/>
    <w:rsid w:val="0003229D"/>
    <w:rsid w:val="000326E3"/>
    <w:rsid w:val="00032BC6"/>
    <w:rsid w:val="00032C59"/>
    <w:rsid w:val="00033E86"/>
    <w:rsid w:val="00033EED"/>
    <w:rsid w:val="00034227"/>
    <w:rsid w:val="0003440D"/>
    <w:rsid w:val="0003494D"/>
    <w:rsid w:val="00034D17"/>
    <w:rsid w:val="000361BD"/>
    <w:rsid w:val="0003654D"/>
    <w:rsid w:val="00036E2B"/>
    <w:rsid w:val="00037545"/>
    <w:rsid w:val="000379CA"/>
    <w:rsid w:val="00040636"/>
    <w:rsid w:val="00040B6D"/>
    <w:rsid w:val="00041148"/>
    <w:rsid w:val="00041DBE"/>
    <w:rsid w:val="0004292A"/>
    <w:rsid w:val="00044020"/>
    <w:rsid w:val="0004471A"/>
    <w:rsid w:val="0004516B"/>
    <w:rsid w:val="00047EBC"/>
    <w:rsid w:val="00051511"/>
    <w:rsid w:val="00052392"/>
    <w:rsid w:val="00052681"/>
    <w:rsid w:val="00052719"/>
    <w:rsid w:val="00052981"/>
    <w:rsid w:val="000530FB"/>
    <w:rsid w:val="00053425"/>
    <w:rsid w:val="00053880"/>
    <w:rsid w:val="00053A7E"/>
    <w:rsid w:val="0005407B"/>
    <w:rsid w:val="00054472"/>
    <w:rsid w:val="00054980"/>
    <w:rsid w:val="00054CB7"/>
    <w:rsid w:val="0005520C"/>
    <w:rsid w:val="00055FA5"/>
    <w:rsid w:val="0005666C"/>
    <w:rsid w:val="00056B17"/>
    <w:rsid w:val="00056EFD"/>
    <w:rsid w:val="00057175"/>
    <w:rsid w:val="000574AA"/>
    <w:rsid w:val="00057839"/>
    <w:rsid w:val="000605B7"/>
    <w:rsid w:val="00061034"/>
    <w:rsid w:val="000615A9"/>
    <w:rsid w:val="0006160A"/>
    <w:rsid w:val="00061A17"/>
    <w:rsid w:val="00061CC1"/>
    <w:rsid w:val="0006229F"/>
    <w:rsid w:val="00062DE8"/>
    <w:rsid w:val="00062F8C"/>
    <w:rsid w:val="000630BB"/>
    <w:rsid w:val="000633E4"/>
    <w:rsid w:val="000636AA"/>
    <w:rsid w:val="000639C1"/>
    <w:rsid w:val="00063C3F"/>
    <w:rsid w:val="00064568"/>
    <w:rsid w:val="00064F00"/>
    <w:rsid w:val="00065347"/>
    <w:rsid w:val="000653CE"/>
    <w:rsid w:val="00065856"/>
    <w:rsid w:val="00065DF7"/>
    <w:rsid w:val="000661FD"/>
    <w:rsid w:val="000664DC"/>
    <w:rsid w:val="00066B9B"/>
    <w:rsid w:val="00066DA5"/>
    <w:rsid w:val="0006708F"/>
    <w:rsid w:val="00067322"/>
    <w:rsid w:val="0006781D"/>
    <w:rsid w:val="00067AEC"/>
    <w:rsid w:val="00070451"/>
    <w:rsid w:val="00070A68"/>
    <w:rsid w:val="0007128C"/>
    <w:rsid w:val="00071E01"/>
    <w:rsid w:val="00072460"/>
    <w:rsid w:val="00072730"/>
    <w:rsid w:val="00072F5D"/>
    <w:rsid w:val="000746AA"/>
    <w:rsid w:val="00075412"/>
    <w:rsid w:val="00075AA1"/>
    <w:rsid w:val="000763BB"/>
    <w:rsid w:val="000766D4"/>
    <w:rsid w:val="000768D8"/>
    <w:rsid w:val="00077740"/>
    <w:rsid w:val="000777BF"/>
    <w:rsid w:val="000805D6"/>
    <w:rsid w:val="000813BF"/>
    <w:rsid w:val="00081DB4"/>
    <w:rsid w:val="00082486"/>
    <w:rsid w:val="00082A3A"/>
    <w:rsid w:val="00082D1B"/>
    <w:rsid w:val="000832D4"/>
    <w:rsid w:val="0008391B"/>
    <w:rsid w:val="000843EF"/>
    <w:rsid w:val="000846FD"/>
    <w:rsid w:val="0008525D"/>
    <w:rsid w:val="0008531C"/>
    <w:rsid w:val="0008705D"/>
    <w:rsid w:val="000878E6"/>
    <w:rsid w:val="00087CDC"/>
    <w:rsid w:val="0009021D"/>
    <w:rsid w:val="00090E0E"/>
    <w:rsid w:val="00090F5A"/>
    <w:rsid w:val="000915B3"/>
    <w:rsid w:val="000918B3"/>
    <w:rsid w:val="00091B29"/>
    <w:rsid w:val="00091CD0"/>
    <w:rsid w:val="00091E15"/>
    <w:rsid w:val="00091FDF"/>
    <w:rsid w:val="00092138"/>
    <w:rsid w:val="00092925"/>
    <w:rsid w:val="000933D3"/>
    <w:rsid w:val="00093460"/>
    <w:rsid w:val="00093950"/>
    <w:rsid w:val="00093ACC"/>
    <w:rsid w:val="00094863"/>
    <w:rsid w:val="00095541"/>
    <w:rsid w:val="00095E97"/>
    <w:rsid w:val="00096682"/>
    <w:rsid w:val="00096804"/>
    <w:rsid w:val="0009686E"/>
    <w:rsid w:val="00096E6C"/>
    <w:rsid w:val="00097465"/>
    <w:rsid w:val="000A0378"/>
    <w:rsid w:val="000A0464"/>
    <w:rsid w:val="000A06C9"/>
    <w:rsid w:val="000A06E2"/>
    <w:rsid w:val="000A0893"/>
    <w:rsid w:val="000A0A2A"/>
    <w:rsid w:val="000A1C72"/>
    <w:rsid w:val="000A1E8E"/>
    <w:rsid w:val="000A26F5"/>
    <w:rsid w:val="000A279C"/>
    <w:rsid w:val="000A2805"/>
    <w:rsid w:val="000A2B89"/>
    <w:rsid w:val="000A3226"/>
    <w:rsid w:val="000A33BD"/>
    <w:rsid w:val="000A442F"/>
    <w:rsid w:val="000A45A7"/>
    <w:rsid w:val="000A4FCF"/>
    <w:rsid w:val="000A536A"/>
    <w:rsid w:val="000A53DB"/>
    <w:rsid w:val="000A5F21"/>
    <w:rsid w:val="000A620D"/>
    <w:rsid w:val="000A7030"/>
    <w:rsid w:val="000A796F"/>
    <w:rsid w:val="000B00D2"/>
    <w:rsid w:val="000B18C9"/>
    <w:rsid w:val="000B1B23"/>
    <w:rsid w:val="000B1F52"/>
    <w:rsid w:val="000B26DB"/>
    <w:rsid w:val="000B2C0B"/>
    <w:rsid w:val="000B3F7E"/>
    <w:rsid w:val="000B40A1"/>
    <w:rsid w:val="000B4524"/>
    <w:rsid w:val="000B48CE"/>
    <w:rsid w:val="000B55C4"/>
    <w:rsid w:val="000B56B0"/>
    <w:rsid w:val="000B5890"/>
    <w:rsid w:val="000B5D98"/>
    <w:rsid w:val="000B662B"/>
    <w:rsid w:val="000B6B02"/>
    <w:rsid w:val="000B72D6"/>
    <w:rsid w:val="000B79C1"/>
    <w:rsid w:val="000B7D64"/>
    <w:rsid w:val="000B7E7D"/>
    <w:rsid w:val="000C07DA"/>
    <w:rsid w:val="000C11DF"/>
    <w:rsid w:val="000C1206"/>
    <w:rsid w:val="000C1474"/>
    <w:rsid w:val="000C16F0"/>
    <w:rsid w:val="000C1A3F"/>
    <w:rsid w:val="000C1CB2"/>
    <w:rsid w:val="000C1FFF"/>
    <w:rsid w:val="000C2277"/>
    <w:rsid w:val="000C33C2"/>
    <w:rsid w:val="000C588C"/>
    <w:rsid w:val="000C676A"/>
    <w:rsid w:val="000C68CD"/>
    <w:rsid w:val="000C77F9"/>
    <w:rsid w:val="000C7F9C"/>
    <w:rsid w:val="000D039A"/>
    <w:rsid w:val="000D05E2"/>
    <w:rsid w:val="000D1284"/>
    <w:rsid w:val="000D1D61"/>
    <w:rsid w:val="000D2128"/>
    <w:rsid w:val="000D21D4"/>
    <w:rsid w:val="000D22FF"/>
    <w:rsid w:val="000D283B"/>
    <w:rsid w:val="000D2BC3"/>
    <w:rsid w:val="000D2C9F"/>
    <w:rsid w:val="000D36E7"/>
    <w:rsid w:val="000D380C"/>
    <w:rsid w:val="000D3A13"/>
    <w:rsid w:val="000D4252"/>
    <w:rsid w:val="000D42C3"/>
    <w:rsid w:val="000D44D9"/>
    <w:rsid w:val="000D4F91"/>
    <w:rsid w:val="000D4FCB"/>
    <w:rsid w:val="000D54AD"/>
    <w:rsid w:val="000D553D"/>
    <w:rsid w:val="000D57CE"/>
    <w:rsid w:val="000D5B51"/>
    <w:rsid w:val="000D5F33"/>
    <w:rsid w:val="000D6106"/>
    <w:rsid w:val="000D6133"/>
    <w:rsid w:val="000D6758"/>
    <w:rsid w:val="000D6DA0"/>
    <w:rsid w:val="000D6FC8"/>
    <w:rsid w:val="000D7DA1"/>
    <w:rsid w:val="000D7E1F"/>
    <w:rsid w:val="000E0332"/>
    <w:rsid w:val="000E0ADF"/>
    <w:rsid w:val="000E13AF"/>
    <w:rsid w:val="000E1D19"/>
    <w:rsid w:val="000E1E17"/>
    <w:rsid w:val="000E1E2A"/>
    <w:rsid w:val="000E2979"/>
    <w:rsid w:val="000E29A4"/>
    <w:rsid w:val="000E3A9D"/>
    <w:rsid w:val="000E3E41"/>
    <w:rsid w:val="000E4264"/>
    <w:rsid w:val="000E44D8"/>
    <w:rsid w:val="000E54E6"/>
    <w:rsid w:val="000E5A03"/>
    <w:rsid w:val="000E678F"/>
    <w:rsid w:val="000E701C"/>
    <w:rsid w:val="000E768D"/>
    <w:rsid w:val="000E7D74"/>
    <w:rsid w:val="000E7DA4"/>
    <w:rsid w:val="000E7E00"/>
    <w:rsid w:val="000F0949"/>
    <w:rsid w:val="000F157D"/>
    <w:rsid w:val="000F1EEE"/>
    <w:rsid w:val="000F2AA7"/>
    <w:rsid w:val="000F2EA8"/>
    <w:rsid w:val="000F39E5"/>
    <w:rsid w:val="000F4440"/>
    <w:rsid w:val="000F45C7"/>
    <w:rsid w:val="000F486E"/>
    <w:rsid w:val="000F4F0C"/>
    <w:rsid w:val="000F5A01"/>
    <w:rsid w:val="000F5C0E"/>
    <w:rsid w:val="000F604A"/>
    <w:rsid w:val="000F6AF7"/>
    <w:rsid w:val="000F6E14"/>
    <w:rsid w:val="000F718C"/>
    <w:rsid w:val="000F73DA"/>
    <w:rsid w:val="000F747D"/>
    <w:rsid w:val="000F77F3"/>
    <w:rsid w:val="000F77F4"/>
    <w:rsid w:val="000F7917"/>
    <w:rsid w:val="000F7A7B"/>
    <w:rsid w:val="000F7F8B"/>
    <w:rsid w:val="000F7FA7"/>
    <w:rsid w:val="00101955"/>
    <w:rsid w:val="00101DAA"/>
    <w:rsid w:val="00102260"/>
    <w:rsid w:val="00102275"/>
    <w:rsid w:val="00102527"/>
    <w:rsid w:val="0010253F"/>
    <w:rsid w:val="00103804"/>
    <w:rsid w:val="00103A34"/>
    <w:rsid w:val="00104219"/>
    <w:rsid w:val="00104ECF"/>
    <w:rsid w:val="00104F3A"/>
    <w:rsid w:val="001062A4"/>
    <w:rsid w:val="00106DC1"/>
    <w:rsid w:val="00106E36"/>
    <w:rsid w:val="00106E65"/>
    <w:rsid w:val="001074EA"/>
    <w:rsid w:val="00107D52"/>
    <w:rsid w:val="0011077C"/>
    <w:rsid w:val="00112351"/>
    <w:rsid w:val="0011241A"/>
    <w:rsid w:val="00113584"/>
    <w:rsid w:val="00113A88"/>
    <w:rsid w:val="00114082"/>
    <w:rsid w:val="00114492"/>
    <w:rsid w:val="00114617"/>
    <w:rsid w:val="00114BEC"/>
    <w:rsid w:val="001150E8"/>
    <w:rsid w:val="00116118"/>
    <w:rsid w:val="001161C2"/>
    <w:rsid w:val="00116408"/>
    <w:rsid w:val="00116C37"/>
    <w:rsid w:val="00116E1B"/>
    <w:rsid w:val="00117B21"/>
    <w:rsid w:val="0012076E"/>
    <w:rsid w:val="001207DF"/>
    <w:rsid w:val="00120AE8"/>
    <w:rsid w:val="0012164A"/>
    <w:rsid w:val="00121936"/>
    <w:rsid w:val="00121AD6"/>
    <w:rsid w:val="0012203C"/>
    <w:rsid w:val="00122525"/>
    <w:rsid w:val="00122963"/>
    <w:rsid w:val="00122A5A"/>
    <w:rsid w:val="00122D21"/>
    <w:rsid w:val="00123480"/>
    <w:rsid w:val="0012499B"/>
    <w:rsid w:val="00124D55"/>
    <w:rsid w:val="00124D77"/>
    <w:rsid w:val="00125BDD"/>
    <w:rsid w:val="00125EE8"/>
    <w:rsid w:val="00126666"/>
    <w:rsid w:val="00126AD8"/>
    <w:rsid w:val="00126D05"/>
    <w:rsid w:val="0012712F"/>
    <w:rsid w:val="0013045B"/>
    <w:rsid w:val="001314EA"/>
    <w:rsid w:val="00131943"/>
    <w:rsid w:val="001319DD"/>
    <w:rsid w:val="00131A76"/>
    <w:rsid w:val="001323DB"/>
    <w:rsid w:val="00133769"/>
    <w:rsid w:val="00133815"/>
    <w:rsid w:val="00134038"/>
    <w:rsid w:val="00134F12"/>
    <w:rsid w:val="00134FD9"/>
    <w:rsid w:val="00135033"/>
    <w:rsid w:val="00135F52"/>
    <w:rsid w:val="001365C7"/>
    <w:rsid w:val="00136E05"/>
    <w:rsid w:val="00137B63"/>
    <w:rsid w:val="0014098F"/>
    <w:rsid w:val="00141EF2"/>
    <w:rsid w:val="00142328"/>
    <w:rsid w:val="001442D2"/>
    <w:rsid w:val="0014431D"/>
    <w:rsid w:val="00144DDD"/>
    <w:rsid w:val="00144FEA"/>
    <w:rsid w:val="00145430"/>
    <w:rsid w:val="00145E5D"/>
    <w:rsid w:val="00146256"/>
    <w:rsid w:val="001473A4"/>
    <w:rsid w:val="0014785E"/>
    <w:rsid w:val="001500B6"/>
    <w:rsid w:val="00151413"/>
    <w:rsid w:val="00151A67"/>
    <w:rsid w:val="00151C5C"/>
    <w:rsid w:val="00152084"/>
    <w:rsid w:val="001523ED"/>
    <w:rsid w:val="00152806"/>
    <w:rsid w:val="00152F5C"/>
    <w:rsid w:val="00153396"/>
    <w:rsid w:val="001536EE"/>
    <w:rsid w:val="00153770"/>
    <w:rsid w:val="00153DFE"/>
    <w:rsid w:val="0015407D"/>
    <w:rsid w:val="00154734"/>
    <w:rsid w:val="0015488E"/>
    <w:rsid w:val="001549F5"/>
    <w:rsid w:val="00154F2F"/>
    <w:rsid w:val="00155114"/>
    <w:rsid w:val="001551B4"/>
    <w:rsid w:val="00155879"/>
    <w:rsid w:val="00155B0C"/>
    <w:rsid w:val="00155B31"/>
    <w:rsid w:val="00155EEC"/>
    <w:rsid w:val="0015626C"/>
    <w:rsid w:val="0015675B"/>
    <w:rsid w:val="00156C5B"/>
    <w:rsid w:val="00156CB6"/>
    <w:rsid w:val="00157391"/>
    <w:rsid w:val="00157528"/>
    <w:rsid w:val="00157E08"/>
    <w:rsid w:val="00157E13"/>
    <w:rsid w:val="00160393"/>
    <w:rsid w:val="0016083C"/>
    <w:rsid w:val="00160F2F"/>
    <w:rsid w:val="00160FD5"/>
    <w:rsid w:val="0016195A"/>
    <w:rsid w:val="00161FFD"/>
    <w:rsid w:val="001620C4"/>
    <w:rsid w:val="001631EB"/>
    <w:rsid w:val="00163D5E"/>
    <w:rsid w:val="00163D66"/>
    <w:rsid w:val="00164B96"/>
    <w:rsid w:val="00165281"/>
    <w:rsid w:val="00166002"/>
    <w:rsid w:val="0016605D"/>
    <w:rsid w:val="001660BF"/>
    <w:rsid w:val="0016659D"/>
    <w:rsid w:val="0016698C"/>
    <w:rsid w:val="001673D1"/>
    <w:rsid w:val="00167724"/>
    <w:rsid w:val="00167F7C"/>
    <w:rsid w:val="00170352"/>
    <w:rsid w:val="001707BF"/>
    <w:rsid w:val="001708F5"/>
    <w:rsid w:val="00170B52"/>
    <w:rsid w:val="00170FBD"/>
    <w:rsid w:val="00172650"/>
    <w:rsid w:val="00172D25"/>
    <w:rsid w:val="00173264"/>
    <w:rsid w:val="00173AB2"/>
    <w:rsid w:val="00173B59"/>
    <w:rsid w:val="00174E3B"/>
    <w:rsid w:val="00176184"/>
    <w:rsid w:val="0017626E"/>
    <w:rsid w:val="00176A7C"/>
    <w:rsid w:val="00176D20"/>
    <w:rsid w:val="0017753A"/>
    <w:rsid w:val="00180A1A"/>
    <w:rsid w:val="00180D9A"/>
    <w:rsid w:val="00180F53"/>
    <w:rsid w:val="00181E85"/>
    <w:rsid w:val="00182874"/>
    <w:rsid w:val="00183390"/>
    <w:rsid w:val="00183408"/>
    <w:rsid w:val="00183D5E"/>
    <w:rsid w:val="00183EF2"/>
    <w:rsid w:val="001844F7"/>
    <w:rsid w:val="00184D1B"/>
    <w:rsid w:val="00185929"/>
    <w:rsid w:val="0018611F"/>
    <w:rsid w:val="0018681C"/>
    <w:rsid w:val="00186907"/>
    <w:rsid w:val="001871D0"/>
    <w:rsid w:val="001876A9"/>
    <w:rsid w:val="00187871"/>
    <w:rsid w:val="001904D7"/>
    <w:rsid w:val="001905B0"/>
    <w:rsid w:val="00190716"/>
    <w:rsid w:val="00190723"/>
    <w:rsid w:val="00190E0D"/>
    <w:rsid w:val="00191278"/>
    <w:rsid w:val="00191ECA"/>
    <w:rsid w:val="00192581"/>
    <w:rsid w:val="001926D0"/>
    <w:rsid w:val="00192BBF"/>
    <w:rsid w:val="00193036"/>
    <w:rsid w:val="00193666"/>
    <w:rsid w:val="001942A4"/>
    <w:rsid w:val="0019484A"/>
    <w:rsid w:val="00194C37"/>
    <w:rsid w:val="0019549B"/>
    <w:rsid w:val="00195BA8"/>
    <w:rsid w:val="00195ED6"/>
    <w:rsid w:val="00196195"/>
    <w:rsid w:val="001963BE"/>
    <w:rsid w:val="00196651"/>
    <w:rsid w:val="00196773"/>
    <w:rsid w:val="00196821"/>
    <w:rsid w:val="0019761E"/>
    <w:rsid w:val="001977E9"/>
    <w:rsid w:val="001A00D5"/>
    <w:rsid w:val="001A0163"/>
    <w:rsid w:val="001A0287"/>
    <w:rsid w:val="001A04BD"/>
    <w:rsid w:val="001A06ED"/>
    <w:rsid w:val="001A0817"/>
    <w:rsid w:val="001A10AB"/>
    <w:rsid w:val="001A3648"/>
    <w:rsid w:val="001A406A"/>
    <w:rsid w:val="001A449C"/>
    <w:rsid w:val="001A4DA5"/>
    <w:rsid w:val="001A4E26"/>
    <w:rsid w:val="001A5088"/>
    <w:rsid w:val="001A55A3"/>
    <w:rsid w:val="001A605C"/>
    <w:rsid w:val="001A6085"/>
    <w:rsid w:val="001A611B"/>
    <w:rsid w:val="001A6201"/>
    <w:rsid w:val="001A6AB3"/>
    <w:rsid w:val="001A6BD6"/>
    <w:rsid w:val="001A78A6"/>
    <w:rsid w:val="001A7A87"/>
    <w:rsid w:val="001A7FA3"/>
    <w:rsid w:val="001A7FE3"/>
    <w:rsid w:val="001B0794"/>
    <w:rsid w:val="001B09E9"/>
    <w:rsid w:val="001B0B18"/>
    <w:rsid w:val="001B14E2"/>
    <w:rsid w:val="001B2B57"/>
    <w:rsid w:val="001B2D4C"/>
    <w:rsid w:val="001B2E3E"/>
    <w:rsid w:val="001B2FD7"/>
    <w:rsid w:val="001B35AC"/>
    <w:rsid w:val="001B3D54"/>
    <w:rsid w:val="001B4090"/>
    <w:rsid w:val="001B4B84"/>
    <w:rsid w:val="001B51F1"/>
    <w:rsid w:val="001B58CB"/>
    <w:rsid w:val="001B647A"/>
    <w:rsid w:val="001B6B3C"/>
    <w:rsid w:val="001B729B"/>
    <w:rsid w:val="001B7AB5"/>
    <w:rsid w:val="001B7F1A"/>
    <w:rsid w:val="001C0283"/>
    <w:rsid w:val="001C028A"/>
    <w:rsid w:val="001C0C9A"/>
    <w:rsid w:val="001C11DF"/>
    <w:rsid w:val="001C1927"/>
    <w:rsid w:val="001C2652"/>
    <w:rsid w:val="001C2C20"/>
    <w:rsid w:val="001C4D77"/>
    <w:rsid w:val="001C51A4"/>
    <w:rsid w:val="001C52F2"/>
    <w:rsid w:val="001C61B2"/>
    <w:rsid w:val="001C7904"/>
    <w:rsid w:val="001C7BB1"/>
    <w:rsid w:val="001D1379"/>
    <w:rsid w:val="001D1947"/>
    <w:rsid w:val="001D1A62"/>
    <w:rsid w:val="001D1C8D"/>
    <w:rsid w:val="001D1D63"/>
    <w:rsid w:val="001D2202"/>
    <w:rsid w:val="001D24A9"/>
    <w:rsid w:val="001D3FED"/>
    <w:rsid w:val="001D4B33"/>
    <w:rsid w:val="001D548B"/>
    <w:rsid w:val="001D5572"/>
    <w:rsid w:val="001D55C4"/>
    <w:rsid w:val="001D5AA0"/>
    <w:rsid w:val="001D60F5"/>
    <w:rsid w:val="001D6E50"/>
    <w:rsid w:val="001D7139"/>
    <w:rsid w:val="001D73DA"/>
    <w:rsid w:val="001D73DF"/>
    <w:rsid w:val="001D790A"/>
    <w:rsid w:val="001D7BAD"/>
    <w:rsid w:val="001D7CE7"/>
    <w:rsid w:val="001E05A8"/>
    <w:rsid w:val="001E09C7"/>
    <w:rsid w:val="001E0A92"/>
    <w:rsid w:val="001E119C"/>
    <w:rsid w:val="001E1721"/>
    <w:rsid w:val="001E19F0"/>
    <w:rsid w:val="001E1D47"/>
    <w:rsid w:val="001E2DA6"/>
    <w:rsid w:val="001E2DB0"/>
    <w:rsid w:val="001E3391"/>
    <w:rsid w:val="001E44DD"/>
    <w:rsid w:val="001E483B"/>
    <w:rsid w:val="001E4976"/>
    <w:rsid w:val="001E56EA"/>
    <w:rsid w:val="001E57C7"/>
    <w:rsid w:val="001E5CD6"/>
    <w:rsid w:val="001E5FA7"/>
    <w:rsid w:val="001E6BE3"/>
    <w:rsid w:val="001E6F41"/>
    <w:rsid w:val="001E72DB"/>
    <w:rsid w:val="001E772D"/>
    <w:rsid w:val="001E7FF3"/>
    <w:rsid w:val="001F15B1"/>
    <w:rsid w:val="001F2094"/>
    <w:rsid w:val="001F20C8"/>
    <w:rsid w:val="001F2D09"/>
    <w:rsid w:val="001F2DC7"/>
    <w:rsid w:val="001F3172"/>
    <w:rsid w:val="001F3FFC"/>
    <w:rsid w:val="001F5511"/>
    <w:rsid w:val="001F5DB1"/>
    <w:rsid w:val="001F5E57"/>
    <w:rsid w:val="001F6DB6"/>
    <w:rsid w:val="001F78B8"/>
    <w:rsid w:val="001F79F2"/>
    <w:rsid w:val="001F7ED9"/>
    <w:rsid w:val="0020046B"/>
    <w:rsid w:val="00200F72"/>
    <w:rsid w:val="002014AE"/>
    <w:rsid w:val="00201863"/>
    <w:rsid w:val="002018E9"/>
    <w:rsid w:val="00202D28"/>
    <w:rsid w:val="00203190"/>
    <w:rsid w:val="0020369A"/>
    <w:rsid w:val="00203A4D"/>
    <w:rsid w:val="00203E14"/>
    <w:rsid w:val="00204522"/>
    <w:rsid w:val="002049F3"/>
    <w:rsid w:val="00204B1F"/>
    <w:rsid w:val="00204E63"/>
    <w:rsid w:val="002054AB"/>
    <w:rsid w:val="00205AF2"/>
    <w:rsid w:val="002067D3"/>
    <w:rsid w:val="00207446"/>
    <w:rsid w:val="00207850"/>
    <w:rsid w:val="00207D7F"/>
    <w:rsid w:val="00207E0C"/>
    <w:rsid w:val="0021030A"/>
    <w:rsid w:val="00210BBC"/>
    <w:rsid w:val="002123CA"/>
    <w:rsid w:val="00212A62"/>
    <w:rsid w:val="0021302D"/>
    <w:rsid w:val="00213288"/>
    <w:rsid w:val="002149C8"/>
    <w:rsid w:val="00215669"/>
    <w:rsid w:val="0021600A"/>
    <w:rsid w:val="00216043"/>
    <w:rsid w:val="0021684A"/>
    <w:rsid w:val="00217146"/>
    <w:rsid w:val="002173B0"/>
    <w:rsid w:val="0021782B"/>
    <w:rsid w:val="0022027C"/>
    <w:rsid w:val="00220964"/>
    <w:rsid w:val="00220A46"/>
    <w:rsid w:val="00220CD4"/>
    <w:rsid w:val="00221021"/>
    <w:rsid w:val="00221276"/>
    <w:rsid w:val="0022191D"/>
    <w:rsid w:val="00223137"/>
    <w:rsid w:val="0022313E"/>
    <w:rsid w:val="00223606"/>
    <w:rsid w:val="002237E1"/>
    <w:rsid w:val="00223C28"/>
    <w:rsid w:val="00223EC8"/>
    <w:rsid w:val="00224031"/>
    <w:rsid w:val="0022651A"/>
    <w:rsid w:val="00226C41"/>
    <w:rsid w:val="00226DD3"/>
    <w:rsid w:val="00226FCB"/>
    <w:rsid w:val="0022736D"/>
    <w:rsid w:val="00227552"/>
    <w:rsid w:val="0022762A"/>
    <w:rsid w:val="00230172"/>
    <w:rsid w:val="0023034F"/>
    <w:rsid w:val="0023077D"/>
    <w:rsid w:val="002310B3"/>
    <w:rsid w:val="00231272"/>
    <w:rsid w:val="002318A5"/>
    <w:rsid w:val="00231DA5"/>
    <w:rsid w:val="002325F5"/>
    <w:rsid w:val="00232884"/>
    <w:rsid w:val="00232B9C"/>
    <w:rsid w:val="00234447"/>
    <w:rsid w:val="0023506D"/>
    <w:rsid w:val="002351A9"/>
    <w:rsid w:val="00236322"/>
    <w:rsid w:val="00236942"/>
    <w:rsid w:val="00236C27"/>
    <w:rsid w:val="0023734D"/>
    <w:rsid w:val="0023780A"/>
    <w:rsid w:val="00237CA9"/>
    <w:rsid w:val="00240E41"/>
    <w:rsid w:val="0024135A"/>
    <w:rsid w:val="002413D0"/>
    <w:rsid w:val="00241DBA"/>
    <w:rsid w:val="00242DE8"/>
    <w:rsid w:val="002433D9"/>
    <w:rsid w:val="00243AFE"/>
    <w:rsid w:val="00243C68"/>
    <w:rsid w:val="00243D09"/>
    <w:rsid w:val="002443DB"/>
    <w:rsid w:val="002445E9"/>
    <w:rsid w:val="00245413"/>
    <w:rsid w:val="002476AB"/>
    <w:rsid w:val="0024787E"/>
    <w:rsid w:val="00250422"/>
    <w:rsid w:val="00250795"/>
    <w:rsid w:val="0025102C"/>
    <w:rsid w:val="00252404"/>
    <w:rsid w:val="002524AA"/>
    <w:rsid w:val="00252A05"/>
    <w:rsid w:val="00252B26"/>
    <w:rsid w:val="00252CB5"/>
    <w:rsid w:val="00252D48"/>
    <w:rsid w:val="002531C5"/>
    <w:rsid w:val="00253AAB"/>
    <w:rsid w:val="00253AEE"/>
    <w:rsid w:val="00254173"/>
    <w:rsid w:val="002542B4"/>
    <w:rsid w:val="00254540"/>
    <w:rsid w:val="002548C9"/>
    <w:rsid w:val="00254FA8"/>
    <w:rsid w:val="0025529B"/>
    <w:rsid w:val="00256444"/>
    <w:rsid w:val="0026013F"/>
    <w:rsid w:val="002606AB"/>
    <w:rsid w:val="002608EC"/>
    <w:rsid w:val="00260D50"/>
    <w:rsid w:val="00261474"/>
    <w:rsid w:val="00261A00"/>
    <w:rsid w:val="0026211C"/>
    <w:rsid w:val="00262793"/>
    <w:rsid w:val="002639BE"/>
    <w:rsid w:val="00264974"/>
    <w:rsid w:val="002658AD"/>
    <w:rsid w:val="002658C2"/>
    <w:rsid w:val="00265A53"/>
    <w:rsid w:val="00265B5B"/>
    <w:rsid w:val="00265C8D"/>
    <w:rsid w:val="00266663"/>
    <w:rsid w:val="00267C42"/>
    <w:rsid w:val="00271B57"/>
    <w:rsid w:val="00271CF8"/>
    <w:rsid w:val="002728C1"/>
    <w:rsid w:val="00272DD1"/>
    <w:rsid w:val="00273358"/>
    <w:rsid w:val="0027371C"/>
    <w:rsid w:val="00273ACF"/>
    <w:rsid w:val="002749CC"/>
    <w:rsid w:val="002756DC"/>
    <w:rsid w:val="00275A0D"/>
    <w:rsid w:val="002770E5"/>
    <w:rsid w:val="002772EB"/>
    <w:rsid w:val="00277D73"/>
    <w:rsid w:val="00277EF5"/>
    <w:rsid w:val="00280099"/>
    <w:rsid w:val="00280309"/>
    <w:rsid w:val="00280E32"/>
    <w:rsid w:val="00281003"/>
    <w:rsid w:val="00281BEB"/>
    <w:rsid w:val="00281CC5"/>
    <w:rsid w:val="00282B25"/>
    <w:rsid w:val="00282C40"/>
    <w:rsid w:val="00282C43"/>
    <w:rsid w:val="00282CC9"/>
    <w:rsid w:val="002831B1"/>
    <w:rsid w:val="00283E9A"/>
    <w:rsid w:val="002845BC"/>
    <w:rsid w:val="0028478B"/>
    <w:rsid w:val="002848FE"/>
    <w:rsid w:val="00284988"/>
    <w:rsid w:val="00284B21"/>
    <w:rsid w:val="00284EA0"/>
    <w:rsid w:val="00284FD1"/>
    <w:rsid w:val="00284FF0"/>
    <w:rsid w:val="00285699"/>
    <w:rsid w:val="00286774"/>
    <w:rsid w:val="00286972"/>
    <w:rsid w:val="00286977"/>
    <w:rsid w:val="00287D54"/>
    <w:rsid w:val="00290275"/>
    <w:rsid w:val="002913C1"/>
    <w:rsid w:val="002916CB"/>
    <w:rsid w:val="00291A12"/>
    <w:rsid w:val="00291DC6"/>
    <w:rsid w:val="002921E9"/>
    <w:rsid w:val="00292230"/>
    <w:rsid w:val="00292AD2"/>
    <w:rsid w:val="00292D59"/>
    <w:rsid w:val="00293A2F"/>
    <w:rsid w:val="00293E70"/>
    <w:rsid w:val="00294E4B"/>
    <w:rsid w:val="002951A4"/>
    <w:rsid w:val="00295C86"/>
    <w:rsid w:val="00296301"/>
    <w:rsid w:val="00296481"/>
    <w:rsid w:val="0029728E"/>
    <w:rsid w:val="002A00E3"/>
    <w:rsid w:val="002A01CE"/>
    <w:rsid w:val="002A0898"/>
    <w:rsid w:val="002A0B1D"/>
    <w:rsid w:val="002A0FA7"/>
    <w:rsid w:val="002A11E8"/>
    <w:rsid w:val="002A1365"/>
    <w:rsid w:val="002A13E2"/>
    <w:rsid w:val="002A163A"/>
    <w:rsid w:val="002A17A9"/>
    <w:rsid w:val="002A3A76"/>
    <w:rsid w:val="002A40B7"/>
    <w:rsid w:val="002A500A"/>
    <w:rsid w:val="002A5055"/>
    <w:rsid w:val="002A54EB"/>
    <w:rsid w:val="002A6602"/>
    <w:rsid w:val="002A75A7"/>
    <w:rsid w:val="002A7775"/>
    <w:rsid w:val="002A7FB0"/>
    <w:rsid w:val="002B0AAB"/>
    <w:rsid w:val="002B17D1"/>
    <w:rsid w:val="002B19FD"/>
    <w:rsid w:val="002B1A6E"/>
    <w:rsid w:val="002B2539"/>
    <w:rsid w:val="002B3202"/>
    <w:rsid w:val="002B3518"/>
    <w:rsid w:val="002B37E6"/>
    <w:rsid w:val="002B3D8A"/>
    <w:rsid w:val="002B4068"/>
    <w:rsid w:val="002B40C3"/>
    <w:rsid w:val="002B479C"/>
    <w:rsid w:val="002B4BB9"/>
    <w:rsid w:val="002B5A04"/>
    <w:rsid w:val="002B5BB3"/>
    <w:rsid w:val="002B607E"/>
    <w:rsid w:val="002B6205"/>
    <w:rsid w:val="002B63ED"/>
    <w:rsid w:val="002B6FA8"/>
    <w:rsid w:val="002B782D"/>
    <w:rsid w:val="002B7FA6"/>
    <w:rsid w:val="002C0845"/>
    <w:rsid w:val="002C10E6"/>
    <w:rsid w:val="002C117D"/>
    <w:rsid w:val="002C1930"/>
    <w:rsid w:val="002C24F3"/>
    <w:rsid w:val="002C2506"/>
    <w:rsid w:val="002C2640"/>
    <w:rsid w:val="002C3824"/>
    <w:rsid w:val="002C3C73"/>
    <w:rsid w:val="002C410A"/>
    <w:rsid w:val="002C4889"/>
    <w:rsid w:val="002C515A"/>
    <w:rsid w:val="002C5FD5"/>
    <w:rsid w:val="002C67CF"/>
    <w:rsid w:val="002C6B19"/>
    <w:rsid w:val="002C6D95"/>
    <w:rsid w:val="002C7482"/>
    <w:rsid w:val="002C78B0"/>
    <w:rsid w:val="002D0422"/>
    <w:rsid w:val="002D0980"/>
    <w:rsid w:val="002D0A4F"/>
    <w:rsid w:val="002D0EBB"/>
    <w:rsid w:val="002D11F9"/>
    <w:rsid w:val="002D139B"/>
    <w:rsid w:val="002D180E"/>
    <w:rsid w:val="002D257B"/>
    <w:rsid w:val="002D25A6"/>
    <w:rsid w:val="002D2713"/>
    <w:rsid w:val="002D27E3"/>
    <w:rsid w:val="002D2B33"/>
    <w:rsid w:val="002D2CAD"/>
    <w:rsid w:val="002D2EB7"/>
    <w:rsid w:val="002D435B"/>
    <w:rsid w:val="002D470C"/>
    <w:rsid w:val="002D491A"/>
    <w:rsid w:val="002D5072"/>
    <w:rsid w:val="002D5646"/>
    <w:rsid w:val="002D5F61"/>
    <w:rsid w:val="002D6004"/>
    <w:rsid w:val="002D661E"/>
    <w:rsid w:val="002D69DB"/>
    <w:rsid w:val="002D6B3A"/>
    <w:rsid w:val="002D734D"/>
    <w:rsid w:val="002D736B"/>
    <w:rsid w:val="002D75C2"/>
    <w:rsid w:val="002E0CE8"/>
    <w:rsid w:val="002E1AB6"/>
    <w:rsid w:val="002E2677"/>
    <w:rsid w:val="002E2AEF"/>
    <w:rsid w:val="002E2D50"/>
    <w:rsid w:val="002E33F7"/>
    <w:rsid w:val="002E3E15"/>
    <w:rsid w:val="002E47B7"/>
    <w:rsid w:val="002E61A9"/>
    <w:rsid w:val="002E61CE"/>
    <w:rsid w:val="002E62BB"/>
    <w:rsid w:val="002E63F2"/>
    <w:rsid w:val="002E6B16"/>
    <w:rsid w:val="002E745A"/>
    <w:rsid w:val="002F0F98"/>
    <w:rsid w:val="002F11EE"/>
    <w:rsid w:val="002F1383"/>
    <w:rsid w:val="002F23F0"/>
    <w:rsid w:val="002F2F28"/>
    <w:rsid w:val="002F2F8B"/>
    <w:rsid w:val="002F317E"/>
    <w:rsid w:val="002F3208"/>
    <w:rsid w:val="002F3217"/>
    <w:rsid w:val="002F39BF"/>
    <w:rsid w:val="002F41DE"/>
    <w:rsid w:val="002F480A"/>
    <w:rsid w:val="002F4917"/>
    <w:rsid w:val="002F4A48"/>
    <w:rsid w:val="002F4BEB"/>
    <w:rsid w:val="002F4DA3"/>
    <w:rsid w:val="002F5D13"/>
    <w:rsid w:val="002F5DED"/>
    <w:rsid w:val="002F62CE"/>
    <w:rsid w:val="002F636A"/>
    <w:rsid w:val="002F6456"/>
    <w:rsid w:val="002F6B26"/>
    <w:rsid w:val="002F73CB"/>
    <w:rsid w:val="00300171"/>
    <w:rsid w:val="003005A7"/>
    <w:rsid w:val="0030074E"/>
    <w:rsid w:val="00300B4A"/>
    <w:rsid w:val="00300D7E"/>
    <w:rsid w:val="00301734"/>
    <w:rsid w:val="00302014"/>
    <w:rsid w:val="00302CE0"/>
    <w:rsid w:val="00303B1B"/>
    <w:rsid w:val="00304217"/>
    <w:rsid w:val="003045F0"/>
    <w:rsid w:val="003045F6"/>
    <w:rsid w:val="003050C7"/>
    <w:rsid w:val="0030547C"/>
    <w:rsid w:val="00305813"/>
    <w:rsid w:val="00305AAA"/>
    <w:rsid w:val="0030635B"/>
    <w:rsid w:val="00306384"/>
    <w:rsid w:val="00307C38"/>
    <w:rsid w:val="00307F46"/>
    <w:rsid w:val="0031001C"/>
    <w:rsid w:val="003105A5"/>
    <w:rsid w:val="00310A70"/>
    <w:rsid w:val="00310F16"/>
    <w:rsid w:val="00312AF9"/>
    <w:rsid w:val="00312F80"/>
    <w:rsid w:val="003132A1"/>
    <w:rsid w:val="003133ED"/>
    <w:rsid w:val="00314836"/>
    <w:rsid w:val="0031522C"/>
    <w:rsid w:val="00315790"/>
    <w:rsid w:val="00315933"/>
    <w:rsid w:val="00316133"/>
    <w:rsid w:val="0031635E"/>
    <w:rsid w:val="0031638A"/>
    <w:rsid w:val="0031680F"/>
    <w:rsid w:val="003176D0"/>
    <w:rsid w:val="00317CD7"/>
    <w:rsid w:val="00317E7F"/>
    <w:rsid w:val="00321CFD"/>
    <w:rsid w:val="0032284E"/>
    <w:rsid w:val="00322BE0"/>
    <w:rsid w:val="00323B29"/>
    <w:rsid w:val="00323FFE"/>
    <w:rsid w:val="003241E6"/>
    <w:rsid w:val="00324954"/>
    <w:rsid w:val="00326C61"/>
    <w:rsid w:val="00326CB0"/>
    <w:rsid w:val="0032728D"/>
    <w:rsid w:val="00331214"/>
    <w:rsid w:val="00331492"/>
    <w:rsid w:val="0033229D"/>
    <w:rsid w:val="003339E6"/>
    <w:rsid w:val="00334D35"/>
    <w:rsid w:val="0033613C"/>
    <w:rsid w:val="003368A9"/>
    <w:rsid w:val="00336B86"/>
    <w:rsid w:val="00337F3D"/>
    <w:rsid w:val="00340836"/>
    <w:rsid w:val="00340C78"/>
    <w:rsid w:val="003410E1"/>
    <w:rsid w:val="00341264"/>
    <w:rsid w:val="00342125"/>
    <w:rsid w:val="00342D07"/>
    <w:rsid w:val="0034376B"/>
    <w:rsid w:val="00343A5B"/>
    <w:rsid w:val="00343B0D"/>
    <w:rsid w:val="00343F71"/>
    <w:rsid w:val="00344FA5"/>
    <w:rsid w:val="00345030"/>
    <w:rsid w:val="003452A8"/>
    <w:rsid w:val="003458F5"/>
    <w:rsid w:val="00345E40"/>
    <w:rsid w:val="003464B4"/>
    <w:rsid w:val="00346699"/>
    <w:rsid w:val="00346FA0"/>
    <w:rsid w:val="00347424"/>
    <w:rsid w:val="00347E80"/>
    <w:rsid w:val="003500D3"/>
    <w:rsid w:val="0035061D"/>
    <w:rsid w:val="003508DD"/>
    <w:rsid w:val="003516E4"/>
    <w:rsid w:val="00351A7D"/>
    <w:rsid w:val="00352A73"/>
    <w:rsid w:val="00353AE5"/>
    <w:rsid w:val="00353E92"/>
    <w:rsid w:val="00353F2C"/>
    <w:rsid w:val="00354EB6"/>
    <w:rsid w:val="0035589E"/>
    <w:rsid w:val="00355C56"/>
    <w:rsid w:val="00355D92"/>
    <w:rsid w:val="00355E33"/>
    <w:rsid w:val="003568A6"/>
    <w:rsid w:val="00356A09"/>
    <w:rsid w:val="003572F4"/>
    <w:rsid w:val="00360260"/>
    <w:rsid w:val="00360940"/>
    <w:rsid w:val="00360AA8"/>
    <w:rsid w:val="0036173A"/>
    <w:rsid w:val="00361C53"/>
    <w:rsid w:val="00361E7D"/>
    <w:rsid w:val="00362919"/>
    <w:rsid w:val="00363565"/>
    <w:rsid w:val="00363704"/>
    <w:rsid w:val="00363735"/>
    <w:rsid w:val="00363D32"/>
    <w:rsid w:val="00364164"/>
    <w:rsid w:val="00364230"/>
    <w:rsid w:val="0036428B"/>
    <w:rsid w:val="00364644"/>
    <w:rsid w:val="00364696"/>
    <w:rsid w:val="00364A3D"/>
    <w:rsid w:val="00364ADD"/>
    <w:rsid w:val="00366C1B"/>
    <w:rsid w:val="00367134"/>
    <w:rsid w:val="003671B9"/>
    <w:rsid w:val="003674D9"/>
    <w:rsid w:val="003679CB"/>
    <w:rsid w:val="00367E14"/>
    <w:rsid w:val="00367E28"/>
    <w:rsid w:val="00370288"/>
    <w:rsid w:val="0037080F"/>
    <w:rsid w:val="003708C2"/>
    <w:rsid w:val="00370DC8"/>
    <w:rsid w:val="0037108A"/>
    <w:rsid w:val="003715CD"/>
    <w:rsid w:val="00371A6C"/>
    <w:rsid w:val="0037265A"/>
    <w:rsid w:val="003728B1"/>
    <w:rsid w:val="00372C0B"/>
    <w:rsid w:val="00372CA1"/>
    <w:rsid w:val="00372CE1"/>
    <w:rsid w:val="003732FB"/>
    <w:rsid w:val="00373BA3"/>
    <w:rsid w:val="003748F2"/>
    <w:rsid w:val="00374907"/>
    <w:rsid w:val="00374B9D"/>
    <w:rsid w:val="00375273"/>
    <w:rsid w:val="003752ED"/>
    <w:rsid w:val="00375CB3"/>
    <w:rsid w:val="00375F0E"/>
    <w:rsid w:val="00376037"/>
    <w:rsid w:val="00376C1A"/>
    <w:rsid w:val="00376E6D"/>
    <w:rsid w:val="00377765"/>
    <w:rsid w:val="00377BE1"/>
    <w:rsid w:val="00377C91"/>
    <w:rsid w:val="00377F65"/>
    <w:rsid w:val="00380297"/>
    <w:rsid w:val="00380601"/>
    <w:rsid w:val="00380ABF"/>
    <w:rsid w:val="00380FCC"/>
    <w:rsid w:val="003815F2"/>
    <w:rsid w:val="003817EB"/>
    <w:rsid w:val="003824BB"/>
    <w:rsid w:val="00383D7D"/>
    <w:rsid w:val="00385571"/>
    <w:rsid w:val="00385637"/>
    <w:rsid w:val="003859E7"/>
    <w:rsid w:val="00385A89"/>
    <w:rsid w:val="00386B8D"/>
    <w:rsid w:val="00386EB4"/>
    <w:rsid w:val="0038749B"/>
    <w:rsid w:val="00390028"/>
    <w:rsid w:val="003924EF"/>
    <w:rsid w:val="00392B91"/>
    <w:rsid w:val="003930F7"/>
    <w:rsid w:val="00393396"/>
    <w:rsid w:val="00393491"/>
    <w:rsid w:val="003934A7"/>
    <w:rsid w:val="003937AA"/>
    <w:rsid w:val="00393872"/>
    <w:rsid w:val="00393D65"/>
    <w:rsid w:val="00393D7F"/>
    <w:rsid w:val="00394505"/>
    <w:rsid w:val="00394860"/>
    <w:rsid w:val="00394BEC"/>
    <w:rsid w:val="00395157"/>
    <w:rsid w:val="00395702"/>
    <w:rsid w:val="00395882"/>
    <w:rsid w:val="00396405"/>
    <w:rsid w:val="0039661A"/>
    <w:rsid w:val="003976DE"/>
    <w:rsid w:val="00397AED"/>
    <w:rsid w:val="00397E21"/>
    <w:rsid w:val="003A015A"/>
    <w:rsid w:val="003A03AF"/>
    <w:rsid w:val="003A13BF"/>
    <w:rsid w:val="003A1CC6"/>
    <w:rsid w:val="003A1D77"/>
    <w:rsid w:val="003A1F27"/>
    <w:rsid w:val="003A2390"/>
    <w:rsid w:val="003A2ACA"/>
    <w:rsid w:val="003A2C17"/>
    <w:rsid w:val="003A2E94"/>
    <w:rsid w:val="003A36AA"/>
    <w:rsid w:val="003A3CA5"/>
    <w:rsid w:val="003A3EA6"/>
    <w:rsid w:val="003A4519"/>
    <w:rsid w:val="003A4BDC"/>
    <w:rsid w:val="003A5112"/>
    <w:rsid w:val="003A5B04"/>
    <w:rsid w:val="003A6514"/>
    <w:rsid w:val="003A665D"/>
    <w:rsid w:val="003A6C6A"/>
    <w:rsid w:val="003A79B4"/>
    <w:rsid w:val="003A7AE6"/>
    <w:rsid w:val="003A7E88"/>
    <w:rsid w:val="003B0C59"/>
    <w:rsid w:val="003B16C2"/>
    <w:rsid w:val="003B1E23"/>
    <w:rsid w:val="003B29EC"/>
    <w:rsid w:val="003B2CC4"/>
    <w:rsid w:val="003B3B95"/>
    <w:rsid w:val="003B4506"/>
    <w:rsid w:val="003B455E"/>
    <w:rsid w:val="003B458D"/>
    <w:rsid w:val="003B4D6B"/>
    <w:rsid w:val="003B54FF"/>
    <w:rsid w:val="003B5CE0"/>
    <w:rsid w:val="003B5FB3"/>
    <w:rsid w:val="003B631C"/>
    <w:rsid w:val="003B6EC0"/>
    <w:rsid w:val="003B7970"/>
    <w:rsid w:val="003C05E1"/>
    <w:rsid w:val="003C0B9E"/>
    <w:rsid w:val="003C1A14"/>
    <w:rsid w:val="003C1E02"/>
    <w:rsid w:val="003C22ED"/>
    <w:rsid w:val="003C2745"/>
    <w:rsid w:val="003C2780"/>
    <w:rsid w:val="003C2905"/>
    <w:rsid w:val="003C2E48"/>
    <w:rsid w:val="003C4855"/>
    <w:rsid w:val="003C4E16"/>
    <w:rsid w:val="003C5353"/>
    <w:rsid w:val="003C617F"/>
    <w:rsid w:val="003C65B6"/>
    <w:rsid w:val="003C6739"/>
    <w:rsid w:val="003C6AB4"/>
    <w:rsid w:val="003C6C1D"/>
    <w:rsid w:val="003C6E80"/>
    <w:rsid w:val="003C6E87"/>
    <w:rsid w:val="003C7EEE"/>
    <w:rsid w:val="003D055A"/>
    <w:rsid w:val="003D06B5"/>
    <w:rsid w:val="003D0988"/>
    <w:rsid w:val="003D0AA9"/>
    <w:rsid w:val="003D10C1"/>
    <w:rsid w:val="003D16E3"/>
    <w:rsid w:val="003D2518"/>
    <w:rsid w:val="003D2769"/>
    <w:rsid w:val="003D2D6E"/>
    <w:rsid w:val="003D32C5"/>
    <w:rsid w:val="003D33A3"/>
    <w:rsid w:val="003D4189"/>
    <w:rsid w:val="003D475D"/>
    <w:rsid w:val="003D4D48"/>
    <w:rsid w:val="003D51D3"/>
    <w:rsid w:val="003D556B"/>
    <w:rsid w:val="003D5ECA"/>
    <w:rsid w:val="003D6EAC"/>
    <w:rsid w:val="003D7138"/>
    <w:rsid w:val="003D7E59"/>
    <w:rsid w:val="003E052E"/>
    <w:rsid w:val="003E0D54"/>
    <w:rsid w:val="003E0ED5"/>
    <w:rsid w:val="003E1189"/>
    <w:rsid w:val="003E1206"/>
    <w:rsid w:val="003E1DCF"/>
    <w:rsid w:val="003E2B81"/>
    <w:rsid w:val="003E30B7"/>
    <w:rsid w:val="003E368A"/>
    <w:rsid w:val="003E3E8D"/>
    <w:rsid w:val="003E429C"/>
    <w:rsid w:val="003E4AE3"/>
    <w:rsid w:val="003E5009"/>
    <w:rsid w:val="003E559B"/>
    <w:rsid w:val="003E5AC2"/>
    <w:rsid w:val="003E5BF8"/>
    <w:rsid w:val="003E5C8A"/>
    <w:rsid w:val="003E5F66"/>
    <w:rsid w:val="003E68D9"/>
    <w:rsid w:val="003E6902"/>
    <w:rsid w:val="003E695B"/>
    <w:rsid w:val="003E6DE3"/>
    <w:rsid w:val="003E71A2"/>
    <w:rsid w:val="003E78B4"/>
    <w:rsid w:val="003E7C84"/>
    <w:rsid w:val="003E7F23"/>
    <w:rsid w:val="003F005F"/>
    <w:rsid w:val="003F01AF"/>
    <w:rsid w:val="003F026C"/>
    <w:rsid w:val="003F09C5"/>
    <w:rsid w:val="003F159D"/>
    <w:rsid w:val="003F1948"/>
    <w:rsid w:val="003F1E28"/>
    <w:rsid w:val="003F2040"/>
    <w:rsid w:val="003F2436"/>
    <w:rsid w:val="003F2C63"/>
    <w:rsid w:val="003F32A9"/>
    <w:rsid w:val="003F32CD"/>
    <w:rsid w:val="003F3C33"/>
    <w:rsid w:val="003F46A2"/>
    <w:rsid w:val="003F4753"/>
    <w:rsid w:val="003F4EFF"/>
    <w:rsid w:val="003F5BBD"/>
    <w:rsid w:val="003F65C1"/>
    <w:rsid w:val="003F7145"/>
    <w:rsid w:val="003F7BB0"/>
    <w:rsid w:val="003F7DB8"/>
    <w:rsid w:val="003F7E8F"/>
    <w:rsid w:val="004000F2"/>
    <w:rsid w:val="00400D06"/>
    <w:rsid w:val="00400F91"/>
    <w:rsid w:val="00401F0B"/>
    <w:rsid w:val="0040205D"/>
    <w:rsid w:val="00402082"/>
    <w:rsid w:val="00402282"/>
    <w:rsid w:val="0040376B"/>
    <w:rsid w:val="00403D27"/>
    <w:rsid w:val="0040434A"/>
    <w:rsid w:val="00404520"/>
    <w:rsid w:val="0040494E"/>
    <w:rsid w:val="004053B8"/>
    <w:rsid w:val="0040611A"/>
    <w:rsid w:val="00406438"/>
    <w:rsid w:val="00406846"/>
    <w:rsid w:val="00406C18"/>
    <w:rsid w:val="004100F6"/>
    <w:rsid w:val="00410780"/>
    <w:rsid w:val="00410BB6"/>
    <w:rsid w:val="00410C43"/>
    <w:rsid w:val="00410DFC"/>
    <w:rsid w:val="004113DA"/>
    <w:rsid w:val="004115BD"/>
    <w:rsid w:val="004118A9"/>
    <w:rsid w:val="00411C3E"/>
    <w:rsid w:val="00412730"/>
    <w:rsid w:val="00412825"/>
    <w:rsid w:val="0041283C"/>
    <w:rsid w:val="00412F45"/>
    <w:rsid w:val="00413260"/>
    <w:rsid w:val="0041342F"/>
    <w:rsid w:val="00413BF2"/>
    <w:rsid w:val="00414D16"/>
    <w:rsid w:val="00414D98"/>
    <w:rsid w:val="00414E1D"/>
    <w:rsid w:val="00415212"/>
    <w:rsid w:val="00415403"/>
    <w:rsid w:val="00415A7C"/>
    <w:rsid w:val="00415ADC"/>
    <w:rsid w:val="00416095"/>
    <w:rsid w:val="0041626C"/>
    <w:rsid w:val="004162AF"/>
    <w:rsid w:val="00416A15"/>
    <w:rsid w:val="00416CB0"/>
    <w:rsid w:val="00416DE1"/>
    <w:rsid w:val="00417E6B"/>
    <w:rsid w:val="00420F14"/>
    <w:rsid w:val="0042105E"/>
    <w:rsid w:val="0042216C"/>
    <w:rsid w:val="00423575"/>
    <w:rsid w:val="0042365E"/>
    <w:rsid w:val="00423DA0"/>
    <w:rsid w:val="004249C0"/>
    <w:rsid w:val="004250AD"/>
    <w:rsid w:val="0042513A"/>
    <w:rsid w:val="004255EF"/>
    <w:rsid w:val="00426E4E"/>
    <w:rsid w:val="00426ED1"/>
    <w:rsid w:val="00427239"/>
    <w:rsid w:val="004279E9"/>
    <w:rsid w:val="004306B2"/>
    <w:rsid w:val="0043091E"/>
    <w:rsid w:val="00430C02"/>
    <w:rsid w:val="00431214"/>
    <w:rsid w:val="0043151D"/>
    <w:rsid w:val="00432F08"/>
    <w:rsid w:val="00433103"/>
    <w:rsid w:val="00433CCC"/>
    <w:rsid w:val="00436A04"/>
    <w:rsid w:val="004378E0"/>
    <w:rsid w:val="0043792D"/>
    <w:rsid w:val="00437948"/>
    <w:rsid w:val="0044024F"/>
    <w:rsid w:val="00440B93"/>
    <w:rsid w:val="00440C22"/>
    <w:rsid w:val="0044115C"/>
    <w:rsid w:val="0044126A"/>
    <w:rsid w:val="00441A58"/>
    <w:rsid w:val="004423C3"/>
    <w:rsid w:val="004429CD"/>
    <w:rsid w:val="00442B61"/>
    <w:rsid w:val="00442F7D"/>
    <w:rsid w:val="0044342B"/>
    <w:rsid w:val="00443641"/>
    <w:rsid w:val="004442B3"/>
    <w:rsid w:val="00445326"/>
    <w:rsid w:val="00445E67"/>
    <w:rsid w:val="00446A0E"/>
    <w:rsid w:val="00446F54"/>
    <w:rsid w:val="00447913"/>
    <w:rsid w:val="00450253"/>
    <w:rsid w:val="00451394"/>
    <w:rsid w:val="0045249C"/>
    <w:rsid w:val="00452C00"/>
    <w:rsid w:val="00452D53"/>
    <w:rsid w:val="004532A9"/>
    <w:rsid w:val="004533FE"/>
    <w:rsid w:val="004536FE"/>
    <w:rsid w:val="00454A73"/>
    <w:rsid w:val="00454B59"/>
    <w:rsid w:val="00454DD6"/>
    <w:rsid w:val="004554DA"/>
    <w:rsid w:val="00456109"/>
    <w:rsid w:val="00456555"/>
    <w:rsid w:val="00457C03"/>
    <w:rsid w:val="00457F68"/>
    <w:rsid w:val="0046019A"/>
    <w:rsid w:val="004601F3"/>
    <w:rsid w:val="0046027D"/>
    <w:rsid w:val="00460683"/>
    <w:rsid w:val="00460B0C"/>
    <w:rsid w:val="00460E67"/>
    <w:rsid w:val="00461621"/>
    <w:rsid w:val="00461695"/>
    <w:rsid w:val="00461A5D"/>
    <w:rsid w:val="004630E9"/>
    <w:rsid w:val="00463787"/>
    <w:rsid w:val="0046414A"/>
    <w:rsid w:val="004644B4"/>
    <w:rsid w:val="0046460C"/>
    <w:rsid w:val="004648FF"/>
    <w:rsid w:val="00464FE5"/>
    <w:rsid w:val="00465991"/>
    <w:rsid w:val="00466685"/>
    <w:rsid w:val="00466FF5"/>
    <w:rsid w:val="0047024C"/>
    <w:rsid w:val="00470567"/>
    <w:rsid w:val="004708F2"/>
    <w:rsid w:val="00470E18"/>
    <w:rsid w:val="00470FAA"/>
    <w:rsid w:val="0047134C"/>
    <w:rsid w:val="00471754"/>
    <w:rsid w:val="00471956"/>
    <w:rsid w:val="00472D0E"/>
    <w:rsid w:val="004733A7"/>
    <w:rsid w:val="00474312"/>
    <w:rsid w:val="00474449"/>
    <w:rsid w:val="00474586"/>
    <w:rsid w:val="004749A2"/>
    <w:rsid w:val="00474A82"/>
    <w:rsid w:val="00474C94"/>
    <w:rsid w:val="0047540A"/>
    <w:rsid w:val="00475615"/>
    <w:rsid w:val="00475C05"/>
    <w:rsid w:val="00475C46"/>
    <w:rsid w:val="00476B18"/>
    <w:rsid w:val="00476B36"/>
    <w:rsid w:val="00476DB8"/>
    <w:rsid w:val="00476EA2"/>
    <w:rsid w:val="00477125"/>
    <w:rsid w:val="00480524"/>
    <w:rsid w:val="00480C91"/>
    <w:rsid w:val="00481030"/>
    <w:rsid w:val="00481CE5"/>
    <w:rsid w:val="0048201A"/>
    <w:rsid w:val="00482616"/>
    <w:rsid w:val="0048271E"/>
    <w:rsid w:val="00482780"/>
    <w:rsid w:val="00482874"/>
    <w:rsid w:val="00482B74"/>
    <w:rsid w:val="00482DC6"/>
    <w:rsid w:val="00483C0C"/>
    <w:rsid w:val="004840F0"/>
    <w:rsid w:val="0048445D"/>
    <w:rsid w:val="00484910"/>
    <w:rsid w:val="00484C92"/>
    <w:rsid w:val="00485188"/>
    <w:rsid w:val="004851FB"/>
    <w:rsid w:val="00485E6D"/>
    <w:rsid w:val="004868DB"/>
    <w:rsid w:val="00487016"/>
    <w:rsid w:val="0048748C"/>
    <w:rsid w:val="00487876"/>
    <w:rsid w:val="00487B3C"/>
    <w:rsid w:val="00490511"/>
    <w:rsid w:val="0049071C"/>
    <w:rsid w:val="00490A58"/>
    <w:rsid w:val="004917FB"/>
    <w:rsid w:val="004927DE"/>
    <w:rsid w:val="00492C0C"/>
    <w:rsid w:val="00493523"/>
    <w:rsid w:val="004935BF"/>
    <w:rsid w:val="00493606"/>
    <w:rsid w:val="004938D3"/>
    <w:rsid w:val="004941B4"/>
    <w:rsid w:val="004941C5"/>
    <w:rsid w:val="00494379"/>
    <w:rsid w:val="00494622"/>
    <w:rsid w:val="00494AA9"/>
    <w:rsid w:val="00496758"/>
    <w:rsid w:val="00496C75"/>
    <w:rsid w:val="004971A7"/>
    <w:rsid w:val="00497DC5"/>
    <w:rsid w:val="004A1054"/>
    <w:rsid w:val="004A1CB0"/>
    <w:rsid w:val="004A219C"/>
    <w:rsid w:val="004A26E3"/>
    <w:rsid w:val="004A30A1"/>
    <w:rsid w:val="004A42E7"/>
    <w:rsid w:val="004A4381"/>
    <w:rsid w:val="004A4A58"/>
    <w:rsid w:val="004A4EA9"/>
    <w:rsid w:val="004A5084"/>
    <w:rsid w:val="004A6F23"/>
    <w:rsid w:val="004A7841"/>
    <w:rsid w:val="004A78CC"/>
    <w:rsid w:val="004A7A22"/>
    <w:rsid w:val="004A7EE8"/>
    <w:rsid w:val="004B008D"/>
    <w:rsid w:val="004B052E"/>
    <w:rsid w:val="004B086E"/>
    <w:rsid w:val="004B0920"/>
    <w:rsid w:val="004B0A50"/>
    <w:rsid w:val="004B1364"/>
    <w:rsid w:val="004B1809"/>
    <w:rsid w:val="004B1842"/>
    <w:rsid w:val="004B211C"/>
    <w:rsid w:val="004B2150"/>
    <w:rsid w:val="004B21A6"/>
    <w:rsid w:val="004B240F"/>
    <w:rsid w:val="004B2BE2"/>
    <w:rsid w:val="004B382A"/>
    <w:rsid w:val="004B48DE"/>
    <w:rsid w:val="004B63A5"/>
    <w:rsid w:val="004B66AF"/>
    <w:rsid w:val="004B6E58"/>
    <w:rsid w:val="004B7419"/>
    <w:rsid w:val="004B753A"/>
    <w:rsid w:val="004B75F8"/>
    <w:rsid w:val="004B79B6"/>
    <w:rsid w:val="004B7A69"/>
    <w:rsid w:val="004C01C1"/>
    <w:rsid w:val="004C02DB"/>
    <w:rsid w:val="004C172B"/>
    <w:rsid w:val="004C1965"/>
    <w:rsid w:val="004C25D9"/>
    <w:rsid w:val="004C265D"/>
    <w:rsid w:val="004C2EB6"/>
    <w:rsid w:val="004C3127"/>
    <w:rsid w:val="004C4649"/>
    <w:rsid w:val="004C4751"/>
    <w:rsid w:val="004C4840"/>
    <w:rsid w:val="004C48EA"/>
    <w:rsid w:val="004C4B26"/>
    <w:rsid w:val="004C4D63"/>
    <w:rsid w:val="004C607F"/>
    <w:rsid w:val="004C66E1"/>
    <w:rsid w:val="004C7383"/>
    <w:rsid w:val="004C7948"/>
    <w:rsid w:val="004C7AE0"/>
    <w:rsid w:val="004D0319"/>
    <w:rsid w:val="004D0838"/>
    <w:rsid w:val="004D0D5E"/>
    <w:rsid w:val="004D131B"/>
    <w:rsid w:val="004D13B8"/>
    <w:rsid w:val="004D26EE"/>
    <w:rsid w:val="004D4255"/>
    <w:rsid w:val="004D44BC"/>
    <w:rsid w:val="004D49D1"/>
    <w:rsid w:val="004D4D08"/>
    <w:rsid w:val="004D5750"/>
    <w:rsid w:val="004D64E8"/>
    <w:rsid w:val="004D6649"/>
    <w:rsid w:val="004D66CC"/>
    <w:rsid w:val="004D6D1C"/>
    <w:rsid w:val="004D7206"/>
    <w:rsid w:val="004D7690"/>
    <w:rsid w:val="004D76EE"/>
    <w:rsid w:val="004D7757"/>
    <w:rsid w:val="004D78BD"/>
    <w:rsid w:val="004D7A23"/>
    <w:rsid w:val="004E061E"/>
    <w:rsid w:val="004E16ED"/>
    <w:rsid w:val="004E1EE3"/>
    <w:rsid w:val="004E2370"/>
    <w:rsid w:val="004E24A6"/>
    <w:rsid w:val="004E29DB"/>
    <w:rsid w:val="004E2B83"/>
    <w:rsid w:val="004E2EB4"/>
    <w:rsid w:val="004E2EE6"/>
    <w:rsid w:val="004E2F84"/>
    <w:rsid w:val="004E36A4"/>
    <w:rsid w:val="004E3DFA"/>
    <w:rsid w:val="004E5438"/>
    <w:rsid w:val="004E5809"/>
    <w:rsid w:val="004E6515"/>
    <w:rsid w:val="004E6668"/>
    <w:rsid w:val="004E6B78"/>
    <w:rsid w:val="004E701F"/>
    <w:rsid w:val="004E7ADA"/>
    <w:rsid w:val="004E7E21"/>
    <w:rsid w:val="004F1145"/>
    <w:rsid w:val="004F15A4"/>
    <w:rsid w:val="004F1EB7"/>
    <w:rsid w:val="004F1F4F"/>
    <w:rsid w:val="004F222A"/>
    <w:rsid w:val="004F296D"/>
    <w:rsid w:val="004F31E1"/>
    <w:rsid w:val="004F3230"/>
    <w:rsid w:val="004F38DC"/>
    <w:rsid w:val="004F409D"/>
    <w:rsid w:val="004F4402"/>
    <w:rsid w:val="004F45A7"/>
    <w:rsid w:val="004F479A"/>
    <w:rsid w:val="004F50D2"/>
    <w:rsid w:val="004F54B3"/>
    <w:rsid w:val="004F5E72"/>
    <w:rsid w:val="004F67FA"/>
    <w:rsid w:val="004F6833"/>
    <w:rsid w:val="004F7065"/>
    <w:rsid w:val="004F789E"/>
    <w:rsid w:val="004F7B81"/>
    <w:rsid w:val="004F7C2C"/>
    <w:rsid w:val="00500109"/>
    <w:rsid w:val="00501C08"/>
    <w:rsid w:val="00502695"/>
    <w:rsid w:val="00503904"/>
    <w:rsid w:val="00503B84"/>
    <w:rsid w:val="00503F5F"/>
    <w:rsid w:val="005048DC"/>
    <w:rsid w:val="00504F6D"/>
    <w:rsid w:val="005055CD"/>
    <w:rsid w:val="00505801"/>
    <w:rsid w:val="005069D6"/>
    <w:rsid w:val="00506A8D"/>
    <w:rsid w:val="0050762E"/>
    <w:rsid w:val="00507C97"/>
    <w:rsid w:val="00507D2A"/>
    <w:rsid w:val="00510521"/>
    <w:rsid w:val="0051189F"/>
    <w:rsid w:val="00511940"/>
    <w:rsid w:val="00512077"/>
    <w:rsid w:val="0051250C"/>
    <w:rsid w:val="005134E7"/>
    <w:rsid w:val="005138F5"/>
    <w:rsid w:val="005138FD"/>
    <w:rsid w:val="00513E16"/>
    <w:rsid w:val="005141D6"/>
    <w:rsid w:val="005142CB"/>
    <w:rsid w:val="00514F97"/>
    <w:rsid w:val="005157A4"/>
    <w:rsid w:val="005159BA"/>
    <w:rsid w:val="00515FB3"/>
    <w:rsid w:val="0051688B"/>
    <w:rsid w:val="005169F5"/>
    <w:rsid w:val="00517E1A"/>
    <w:rsid w:val="00520302"/>
    <w:rsid w:val="00520D24"/>
    <w:rsid w:val="00520DD6"/>
    <w:rsid w:val="00520DDB"/>
    <w:rsid w:val="00521B7A"/>
    <w:rsid w:val="005224A6"/>
    <w:rsid w:val="0052265C"/>
    <w:rsid w:val="00522BF9"/>
    <w:rsid w:val="00522C80"/>
    <w:rsid w:val="0052332F"/>
    <w:rsid w:val="0052449C"/>
    <w:rsid w:val="00524560"/>
    <w:rsid w:val="00525024"/>
    <w:rsid w:val="00525E76"/>
    <w:rsid w:val="005261D8"/>
    <w:rsid w:val="00526DC4"/>
    <w:rsid w:val="0052715B"/>
    <w:rsid w:val="005272AF"/>
    <w:rsid w:val="005272CF"/>
    <w:rsid w:val="00527666"/>
    <w:rsid w:val="00527BFF"/>
    <w:rsid w:val="00530332"/>
    <w:rsid w:val="00530559"/>
    <w:rsid w:val="00530D9B"/>
    <w:rsid w:val="005319EE"/>
    <w:rsid w:val="00531BBA"/>
    <w:rsid w:val="00531BF6"/>
    <w:rsid w:val="0053205F"/>
    <w:rsid w:val="00532CEF"/>
    <w:rsid w:val="005340B0"/>
    <w:rsid w:val="00534601"/>
    <w:rsid w:val="00534A31"/>
    <w:rsid w:val="0053513F"/>
    <w:rsid w:val="00537F99"/>
    <w:rsid w:val="0054015F"/>
    <w:rsid w:val="00540557"/>
    <w:rsid w:val="00540BA1"/>
    <w:rsid w:val="00541007"/>
    <w:rsid w:val="00541169"/>
    <w:rsid w:val="005412F0"/>
    <w:rsid w:val="00541344"/>
    <w:rsid w:val="00541423"/>
    <w:rsid w:val="00541CB4"/>
    <w:rsid w:val="00541DEE"/>
    <w:rsid w:val="005424EA"/>
    <w:rsid w:val="00542AB0"/>
    <w:rsid w:val="0054593B"/>
    <w:rsid w:val="005464AA"/>
    <w:rsid w:val="00546B53"/>
    <w:rsid w:val="00546D3C"/>
    <w:rsid w:val="00547F13"/>
    <w:rsid w:val="005500F9"/>
    <w:rsid w:val="005502B4"/>
    <w:rsid w:val="00550A83"/>
    <w:rsid w:val="005511DA"/>
    <w:rsid w:val="005515F9"/>
    <w:rsid w:val="00551AA3"/>
    <w:rsid w:val="00551BFE"/>
    <w:rsid w:val="00551D0F"/>
    <w:rsid w:val="00551EBC"/>
    <w:rsid w:val="005527CF"/>
    <w:rsid w:val="00552A1E"/>
    <w:rsid w:val="00553E9A"/>
    <w:rsid w:val="005542F4"/>
    <w:rsid w:val="0055451A"/>
    <w:rsid w:val="005546D8"/>
    <w:rsid w:val="005549AE"/>
    <w:rsid w:val="00554CBB"/>
    <w:rsid w:val="0055599B"/>
    <w:rsid w:val="00555C78"/>
    <w:rsid w:val="005560EC"/>
    <w:rsid w:val="005565E1"/>
    <w:rsid w:val="00556AA8"/>
    <w:rsid w:val="005624F7"/>
    <w:rsid w:val="005630F7"/>
    <w:rsid w:val="005637FF"/>
    <w:rsid w:val="005638B1"/>
    <w:rsid w:val="0056395A"/>
    <w:rsid w:val="00563E31"/>
    <w:rsid w:val="0056514E"/>
    <w:rsid w:val="00565561"/>
    <w:rsid w:val="0056630E"/>
    <w:rsid w:val="00566594"/>
    <w:rsid w:val="00566673"/>
    <w:rsid w:val="005667B1"/>
    <w:rsid w:val="005668ED"/>
    <w:rsid w:val="005671A8"/>
    <w:rsid w:val="0056721E"/>
    <w:rsid w:val="00567477"/>
    <w:rsid w:val="0056784F"/>
    <w:rsid w:val="005708AE"/>
    <w:rsid w:val="00571799"/>
    <w:rsid w:val="00571D3B"/>
    <w:rsid w:val="00571EF5"/>
    <w:rsid w:val="00572011"/>
    <w:rsid w:val="00572147"/>
    <w:rsid w:val="00572410"/>
    <w:rsid w:val="00572BCA"/>
    <w:rsid w:val="00572D43"/>
    <w:rsid w:val="005736B1"/>
    <w:rsid w:val="00573995"/>
    <w:rsid w:val="00573BE2"/>
    <w:rsid w:val="00573CD7"/>
    <w:rsid w:val="00573D12"/>
    <w:rsid w:val="00573E6A"/>
    <w:rsid w:val="00574B79"/>
    <w:rsid w:val="00574CA1"/>
    <w:rsid w:val="005752CC"/>
    <w:rsid w:val="005758B8"/>
    <w:rsid w:val="00575933"/>
    <w:rsid w:val="00575E9B"/>
    <w:rsid w:val="0057604C"/>
    <w:rsid w:val="00576896"/>
    <w:rsid w:val="0057690D"/>
    <w:rsid w:val="00576982"/>
    <w:rsid w:val="00577273"/>
    <w:rsid w:val="00577392"/>
    <w:rsid w:val="00577AAA"/>
    <w:rsid w:val="00580467"/>
    <w:rsid w:val="00580A7A"/>
    <w:rsid w:val="00580D48"/>
    <w:rsid w:val="00581310"/>
    <w:rsid w:val="005814D7"/>
    <w:rsid w:val="005819DC"/>
    <w:rsid w:val="00581A1D"/>
    <w:rsid w:val="00582422"/>
    <w:rsid w:val="0058264B"/>
    <w:rsid w:val="00582F56"/>
    <w:rsid w:val="0058301F"/>
    <w:rsid w:val="00583EAB"/>
    <w:rsid w:val="00583FC2"/>
    <w:rsid w:val="00584358"/>
    <w:rsid w:val="00584992"/>
    <w:rsid w:val="005854FB"/>
    <w:rsid w:val="005861D2"/>
    <w:rsid w:val="00586D77"/>
    <w:rsid w:val="00586EE2"/>
    <w:rsid w:val="00587EAD"/>
    <w:rsid w:val="00587EFE"/>
    <w:rsid w:val="005904B9"/>
    <w:rsid w:val="005905D0"/>
    <w:rsid w:val="00591D73"/>
    <w:rsid w:val="00591E27"/>
    <w:rsid w:val="00592765"/>
    <w:rsid w:val="005932D2"/>
    <w:rsid w:val="00593EE7"/>
    <w:rsid w:val="005950ED"/>
    <w:rsid w:val="00595442"/>
    <w:rsid w:val="00595D73"/>
    <w:rsid w:val="00595DEE"/>
    <w:rsid w:val="00596EF1"/>
    <w:rsid w:val="0059742F"/>
    <w:rsid w:val="005A08EB"/>
    <w:rsid w:val="005A0E04"/>
    <w:rsid w:val="005A101F"/>
    <w:rsid w:val="005A1951"/>
    <w:rsid w:val="005A1A34"/>
    <w:rsid w:val="005A1B18"/>
    <w:rsid w:val="005A2DD0"/>
    <w:rsid w:val="005A31D4"/>
    <w:rsid w:val="005A32B6"/>
    <w:rsid w:val="005A33B1"/>
    <w:rsid w:val="005A34CD"/>
    <w:rsid w:val="005A3934"/>
    <w:rsid w:val="005A39E2"/>
    <w:rsid w:val="005A3B7A"/>
    <w:rsid w:val="005A43C6"/>
    <w:rsid w:val="005A4B02"/>
    <w:rsid w:val="005A527B"/>
    <w:rsid w:val="005A52ED"/>
    <w:rsid w:val="005A5BCC"/>
    <w:rsid w:val="005A722B"/>
    <w:rsid w:val="005A77AB"/>
    <w:rsid w:val="005A784C"/>
    <w:rsid w:val="005A7873"/>
    <w:rsid w:val="005A7A51"/>
    <w:rsid w:val="005B02C9"/>
    <w:rsid w:val="005B0663"/>
    <w:rsid w:val="005B0866"/>
    <w:rsid w:val="005B1C83"/>
    <w:rsid w:val="005B1CA2"/>
    <w:rsid w:val="005B1D1F"/>
    <w:rsid w:val="005B2097"/>
    <w:rsid w:val="005B24B6"/>
    <w:rsid w:val="005B2919"/>
    <w:rsid w:val="005B2C32"/>
    <w:rsid w:val="005B2D1F"/>
    <w:rsid w:val="005B2D2D"/>
    <w:rsid w:val="005B2EC8"/>
    <w:rsid w:val="005B32C7"/>
    <w:rsid w:val="005B3850"/>
    <w:rsid w:val="005B3897"/>
    <w:rsid w:val="005B3B9F"/>
    <w:rsid w:val="005B4DC3"/>
    <w:rsid w:val="005B61A2"/>
    <w:rsid w:val="005B61B3"/>
    <w:rsid w:val="005B71B9"/>
    <w:rsid w:val="005B76A5"/>
    <w:rsid w:val="005B76F0"/>
    <w:rsid w:val="005B7E82"/>
    <w:rsid w:val="005C06E5"/>
    <w:rsid w:val="005C073B"/>
    <w:rsid w:val="005C0938"/>
    <w:rsid w:val="005C0B69"/>
    <w:rsid w:val="005C0C8D"/>
    <w:rsid w:val="005C0D80"/>
    <w:rsid w:val="005C10FD"/>
    <w:rsid w:val="005C157E"/>
    <w:rsid w:val="005C1844"/>
    <w:rsid w:val="005C2042"/>
    <w:rsid w:val="005C22E2"/>
    <w:rsid w:val="005C2921"/>
    <w:rsid w:val="005C30E6"/>
    <w:rsid w:val="005C34EA"/>
    <w:rsid w:val="005C37E8"/>
    <w:rsid w:val="005C43CA"/>
    <w:rsid w:val="005C4C26"/>
    <w:rsid w:val="005C5041"/>
    <w:rsid w:val="005C54B2"/>
    <w:rsid w:val="005C5CE6"/>
    <w:rsid w:val="005C6C58"/>
    <w:rsid w:val="005C7F28"/>
    <w:rsid w:val="005D0915"/>
    <w:rsid w:val="005D0EDB"/>
    <w:rsid w:val="005D1227"/>
    <w:rsid w:val="005D1944"/>
    <w:rsid w:val="005D2031"/>
    <w:rsid w:val="005D27B2"/>
    <w:rsid w:val="005D400B"/>
    <w:rsid w:val="005D4529"/>
    <w:rsid w:val="005D4737"/>
    <w:rsid w:val="005D4D99"/>
    <w:rsid w:val="005D5811"/>
    <w:rsid w:val="005D5A1C"/>
    <w:rsid w:val="005D60AD"/>
    <w:rsid w:val="005D63F4"/>
    <w:rsid w:val="005D6A5E"/>
    <w:rsid w:val="005D6C7B"/>
    <w:rsid w:val="005D6E0D"/>
    <w:rsid w:val="005D7678"/>
    <w:rsid w:val="005D77CA"/>
    <w:rsid w:val="005D77CC"/>
    <w:rsid w:val="005D7AAD"/>
    <w:rsid w:val="005E09FD"/>
    <w:rsid w:val="005E0C67"/>
    <w:rsid w:val="005E0F70"/>
    <w:rsid w:val="005E2BF5"/>
    <w:rsid w:val="005E2C78"/>
    <w:rsid w:val="005E3129"/>
    <w:rsid w:val="005E3EBF"/>
    <w:rsid w:val="005E4F17"/>
    <w:rsid w:val="005E5370"/>
    <w:rsid w:val="005E62D7"/>
    <w:rsid w:val="005E6AD9"/>
    <w:rsid w:val="005E6CB7"/>
    <w:rsid w:val="005E6E79"/>
    <w:rsid w:val="005E778A"/>
    <w:rsid w:val="005E7791"/>
    <w:rsid w:val="005F004C"/>
    <w:rsid w:val="005F00B3"/>
    <w:rsid w:val="005F02BE"/>
    <w:rsid w:val="005F0696"/>
    <w:rsid w:val="005F0743"/>
    <w:rsid w:val="005F0A6B"/>
    <w:rsid w:val="005F0E6F"/>
    <w:rsid w:val="005F11DB"/>
    <w:rsid w:val="005F18D1"/>
    <w:rsid w:val="005F1BD0"/>
    <w:rsid w:val="005F22B9"/>
    <w:rsid w:val="005F370A"/>
    <w:rsid w:val="005F4189"/>
    <w:rsid w:val="005F4433"/>
    <w:rsid w:val="005F471F"/>
    <w:rsid w:val="005F4A9A"/>
    <w:rsid w:val="005F503C"/>
    <w:rsid w:val="005F5818"/>
    <w:rsid w:val="005F5943"/>
    <w:rsid w:val="005F5DA8"/>
    <w:rsid w:val="005F6641"/>
    <w:rsid w:val="005F66BE"/>
    <w:rsid w:val="005F6AA3"/>
    <w:rsid w:val="005F6DA2"/>
    <w:rsid w:val="005F6EC8"/>
    <w:rsid w:val="005F6F80"/>
    <w:rsid w:val="005F7371"/>
    <w:rsid w:val="005F7A97"/>
    <w:rsid w:val="00600F0A"/>
    <w:rsid w:val="00601DAA"/>
    <w:rsid w:val="00601F03"/>
    <w:rsid w:val="00602419"/>
    <w:rsid w:val="0060297B"/>
    <w:rsid w:val="0060362D"/>
    <w:rsid w:val="00603CC2"/>
    <w:rsid w:val="00603E23"/>
    <w:rsid w:val="00603E93"/>
    <w:rsid w:val="00603FE3"/>
    <w:rsid w:val="006041B1"/>
    <w:rsid w:val="00604A94"/>
    <w:rsid w:val="006053C5"/>
    <w:rsid w:val="00605A4D"/>
    <w:rsid w:val="00605ABD"/>
    <w:rsid w:val="0060660F"/>
    <w:rsid w:val="00607666"/>
    <w:rsid w:val="00607AE6"/>
    <w:rsid w:val="00607DA3"/>
    <w:rsid w:val="006100A9"/>
    <w:rsid w:val="00611145"/>
    <w:rsid w:val="0061136D"/>
    <w:rsid w:val="006121F9"/>
    <w:rsid w:val="00612681"/>
    <w:rsid w:val="006126EC"/>
    <w:rsid w:val="00612FC1"/>
    <w:rsid w:val="00613343"/>
    <w:rsid w:val="00613888"/>
    <w:rsid w:val="00614164"/>
    <w:rsid w:val="00614539"/>
    <w:rsid w:val="0061486E"/>
    <w:rsid w:val="00614929"/>
    <w:rsid w:val="00614D99"/>
    <w:rsid w:val="006150B7"/>
    <w:rsid w:val="0061513E"/>
    <w:rsid w:val="0061516A"/>
    <w:rsid w:val="006153F7"/>
    <w:rsid w:val="00615B78"/>
    <w:rsid w:val="00615E59"/>
    <w:rsid w:val="00616BD1"/>
    <w:rsid w:val="00616C7F"/>
    <w:rsid w:val="00616E39"/>
    <w:rsid w:val="00617D76"/>
    <w:rsid w:val="0062049C"/>
    <w:rsid w:val="00620F7C"/>
    <w:rsid w:val="00621064"/>
    <w:rsid w:val="00621071"/>
    <w:rsid w:val="006211B4"/>
    <w:rsid w:val="00621376"/>
    <w:rsid w:val="0062148D"/>
    <w:rsid w:val="00621896"/>
    <w:rsid w:val="00621F25"/>
    <w:rsid w:val="006220AF"/>
    <w:rsid w:val="00622407"/>
    <w:rsid w:val="00622644"/>
    <w:rsid w:val="00622864"/>
    <w:rsid w:val="006228C1"/>
    <w:rsid w:val="00623272"/>
    <w:rsid w:val="00623C71"/>
    <w:rsid w:val="00625B87"/>
    <w:rsid w:val="00625E72"/>
    <w:rsid w:val="0062661B"/>
    <w:rsid w:val="00626DC7"/>
    <w:rsid w:val="00627DC3"/>
    <w:rsid w:val="0063068A"/>
    <w:rsid w:val="006309B5"/>
    <w:rsid w:val="006309ED"/>
    <w:rsid w:val="006325ED"/>
    <w:rsid w:val="0063279F"/>
    <w:rsid w:val="006341F2"/>
    <w:rsid w:val="00634547"/>
    <w:rsid w:val="0063616B"/>
    <w:rsid w:val="00636802"/>
    <w:rsid w:val="0063689C"/>
    <w:rsid w:val="00636E27"/>
    <w:rsid w:val="00636EEC"/>
    <w:rsid w:val="006378DB"/>
    <w:rsid w:val="00637D85"/>
    <w:rsid w:val="00637FAA"/>
    <w:rsid w:val="00640116"/>
    <w:rsid w:val="00640267"/>
    <w:rsid w:val="00640286"/>
    <w:rsid w:val="00640296"/>
    <w:rsid w:val="00640405"/>
    <w:rsid w:val="00641C18"/>
    <w:rsid w:val="00642760"/>
    <w:rsid w:val="00642C7D"/>
    <w:rsid w:val="00643372"/>
    <w:rsid w:val="006439E8"/>
    <w:rsid w:val="0064444D"/>
    <w:rsid w:val="0064489B"/>
    <w:rsid w:val="0064598C"/>
    <w:rsid w:val="00645CF5"/>
    <w:rsid w:val="00646642"/>
    <w:rsid w:val="00646A6D"/>
    <w:rsid w:val="0064755F"/>
    <w:rsid w:val="00647C63"/>
    <w:rsid w:val="00647E46"/>
    <w:rsid w:val="006503AB"/>
    <w:rsid w:val="00650B32"/>
    <w:rsid w:val="00650F78"/>
    <w:rsid w:val="006510C9"/>
    <w:rsid w:val="006516CD"/>
    <w:rsid w:val="00651A92"/>
    <w:rsid w:val="00653119"/>
    <w:rsid w:val="00653209"/>
    <w:rsid w:val="0065328D"/>
    <w:rsid w:val="00653963"/>
    <w:rsid w:val="00653F86"/>
    <w:rsid w:val="00654079"/>
    <w:rsid w:val="00654E84"/>
    <w:rsid w:val="00655CBF"/>
    <w:rsid w:val="006562D9"/>
    <w:rsid w:val="0065637F"/>
    <w:rsid w:val="0065698D"/>
    <w:rsid w:val="00656BC6"/>
    <w:rsid w:val="00656C9B"/>
    <w:rsid w:val="00656CBC"/>
    <w:rsid w:val="0065715B"/>
    <w:rsid w:val="006573AE"/>
    <w:rsid w:val="00660408"/>
    <w:rsid w:val="00660CA5"/>
    <w:rsid w:val="006616A5"/>
    <w:rsid w:val="00661B59"/>
    <w:rsid w:val="006629FD"/>
    <w:rsid w:val="00662EE1"/>
    <w:rsid w:val="00662F3C"/>
    <w:rsid w:val="00663407"/>
    <w:rsid w:val="0066388E"/>
    <w:rsid w:val="00663B7F"/>
    <w:rsid w:val="00663F62"/>
    <w:rsid w:val="00664BCF"/>
    <w:rsid w:val="00664E89"/>
    <w:rsid w:val="006655AE"/>
    <w:rsid w:val="00665825"/>
    <w:rsid w:val="006666E7"/>
    <w:rsid w:val="00666A4B"/>
    <w:rsid w:val="00666B05"/>
    <w:rsid w:val="00666EF1"/>
    <w:rsid w:val="0066724B"/>
    <w:rsid w:val="006672DA"/>
    <w:rsid w:val="0066735E"/>
    <w:rsid w:val="0066744D"/>
    <w:rsid w:val="00667F96"/>
    <w:rsid w:val="00671E4B"/>
    <w:rsid w:val="006725FC"/>
    <w:rsid w:val="006732E8"/>
    <w:rsid w:val="00673B4A"/>
    <w:rsid w:val="00674B25"/>
    <w:rsid w:val="00674B64"/>
    <w:rsid w:val="00675DDE"/>
    <w:rsid w:val="00675EE7"/>
    <w:rsid w:val="006768C1"/>
    <w:rsid w:val="006768E6"/>
    <w:rsid w:val="00676C37"/>
    <w:rsid w:val="00676EDA"/>
    <w:rsid w:val="00677758"/>
    <w:rsid w:val="00677D17"/>
    <w:rsid w:val="00677DCD"/>
    <w:rsid w:val="006800F2"/>
    <w:rsid w:val="0068017B"/>
    <w:rsid w:val="0068094D"/>
    <w:rsid w:val="00680AB4"/>
    <w:rsid w:val="00680B25"/>
    <w:rsid w:val="00681002"/>
    <w:rsid w:val="0068141B"/>
    <w:rsid w:val="00681692"/>
    <w:rsid w:val="00682DB9"/>
    <w:rsid w:val="00682E77"/>
    <w:rsid w:val="0068335F"/>
    <w:rsid w:val="00683517"/>
    <w:rsid w:val="0068388F"/>
    <w:rsid w:val="00683B1B"/>
    <w:rsid w:val="00683B37"/>
    <w:rsid w:val="00683C1B"/>
    <w:rsid w:val="00683EC9"/>
    <w:rsid w:val="006846DE"/>
    <w:rsid w:val="0068496C"/>
    <w:rsid w:val="00684B29"/>
    <w:rsid w:val="00686602"/>
    <w:rsid w:val="0068660D"/>
    <w:rsid w:val="00686A38"/>
    <w:rsid w:val="00686A4E"/>
    <w:rsid w:val="00687A6A"/>
    <w:rsid w:val="00687BE7"/>
    <w:rsid w:val="00687F4A"/>
    <w:rsid w:val="00690336"/>
    <w:rsid w:val="0069077B"/>
    <w:rsid w:val="00690C75"/>
    <w:rsid w:val="006913E0"/>
    <w:rsid w:val="00691772"/>
    <w:rsid w:val="006927C3"/>
    <w:rsid w:val="006928E4"/>
    <w:rsid w:val="00692F86"/>
    <w:rsid w:val="00692FE6"/>
    <w:rsid w:val="006931E0"/>
    <w:rsid w:val="006932F4"/>
    <w:rsid w:val="0069332C"/>
    <w:rsid w:val="006935D7"/>
    <w:rsid w:val="0069361D"/>
    <w:rsid w:val="00695A86"/>
    <w:rsid w:val="00695ACA"/>
    <w:rsid w:val="00696BB5"/>
    <w:rsid w:val="00697235"/>
    <w:rsid w:val="006975EC"/>
    <w:rsid w:val="006976BE"/>
    <w:rsid w:val="006A1160"/>
    <w:rsid w:val="006A127A"/>
    <w:rsid w:val="006A15F4"/>
    <w:rsid w:val="006A1606"/>
    <w:rsid w:val="006A1E62"/>
    <w:rsid w:val="006A25EE"/>
    <w:rsid w:val="006A293A"/>
    <w:rsid w:val="006A32E3"/>
    <w:rsid w:val="006A33B5"/>
    <w:rsid w:val="006A4511"/>
    <w:rsid w:val="006A45A7"/>
    <w:rsid w:val="006A4B8E"/>
    <w:rsid w:val="006A523D"/>
    <w:rsid w:val="006A5622"/>
    <w:rsid w:val="006A6594"/>
    <w:rsid w:val="006A6CDF"/>
    <w:rsid w:val="006A7478"/>
    <w:rsid w:val="006A77BF"/>
    <w:rsid w:val="006A784A"/>
    <w:rsid w:val="006A7CB2"/>
    <w:rsid w:val="006A7D27"/>
    <w:rsid w:val="006B0463"/>
    <w:rsid w:val="006B085C"/>
    <w:rsid w:val="006B0CB4"/>
    <w:rsid w:val="006B1058"/>
    <w:rsid w:val="006B12CD"/>
    <w:rsid w:val="006B1E92"/>
    <w:rsid w:val="006B2451"/>
    <w:rsid w:val="006B2CBC"/>
    <w:rsid w:val="006B2EDA"/>
    <w:rsid w:val="006B2EE9"/>
    <w:rsid w:val="006B3116"/>
    <w:rsid w:val="006B3329"/>
    <w:rsid w:val="006B343C"/>
    <w:rsid w:val="006B35C8"/>
    <w:rsid w:val="006B3990"/>
    <w:rsid w:val="006B4A20"/>
    <w:rsid w:val="006B4BC8"/>
    <w:rsid w:val="006B4F9E"/>
    <w:rsid w:val="006B52CD"/>
    <w:rsid w:val="006B5E5A"/>
    <w:rsid w:val="006B60CE"/>
    <w:rsid w:val="006C0ABB"/>
    <w:rsid w:val="006C0F77"/>
    <w:rsid w:val="006C17B9"/>
    <w:rsid w:val="006C2214"/>
    <w:rsid w:val="006C289D"/>
    <w:rsid w:val="006C2C6F"/>
    <w:rsid w:val="006C2D29"/>
    <w:rsid w:val="006C31F2"/>
    <w:rsid w:val="006C3620"/>
    <w:rsid w:val="006C36CC"/>
    <w:rsid w:val="006C3BAA"/>
    <w:rsid w:val="006C412A"/>
    <w:rsid w:val="006C4C85"/>
    <w:rsid w:val="006C58C6"/>
    <w:rsid w:val="006C5B84"/>
    <w:rsid w:val="006C5CBB"/>
    <w:rsid w:val="006C5F58"/>
    <w:rsid w:val="006C6B7E"/>
    <w:rsid w:val="006C70ED"/>
    <w:rsid w:val="006C7DD3"/>
    <w:rsid w:val="006D019E"/>
    <w:rsid w:val="006D03A2"/>
    <w:rsid w:val="006D081E"/>
    <w:rsid w:val="006D0CA8"/>
    <w:rsid w:val="006D0DCC"/>
    <w:rsid w:val="006D10A1"/>
    <w:rsid w:val="006D229F"/>
    <w:rsid w:val="006D2525"/>
    <w:rsid w:val="006D252A"/>
    <w:rsid w:val="006D2F15"/>
    <w:rsid w:val="006D368F"/>
    <w:rsid w:val="006D39C3"/>
    <w:rsid w:val="006D3C42"/>
    <w:rsid w:val="006D42EB"/>
    <w:rsid w:val="006D4337"/>
    <w:rsid w:val="006D486A"/>
    <w:rsid w:val="006D4950"/>
    <w:rsid w:val="006D4B74"/>
    <w:rsid w:val="006D4EC7"/>
    <w:rsid w:val="006D53F7"/>
    <w:rsid w:val="006D55E2"/>
    <w:rsid w:val="006D5C71"/>
    <w:rsid w:val="006D5F0B"/>
    <w:rsid w:val="006D6571"/>
    <w:rsid w:val="006D7586"/>
    <w:rsid w:val="006D7B8B"/>
    <w:rsid w:val="006D7CD1"/>
    <w:rsid w:val="006E024D"/>
    <w:rsid w:val="006E0C87"/>
    <w:rsid w:val="006E10AF"/>
    <w:rsid w:val="006E1BFB"/>
    <w:rsid w:val="006E2068"/>
    <w:rsid w:val="006E309A"/>
    <w:rsid w:val="006E32FE"/>
    <w:rsid w:val="006E3974"/>
    <w:rsid w:val="006E4128"/>
    <w:rsid w:val="006E426A"/>
    <w:rsid w:val="006E48E5"/>
    <w:rsid w:val="006E49E7"/>
    <w:rsid w:val="006E4F8E"/>
    <w:rsid w:val="006E506F"/>
    <w:rsid w:val="006E525E"/>
    <w:rsid w:val="006E5504"/>
    <w:rsid w:val="006E625A"/>
    <w:rsid w:val="006E679F"/>
    <w:rsid w:val="006E7A06"/>
    <w:rsid w:val="006E7E9F"/>
    <w:rsid w:val="006F04DA"/>
    <w:rsid w:val="006F0B62"/>
    <w:rsid w:val="006F0C60"/>
    <w:rsid w:val="006F0DE3"/>
    <w:rsid w:val="006F10A4"/>
    <w:rsid w:val="006F1114"/>
    <w:rsid w:val="006F11F4"/>
    <w:rsid w:val="006F1238"/>
    <w:rsid w:val="006F12AE"/>
    <w:rsid w:val="006F19CC"/>
    <w:rsid w:val="006F1E86"/>
    <w:rsid w:val="006F287D"/>
    <w:rsid w:val="006F2B69"/>
    <w:rsid w:val="006F38E3"/>
    <w:rsid w:val="006F43A6"/>
    <w:rsid w:val="006F4FAF"/>
    <w:rsid w:val="006F610C"/>
    <w:rsid w:val="006F6868"/>
    <w:rsid w:val="006F6D27"/>
    <w:rsid w:val="006F7436"/>
    <w:rsid w:val="006F77C4"/>
    <w:rsid w:val="006F7C00"/>
    <w:rsid w:val="006F7E89"/>
    <w:rsid w:val="0070014B"/>
    <w:rsid w:val="00700870"/>
    <w:rsid w:val="007009DF"/>
    <w:rsid w:val="00700F0A"/>
    <w:rsid w:val="00701701"/>
    <w:rsid w:val="00701B19"/>
    <w:rsid w:val="00701B57"/>
    <w:rsid w:val="00701D20"/>
    <w:rsid w:val="007021E3"/>
    <w:rsid w:val="00702C63"/>
    <w:rsid w:val="0070373F"/>
    <w:rsid w:val="007038CE"/>
    <w:rsid w:val="00703BE3"/>
    <w:rsid w:val="00704037"/>
    <w:rsid w:val="007041AC"/>
    <w:rsid w:val="0070470D"/>
    <w:rsid w:val="00704943"/>
    <w:rsid w:val="007053EB"/>
    <w:rsid w:val="00705BCC"/>
    <w:rsid w:val="00705FA5"/>
    <w:rsid w:val="0070691F"/>
    <w:rsid w:val="007070D4"/>
    <w:rsid w:val="007074A6"/>
    <w:rsid w:val="007079D6"/>
    <w:rsid w:val="00707DF1"/>
    <w:rsid w:val="00707E48"/>
    <w:rsid w:val="007109D9"/>
    <w:rsid w:val="00710B9E"/>
    <w:rsid w:val="00710BA8"/>
    <w:rsid w:val="00710E42"/>
    <w:rsid w:val="007111FF"/>
    <w:rsid w:val="00711758"/>
    <w:rsid w:val="0071266F"/>
    <w:rsid w:val="007126F5"/>
    <w:rsid w:val="00712A59"/>
    <w:rsid w:val="00714261"/>
    <w:rsid w:val="0071582C"/>
    <w:rsid w:val="00715D7A"/>
    <w:rsid w:val="00715F25"/>
    <w:rsid w:val="00716204"/>
    <w:rsid w:val="00716465"/>
    <w:rsid w:val="0071713C"/>
    <w:rsid w:val="00717318"/>
    <w:rsid w:val="00717472"/>
    <w:rsid w:val="00717575"/>
    <w:rsid w:val="00717DEC"/>
    <w:rsid w:val="00720C7F"/>
    <w:rsid w:val="0072128B"/>
    <w:rsid w:val="00721B69"/>
    <w:rsid w:val="00721D0C"/>
    <w:rsid w:val="00721E7A"/>
    <w:rsid w:val="00722A12"/>
    <w:rsid w:val="00722B32"/>
    <w:rsid w:val="00722D89"/>
    <w:rsid w:val="00723379"/>
    <w:rsid w:val="007239E1"/>
    <w:rsid w:val="00723AE1"/>
    <w:rsid w:val="00724696"/>
    <w:rsid w:val="00724BF9"/>
    <w:rsid w:val="00724DBB"/>
    <w:rsid w:val="0072530E"/>
    <w:rsid w:val="00725AF3"/>
    <w:rsid w:val="00725F58"/>
    <w:rsid w:val="00726FC0"/>
    <w:rsid w:val="007276CF"/>
    <w:rsid w:val="00727E89"/>
    <w:rsid w:val="00727FE7"/>
    <w:rsid w:val="007304E5"/>
    <w:rsid w:val="00730A96"/>
    <w:rsid w:val="00730E1D"/>
    <w:rsid w:val="00730F98"/>
    <w:rsid w:val="00732392"/>
    <w:rsid w:val="007323CE"/>
    <w:rsid w:val="00732426"/>
    <w:rsid w:val="00732450"/>
    <w:rsid w:val="007325A7"/>
    <w:rsid w:val="007329C8"/>
    <w:rsid w:val="007335AD"/>
    <w:rsid w:val="00733973"/>
    <w:rsid w:val="00733D71"/>
    <w:rsid w:val="00734084"/>
    <w:rsid w:val="0073415F"/>
    <w:rsid w:val="0073431E"/>
    <w:rsid w:val="0073432A"/>
    <w:rsid w:val="00734F20"/>
    <w:rsid w:val="00735360"/>
    <w:rsid w:val="00735936"/>
    <w:rsid w:val="00736815"/>
    <w:rsid w:val="00736A76"/>
    <w:rsid w:val="00736B74"/>
    <w:rsid w:val="00736D1A"/>
    <w:rsid w:val="0073745D"/>
    <w:rsid w:val="00740026"/>
    <w:rsid w:val="007400B5"/>
    <w:rsid w:val="00740196"/>
    <w:rsid w:val="00740499"/>
    <w:rsid w:val="0074144B"/>
    <w:rsid w:val="0074172B"/>
    <w:rsid w:val="00741AD8"/>
    <w:rsid w:val="00741BAE"/>
    <w:rsid w:val="00741BC4"/>
    <w:rsid w:val="00741EC1"/>
    <w:rsid w:val="00742074"/>
    <w:rsid w:val="007424A7"/>
    <w:rsid w:val="0074370C"/>
    <w:rsid w:val="00743B53"/>
    <w:rsid w:val="00743DA3"/>
    <w:rsid w:val="00743E95"/>
    <w:rsid w:val="007447D8"/>
    <w:rsid w:val="0074587E"/>
    <w:rsid w:val="007503B5"/>
    <w:rsid w:val="00750B7F"/>
    <w:rsid w:val="00750D47"/>
    <w:rsid w:val="00750DFA"/>
    <w:rsid w:val="0075265E"/>
    <w:rsid w:val="00752EFF"/>
    <w:rsid w:val="00753055"/>
    <w:rsid w:val="007530FC"/>
    <w:rsid w:val="00753588"/>
    <w:rsid w:val="00755B3C"/>
    <w:rsid w:val="00755BED"/>
    <w:rsid w:val="00755F75"/>
    <w:rsid w:val="00755F8B"/>
    <w:rsid w:val="00756370"/>
    <w:rsid w:val="00756AB2"/>
    <w:rsid w:val="00756C06"/>
    <w:rsid w:val="00756DCE"/>
    <w:rsid w:val="00756FC8"/>
    <w:rsid w:val="00757165"/>
    <w:rsid w:val="007572C8"/>
    <w:rsid w:val="0075771C"/>
    <w:rsid w:val="007577FF"/>
    <w:rsid w:val="0075782C"/>
    <w:rsid w:val="00757C37"/>
    <w:rsid w:val="00757D1E"/>
    <w:rsid w:val="00757DAD"/>
    <w:rsid w:val="0076037E"/>
    <w:rsid w:val="00760824"/>
    <w:rsid w:val="0076083C"/>
    <w:rsid w:val="00760BCC"/>
    <w:rsid w:val="0076121C"/>
    <w:rsid w:val="0076121D"/>
    <w:rsid w:val="00761617"/>
    <w:rsid w:val="00761618"/>
    <w:rsid w:val="00761E33"/>
    <w:rsid w:val="007632BE"/>
    <w:rsid w:val="00763C08"/>
    <w:rsid w:val="00763CD9"/>
    <w:rsid w:val="00764A61"/>
    <w:rsid w:val="007653DE"/>
    <w:rsid w:val="007664FA"/>
    <w:rsid w:val="00766C70"/>
    <w:rsid w:val="0076711D"/>
    <w:rsid w:val="007672DC"/>
    <w:rsid w:val="0076773D"/>
    <w:rsid w:val="00767878"/>
    <w:rsid w:val="00767D55"/>
    <w:rsid w:val="00767EE6"/>
    <w:rsid w:val="00770400"/>
    <w:rsid w:val="00770853"/>
    <w:rsid w:val="00770937"/>
    <w:rsid w:val="00770A84"/>
    <w:rsid w:val="00770B2F"/>
    <w:rsid w:val="00770D37"/>
    <w:rsid w:val="007725F3"/>
    <w:rsid w:val="0077268B"/>
    <w:rsid w:val="0077278F"/>
    <w:rsid w:val="007729C9"/>
    <w:rsid w:val="00774685"/>
    <w:rsid w:val="0077487C"/>
    <w:rsid w:val="00774C0D"/>
    <w:rsid w:val="007753AC"/>
    <w:rsid w:val="00775409"/>
    <w:rsid w:val="0077569D"/>
    <w:rsid w:val="007757BA"/>
    <w:rsid w:val="007757E4"/>
    <w:rsid w:val="00775A30"/>
    <w:rsid w:val="00775D02"/>
    <w:rsid w:val="00775E96"/>
    <w:rsid w:val="00775EA3"/>
    <w:rsid w:val="00775ECE"/>
    <w:rsid w:val="007774FA"/>
    <w:rsid w:val="0077755E"/>
    <w:rsid w:val="007815C1"/>
    <w:rsid w:val="00781FBE"/>
    <w:rsid w:val="007830D0"/>
    <w:rsid w:val="00783382"/>
    <w:rsid w:val="00783CA1"/>
    <w:rsid w:val="007844B4"/>
    <w:rsid w:val="0078470E"/>
    <w:rsid w:val="007849DA"/>
    <w:rsid w:val="00784AA8"/>
    <w:rsid w:val="007852CD"/>
    <w:rsid w:val="00785EC7"/>
    <w:rsid w:val="00786C33"/>
    <w:rsid w:val="00786FDA"/>
    <w:rsid w:val="00787034"/>
    <w:rsid w:val="0078707B"/>
    <w:rsid w:val="00787A47"/>
    <w:rsid w:val="00790196"/>
    <w:rsid w:val="00790258"/>
    <w:rsid w:val="00790CD8"/>
    <w:rsid w:val="0079130F"/>
    <w:rsid w:val="007913CA"/>
    <w:rsid w:val="007916BB"/>
    <w:rsid w:val="00791841"/>
    <w:rsid w:val="00791925"/>
    <w:rsid w:val="0079198D"/>
    <w:rsid w:val="00792902"/>
    <w:rsid w:val="007929A7"/>
    <w:rsid w:val="00792BB1"/>
    <w:rsid w:val="00792BE4"/>
    <w:rsid w:val="00792F40"/>
    <w:rsid w:val="00793409"/>
    <w:rsid w:val="00793B85"/>
    <w:rsid w:val="00794864"/>
    <w:rsid w:val="00794AA8"/>
    <w:rsid w:val="00794D9D"/>
    <w:rsid w:val="007951B8"/>
    <w:rsid w:val="007951CA"/>
    <w:rsid w:val="007959DE"/>
    <w:rsid w:val="007963EB"/>
    <w:rsid w:val="007965BD"/>
    <w:rsid w:val="007A0753"/>
    <w:rsid w:val="007A1053"/>
    <w:rsid w:val="007A1E44"/>
    <w:rsid w:val="007A2311"/>
    <w:rsid w:val="007A25B2"/>
    <w:rsid w:val="007A2A10"/>
    <w:rsid w:val="007A2CD5"/>
    <w:rsid w:val="007A3D4C"/>
    <w:rsid w:val="007A4479"/>
    <w:rsid w:val="007A471A"/>
    <w:rsid w:val="007A472E"/>
    <w:rsid w:val="007A4E28"/>
    <w:rsid w:val="007A572B"/>
    <w:rsid w:val="007A5905"/>
    <w:rsid w:val="007A5F40"/>
    <w:rsid w:val="007A5F91"/>
    <w:rsid w:val="007A6B1D"/>
    <w:rsid w:val="007A6F59"/>
    <w:rsid w:val="007A6FDA"/>
    <w:rsid w:val="007A73E4"/>
    <w:rsid w:val="007B01C2"/>
    <w:rsid w:val="007B0EAC"/>
    <w:rsid w:val="007B1133"/>
    <w:rsid w:val="007B1842"/>
    <w:rsid w:val="007B1B18"/>
    <w:rsid w:val="007B34D4"/>
    <w:rsid w:val="007B36F2"/>
    <w:rsid w:val="007B3973"/>
    <w:rsid w:val="007B416A"/>
    <w:rsid w:val="007B460D"/>
    <w:rsid w:val="007B4F8E"/>
    <w:rsid w:val="007B52DB"/>
    <w:rsid w:val="007B550D"/>
    <w:rsid w:val="007B5D1C"/>
    <w:rsid w:val="007B5F52"/>
    <w:rsid w:val="007B6347"/>
    <w:rsid w:val="007B75EF"/>
    <w:rsid w:val="007B7DA6"/>
    <w:rsid w:val="007C040E"/>
    <w:rsid w:val="007C0E59"/>
    <w:rsid w:val="007C1AD3"/>
    <w:rsid w:val="007C1CEF"/>
    <w:rsid w:val="007C1DE7"/>
    <w:rsid w:val="007C25B9"/>
    <w:rsid w:val="007C2FB0"/>
    <w:rsid w:val="007C34C8"/>
    <w:rsid w:val="007C3BBF"/>
    <w:rsid w:val="007C40E4"/>
    <w:rsid w:val="007C4351"/>
    <w:rsid w:val="007C4AAB"/>
    <w:rsid w:val="007C4D4B"/>
    <w:rsid w:val="007C53BA"/>
    <w:rsid w:val="007C58F3"/>
    <w:rsid w:val="007C5AD9"/>
    <w:rsid w:val="007C5C7D"/>
    <w:rsid w:val="007C5F83"/>
    <w:rsid w:val="007C6389"/>
    <w:rsid w:val="007C65C5"/>
    <w:rsid w:val="007C67B1"/>
    <w:rsid w:val="007C6C6D"/>
    <w:rsid w:val="007C7A4B"/>
    <w:rsid w:val="007D09B1"/>
    <w:rsid w:val="007D1CC7"/>
    <w:rsid w:val="007D1DB3"/>
    <w:rsid w:val="007D21F7"/>
    <w:rsid w:val="007D292F"/>
    <w:rsid w:val="007D3249"/>
    <w:rsid w:val="007D35F6"/>
    <w:rsid w:val="007D504D"/>
    <w:rsid w:val="007D681E"/>
    <w:rsid w:val="007D7066"/>
    <w:rsid w:val="007D75D6"/>
    <w:rsid w:val="007E0C15"/>
    <w:rsid w:val="007E13D9"/>
    <w:rsid w:val="007E153E"/>
    <w:rsid w:val="007E1723"/>
    <w:rsid w:val="007E1C7F"/>
    <w:rsid w:val="007E20DC"/>
    <w:rsid w:val="007E215C"/>
    <w:rsid w:val="007E2CA4"/>
    <w:rsid w:val="007E30BA"/>
    <w:rsid w:val="007E34CA"/>
    <w:rsid w:val="007E395C"/>
    <w:rsid w:val="007E3A25"/>
    <w:rsid w:val="007E3C24"/>
    <w:rsid w:val="007E4279"/>
    <w:rsid w:val="007E437D"/>
    <w:rsid w:val="007E4398"/>
    <w:rsid w:val="007E4935"/>
    <w:rsid w:val="007E4B4D"/>
    <w:rsid w:val="007E4BE8"/>
    <w:rsid w:val="007E4C21"/>
    <w:rsid w:val="007E523E"/>
    <w:rsid w:val="007E66E9"/>
    <w:rsid w:val="007E7329"/>
    <w:rsid w:val="007F0113"/>
    <w:rsid w:val="007F059D"/>
    <w:rsid w:val="007F0B6D"/>
    <w:rsid w:val="007F0D1C"/>
    <w:rsid w:val="007F20C2"/>
    <w:rsid w:val="007F271C"/>
    <w:rsid w:val="007F2FF7"/>
    <w:rsid w:val="007F3076"/>
    <w:rsid w:val="007F464A"/>
    <w:rsid w:val="007F477A"/>
    <w:rsid w:val="007F50FA"/>
    <w:rsid w:val="007F5897"/>
    <w:rsid w:val="007F58E1"/>
    <w:rsid w:val="007F6BBD"/>
    <w:rsid w:val="007F6C26"/>
    <w:rsid w:val="007F6EAB"/>
    <w:rsid w:val="007F7AE5"/>
    <w:rsid w:val="007F7BEC"/>
    <w:rsid w:val="00800E3A"/>
    <w:rsid w:val="00801092"/>
    <w:rsid w:val="008013EA"/>
    <w:rsid w:val="00801540"/>
    <w:rsid w:val="008017A6"/>
    <w:rsid w:val="00801C29"/>
    <w:rsid w:val="0080322E"/>
    <w:rsid w:val="00803245"/>
    <w:rsid w:val="0080356B"/>
    <w:rsid w:val="00803960"/>
    <w:rsid w:val="00803B8A"/>
    <w:rsid w:val="00803C11"/>
    <w:rsid w:val="00803E85"/>
    <w:rsid w:val="0080428F"/>
    <w:rsid w:val="00805522"/>
    <w:rsid w:val="0080749A"/>
    <w:rsid w:val="008074A5"/>
    <w:rsid w:val="0081029E"/>
    <w:rsid w:val="008112ED"/>
    <w:rsid w:val="00811628"/>
    <w:rsid w:val="00812A9C"/>
    <w:rsid w:val="00813015"/>
    <w:rsid w:val="00813650"/>
    <w:rsid w:val="00814234"/>
    <w:rsid w:val="0081471B"/>
    <w:rsid w:val="00814A21"/>
    <w:rsid w:val="008155BE"/>
    <w:rsid w:val="0081582B"/>
    <w:rsid w:val="00815B87"/>
    <w:rsid w:val="00815E3B"/>
    <w:rsid w:val="008161DC"/>
    <w:rsid w:val="00816BEF"/>
    <w:rsid w:val="00816D43"/>
    <w:rsid w:val="0081790A"/>
    <w:rsid w:val="00817DEF"/>
    <w:rsid w:val="00820222"/>
    <w:rsid w:val="00820443"/>
    <w:rsid w:val="008208A4"/>
    <w:rsid w:val="00820D3F"/>
    <w:rsid w:val="0082140C"/>
    <w:rsid w:val="00821E07"/>
    <w:rsid w:val="00822FDD"/>
    <w:rsid w:val="00823BF2"/>
    <w:rsid w:val="00824670"/>
    <w:rsid w:val="0082473F"/>
    <w:rsid w:val="00824BEC"/>
    <w:rsid w:val="00825211"/>
    <w:rsid w:val="008257B7"/>
    <w:rsid w:val="00825BB2"/>
    <w:rsid w:val="00825DBF"/>
    <w:rsid w:val="00826365"/>
    <w:rsid w:val="00826BD5"/>
    <w:rsid w:val="0082784A"/>
    <w:rsid w:val="00827937"/>
    <w:rsid w:val="00827B9D"/>
    <w:rsid w:val="00830529"/>
    <w:rsid w:val="0083063A"/>
    <w:rsid w:val="0083096F"/>
    <w:rsid w:val="00831116"/>
    <w:rsid w:val="00831DCB"/>
    <w:rsid w:val="008321E0"/>
    <w:rsid w:val="0083271B"/>
    <w:rsid w:val="00833520"/>
    <w:rsid w:val="00834DFA"/>
    <w:rsid w:val="0083524B"/>
    <w:rsid w:val="00835B37"/>
    <w:rsid w:val="00835F96"/>
    <w:rsid w:val="00836173"/>
    <w:rsid w:val="008365F6"/>
    <w:rsid w:val="00836CED"/>
    <w:rsid w:val="00836EA0"/>
    <w:rsid w:val="0083782F"/>
    <w:rsid w:val="0084045D"/>
    <w:rsid w:val="0084074F"/>
    <w:rsid w:val="008409B1"/>
    <w:rsid w:val="0084163B"/>
    <w:rsid w:val="0084175D"/>
    <w:rsid w:val="00841B8C"/>
    <w:rsid w:val="00841CC9"/>
    <w:rsid w:val="0084257D"/>
    <w:rsid w:val="00842909"/>
    <w:rsid w:val="00844EFC"/>
    <w:rsid w:val="008451A6"/>
    <w:rsid w:val="008452C0"/>
    <w:rsid w:val="008455DD"/>
    <w:rsid w:val="00845B5E"/>
    <w:rsid w:val="008460F6"/>
    <w:rsid w:val="0084620D"/>
    <w:rsid w:val="00846E22"/>
    <w:rsid w:val="00847566"/>
    <w:rsid w:val="00847705"/>
    <w:rsid w:val="00847D96"/>
    <w:rsid w:val="00850B7A"/>
    <w:rsid w:val="00850F8A"/>
    <w:rsid w:val="00851694"/>
    <w:rsid w:val="0085205E"/>
    <w:rsid w:val="0085288F"/>
    <w:rsid w:val="008529B6"/>
    <w:rsid w:val="008529C6"/>
    <w:rsid w:val="0085338A"/>
    <w:rsid w:val="00853552"/>
    <w:rsid w:val="0085475C"/>
    <w:rsid w:val="00855308"/>
    <w:rsid w:val="0085540C"/>
    <w:rsid w:val="00856557"/>
    <w:rsid w:val="008571CE"/>
    <w:rsid w:val="00857813"/>
    <w:rsid w:val="0086044E"/>
    <w:rsid w:val="00860590"/>
    <w:rsid w:val="008605A6"/>
    <w:rsid w:val="00860864"/>
    <w:rsid w:val="0086098E"/>
    <w:rsid w:val="008614EE"/>
    <w:rsid w:val="00861F69"/>
    <w:rsid w:val="00862CB4"/>
    <w:rsid w:val="008634A2"/>
    <w:rsid w:val="0086381C"/>
    <w:rsid w:val="00864248"/>
    <w:rsid w:val="00865863"/>
    <w:rsid w:val="00865F7A"/>
    <w:rsid w:val="00866A73"/>
    <w:rsid w:val="00866D90"/>
    <w:rsid w:val="00866DEA"/>
    <w:rsid w:val="00866E9E"/>
    <w:rsid w:val="00867B82"/>
    <w:rsid w:val="00867BF5"/>
    <w:rsid w:val="008717A0"/>
    <w:rsid w:val="00871C94"/>
    <w:rsid w:val="00871E52"/>
    <w:rsid w:val="008727AA"/>
    <w:rsid w:val="0087344A"/>
    <w:rsid w:val="00873BF3"/>
    <w:rsid w:val="00873ECA"/>
    <w:rsid w:val="008746F7"/>
    <w:rsid w:val="008747D6"/>
    <w:rsid w:val="00875039"/>
    <w:rsid w:val="00875BFB"/>
    <w:rsid w:val="00876294"/>
    <w:rsid w:val="0087649B"/>
    <w:rsid w:val="0087745B"/>
    <w:rsid w:val="008800A8"/>
    <w:rsid w:val="00880424"/>
    <w:rsid w:val="00880BF7"/>
    <w:rsid w:val="00880BFA"/>
    <w:rsid w:val="00881447"/>
    <w:rsid w:val="00881603"/>
    <w:rsid w:val="00881AC0"/>
    <w:rsid w:val="00881B3B"/>
    <w:rsid w:val="00882456"/>
    <w:rsid w:val="00882696"/>
    <w:rsid w:val="00882949"/>
    <w:rsid w:val="00882A67"/>
    <w:rsid w:val="00882E3B"/>
    <w:rsid w:val="00883B02"/>
    <w:rsid w:val="0088411E"/>
    <w:rsid w:val="00884321"/>
    <w:rsid w:val="00884B80"/>
    <w:rsid w:val="00884BF2"/>
    <w:rsid w:val="00884DDC"/>
    <w:rsid w:val="00884EDA"/>
    <w:rsid w:val="0088554A"/>
    <w:rsid w:val="0088560B"/>
    <w:rsid w:val="00885F5C"/>
    <w:rsid w:val="008860E2"/>
    <w:rsid w:val="008864F0"/>
    <w:rsid w:val="00886753"/>
    <w:rsid w:val="0088716C"/>
    <w:rsid w:val="00887C89"/>
    <w:rsid w:val="00887E1F"/>
    <w:rsid w:val="00887E7F"/>
    <w:rsid w:val="008900F5"/>
    <w:rsid w:val="0089038D"/>
    <w:rsid w:val="008907A1"/>
    <w:rsid w:val="00890CD3"/>
    <w:rsid w:val="00890E66"/>
    <w:rsid w:val="00891106"/>
    <w:rsid w:val="008918F8"/>
    <w:rsid w:val="00892551"/>
    <w:rsid w:val="00892677"/>
    <w:rsid w:val="00893FE8"/>
    <w:rsid w:val="0089443A"/>
    <w:rsid w:val="008945EE"/>
    <w:rsid w:val="008947A7"/>
    <w:rsid w:val="00894928"/>
    <w:rsid w:val="00894A18"/>
    <w:rsid w:val="00894CCB"/>
    <w:rsid w:val="00895BC2"/>
    <w:rsid w:val="00895E63"/>
    <w:rsid w:val="00895FB6"/>
    <w:rsid w:val="008966C5"/>
    <w:rsid w:val="00896C36"/>
    <w:rsid w:val="0089789F"/>
    <w:rsid w:val="008A08C0"/>
    <w:rsid w:val="008A0B5D"/>
    <w:rsid w:val="008A1704"/>
    <w:rsid w:val="008A17D4"/>
    <w:rsid w:val="008A1DC3"/>
    <w:rsid w:val="008A2221"/>
    <w:rsid w:val="008A2260"/>
    <w:rsid w:val="008A26C1"/>
    <w:rsid w:val="008A2ED7"/>
    <w:rsid w:val="008A326D"/>
    <w:rsid w:val="008A3857"/>
    <w:rsid w:val="008A3E97"/>
    <w:rsid w:val="008A4830"/>
    <w:rsid w:val="008A4C89"/>
    <w:rsid w:val="008A53FA"/>
    <w:rsid w:val="008A5433"/>
    <w:rsid w:val="008A6315"/>
    <w:rsid w:val="008A6328"/>
    <w:rsid w:val="008A66AA"/>
    <w:rsid w:val="008A7CE1"/>
    <w:rsid w:val="008B0144"/>
    <w:rsid w:val="008B01BB"/>
    <w:rsid w:val="008B0C72"/>
    <w:rsid w:val="008B0E0D"/>
    <w:rsid w:val="008B14A2"/>
    <w:rsid w:val="008B16E6"/>
    <w:rsid w:val="008B1BFC"/>
    <w:rsid w:val="008B294C"/>
    <w:rsid w:val="008B2CAD"/>
    <w:rsid w:val="008B2DEE"/>
    <w:rsid w:val="008B35F2"/>
    <w:rsid w:val="008B39CB"/>
    <w:rsid w:val="008B3D19"/>
    <w:rsid w:val="008B4A93"/>
    <w:rsid w:val="008B557C"/>
    <w:rsid w:val="008B576B"/>
    <w:rsid w:val="008B6267"/>
    <w:rsid w:val="008B726F"/>
    <w:rsid w:val="008B7CCD"/>
    <w:rsid w:val="008B7F53"/>
    <w:rsid w:val="008C097D"/>
    <w:rsid w:val="008C0CFE"/>
    <w:rsid w:val="008C1311"/>
    <w:rsid w:val="008C188D"/>
    <w:rsid w:val="008C1E43"/>
    <w:rsid w:val="008C2044"/>
    <w:rsid w:val="008C2B50"/>
    <w:rsid w:val="008C2C4A"/>
    <w:rsid w:val="008C2C8F"/>
    <w:rsid w:val="008C30F1"/>
    <w:rsid w:val="008C3220"/>
    <w:rsid w:val="008C333D"/>
    <w:rsid w:val="008C366D"/>
    <w:rsid w:val="008C3A65"/>
    <w:rsid w:val="008C48AB"/>
    <w:rsid w:val="008C4F2A"/>
    <w:rsid w:val="008C5300"/>
    <w:rsid w:val="008C6480"/>
    <w:rsid w:val="008C6A63"/>
    <w:rsid w:val="008C6BAF"/>
    <w:rsid w:val="008C7C9D"/>
    <w:rsid w:val="008D0B46"/>
    <w:rsid w:val="008D0CC1"/>
    <w:rsid w:val="008D0CE0"/>
    <w:rsid w:val="008D1E76"/>
    <w:rsid w:val="008D21DC"/>
    <w:rsid w:val="008D22EB"/>
    <w:rsid w:val="008D2490"/>
    <w:rsid w:val="008D24EC"/>
    <w:rsid w:val="008D2D9A"/>
    <w:rsid w:val="008D3DFA"/>
    <w:rsid w:val="008D40CB"/>
    <w:rsid w:val="008D4381"/>
    <w:rsid w:val="008D49FD"/>
    <w:rsid w:val="008D5897"/>
    <w:rsid w:val="008D58EE"/>
    <w:rsid w:val="008D5BE2"/>
    <w:rsid w:val="008D5C5A"/>
    <w:rsid w:val="008D6AAA"/>
    <w:rsid w:val="008D6C44"/>
    <w:rsid w:val="008D6E60"/>
    <w:rsid w:val="008D754A"/>
    <w:rsid w:val="008E00ED"/>
    <w:rsid w:val="008E0AD9"/>
    <w:rsid w:val="008E1235"/>
    <w:rsid w:val="008E23A4"/>
    <w:rsid w:val="008E24F4"/>
    <w:rsid w:val="008E28EE"/>
    <w:rsid w:val="008E29B0"/>
    <w:rsid w:val="008E29C9"/>
    <w:rsid w:val="008E3821"/>
    <w:rsid w:val="008E3F37"/>
    <w:rsid w:val="008E3F41"/>
    <w:rsid w:val="008E43BD"/>
    <w:rsid w:val="008E4444"/>
    <w:rsid w:val="008E4450"/>
    <w:rsid w:val="008E4721"/>
    <w:rsid w:val="008E4929"/>
    <w:rsid w:val="008E4CEF"/>
    <w:rsid w:val="008E4F90"/>
    <w:rsid w:val="008E5E9C"/>
    <w:rsid w:val="008E6A09"/>
    <w:rsid w:val="008E6B1D"/>
    <w:rsid w:val="008E75CE"/>
    <w:rsid w:val="008E77AC"/>
    <w:rsid w:val="008E7895"/>
    <w:rsid w:val="008F0068"/>
    <w:rsid w:val="008F00A5"/>
    <w:rsid w:val="008F0279"/>
    <w:rsid w:val="008F063B"/>
    <w:rsid w:val="008F0658"/>
    <w:rsid w:val="008F0B4A"/>
    <w:rsid w:val="008F0CDD"/>
    <w:rsid w:val="008F0DBF"/>
    <w:rsid w:val="008F1B92"/>
    <w:rsid w:val="008F1E97"/>
    <w:rsid w:val="008F20FA"/>
    <w:rsid w:val="008F2A7B"/>
    <w:rsid w:val="008F3A57"/>
    <w:rsid w:val="008F3D9F"/>
    <w:rsid w:val="008F640A"/>
    <w:rsid w:val="008F6F16"/>
    <w:rsid w:val="009000EF"/>
    <w:rsid w:val="0090032C"/>
    <w:rsid w:val="0090036D"/>
    <w:rsid w:val="009015D9"/>
    <w:rsid w:val="00901748"/>
    <w:rsid w:val="0090180E"/>
    <w:rsid w:val="00901AAD"/>
    <w:rsid w:val="00902504"/>
    <w:rsid w:val="009025AA"/>
    <w:rsid w:val="009025FB"/>
    <w:rsid w:val="00903397"/>
    <w:rsid w:val="009037D6"/>
    <w:rsid w:val="00903CE2"/>
    <w:rsid w:val="00904260"/>
    <w:rsid w:val="009046E4"/>
    <w:rsid w:val="00904B3E"/>
    <w:rsid w:val="00904DD2"/>
    <w:rsid w:val="009064C4"/>
    <w:rsid w:val="00906608"/>
    <w:rsid w:val="00906E87"/>
    <w:rsid w:val="00906E9A"/>
    <w:rsid w:val="00906F4A"/>
    <w:rsid w:val="00907B6B"/>
    <w:rsid w:val="00907D78"/>
    <w:rsid w:val="00910B2A"/>
    <w:rsid w:val="00911D46"/>
    <w:rsid w:val="009122D5"/>
    <w:rsid w:val="00912A56"/>
    <w:rsid w:val="00914CAD"/>
    <w:rsid w:val="00914E3D"/>
    <w:rsid w:val="009159AD"/>
    <w:rsid w:val="00915DF2"/>
    <w:rsid w:val="00915FD1"/>
    <w:rsid w:val="009160F8"/>
    <w:rsid w:val="00916246"/>
    <w:rsid w:val="00916888"/>
    <w:rsid w:val="009169B6"/>
    <w:rsid w:val="009169CD"/>
    <w:rsid w:val="00916D9D"/>
    <w:rsid w:val="00917CC3"/>
    <w:rsid w:val="00917DDD"/>
    <w:rsid w:val="00920A4D"/>
    <w:rsid w:val="00921624"/>
    <w:rsid w:val="009219D6"/>
    <w:rsid w:val="00921B1F"/>
    <w:rsid w:val="009232F3"/>
    <w:rsid w:val="00923421"/>
    <w:rsid w:val="00923468"/>
    <w:rsid w:val="0092384F"/>
    <w:rsid w:val="00923F36"/>
    <w:rsid w:val="00924175"/>
    <w:rsid w:val="00924525"/>
    <w:rsid w:val="009251D3"/>
    <w:rsid w:val="009251D5"/>
    <w:rsid w:val="009253AD"/>
    <w:rsid w:val="00925BB2"/>
    <w:rsid w:val="009275D1"/>
    <w:rsid w:val="009278B5"/>
    <w:rsid w:val="00927E24"/>
    <w:rsid w:val="00927E7D"/>
    <w:rsid w:val="009300EA"/>
    <w:rsid w:val="00930B1F"/>
    <w:rsid w:val="00931433"/>
    <w:rsid w:val="009322A2"/>
    <w:rsid w:val="00932987"/>
    <w:rsid w:val="00932A4A"/>
    <w:rsid w:val="00932C17"/>
    <w:rsid w:val="00932D5F"/>
    <w:rsid w:val="00932EF5"/>
    <w:rsid w:val="009332BA"/>
    <w:rsid w:val="0093374E"/>
    <w:rsid w:val="00933B05"/>
    <w:rsid w:val="00933CAA"/>
    <w:rsid w:val="00933FB0"/>
    <w:rsid w:val="0093441F"/>
    <w:rsid w:val="0093473C"/>
    <w:rsid w:val="00934E89"/>
    <w:rsid w:val="00935219"/>
    <w:rsid w:val="00935720"/>
    <w:rsid w:val="009358C5"/>
    <w:rsid w:val="00935D53"/>
    <w:rsid w:val="009366BF"/>
    <w:rsid w:val="00937301"/>
    <w:rsid w:val="00937C1C"/>
    <w:rsid w:val="00940476"/>
    <w:rsid w:val="00940BBA"/>
    <w:rsid w:val="009413A5"/>
    <w:rsid w:val="00941A90"/>
    <w:rsid w:val="00941BBB"/>
    <w:rsid w:val="00941CFE"/>
    <w:rsid w:val="00942636"/>
    <w:rsid w:val="009427F4"/>
    <w:rsid w:val="00942A81"/>
    <w:rsid w:val="00943369"/>
    <w:rsid w:val="00943A7D"/>
    <w:rsid w:val="009440D6"/>
    <w:rsid w:val="00944C2C"/>
    <w:rsid w:val="00944F49"/>
    <w:rsid w:val="0094519A"/>
    <w:rsid w:val="00945531"/>
    <w:rsid w:val="0094564F"/>
    <w:rsid w:val="0094605E"/>
    <w:rsid w:val="009460EC"/>
    <w:rsid w:val="00946265"/>
    <w:rsid w:val="00946A44"/>
    <w:rsid w:val="00946C76"/>
    <w:rsid w:val="00946C8F"/>
    <w:rsid w:val="0094723C"/>
    <w:rsid w:val="0094796D"/>
    <w:rsid w:val="009503B1"/>
    <w:rsid w:val="00950BD7"/>
    <w:rsid w:val="00950FE6"/>
    <w:rsid w:val="009511AB"/>
    <w:rsid w:val="00951A1C"/>
    <w:rsid w:val="00951FAB"/>
    <w:rsid w:val="00952335"/>
    <w:rsid w:val="00952625"/>
    <w:rsid w:val="009535E0"/>
    <w:rsid w:val="0095377D"/>
    <w:rsid w:val="00953B48"/>
    <w:rsid w:val="0095440F"/>
    <w:rsid w:val="00954B22"/>
    <w:rsid w:val="00955191"/>
    <w:rsid w:val="00955779"/>
    <w:rsid w:val="0095584D"/>
    <w:rsid w:val="00955F05"/>
    <w:rsid w:val="009567F4"/>
    <w:rsid w:val="00957B53"/>
    <w:rsid w:val="009602C7"/>
    <w:rsid w:val="00961EAD"/>
    <w:rsid w:val="0096272E"/>
    <w:rsid w:val="00962FAE"/>
    <w:rsid w:val="009631CB"/>
    <w:rsid w:val="00964AD3"/>
    <w:rsid w:val="00964C30"/>
    <w:rsid w:val="00964DFA"/>
    <w:rsid w:val="00965206"/>
    <w:rsid w:val="009659EF"/>
    <w:rsid w:val="00965A18"/>
    <w:rsid w:val="00965B16"/>
    <w:rsid w:val="00965FD5"/>
    <w:rsid w:val="0096682E"/>
    <w:rsid w:val="009671B5"/>
    <w:rsid w:val="009673A2"/>
    <w:rsid w:val="009676C4"/>
    <w:rsid w:val="00967B85"/>
    <w:rsid w:val="00967EE2"/>
    <w:rsid w:val="00970F24"/>
    <w:rsid w:val="00971602"/>
    <w:rsid w:val="009719C9"/>
    <w:rsid w:val="00971A02"/>
    <w:rsid w:val="00971A86"/>
    <w:rsid w:val="00972357"/>
    <w:rsid w:val="00973805"/>
    <w:rsid w:val="009749E0"/>
    <w:rsid w:val="00974BF7"/>
    <w:rsid w:val="009767AB"/>
    <w:rsid w:val="00976EFF"/>
    <w:rsid w:val="00977168"/>
    <w:rsid w:val="009773BD"/>
    <w:rsid w:val="009773C3"/>
    <w:rsid w:val="009779BE"/>
    <w:rsid w:val="009803BC"/>
    <w:rsid w:val="009805AE"/>
    <w:rsid w:val="009805F4"/>
    <w:rsid w:val="00980A0D"/>
    <w:rsid w:val="00981064"/>
    <w:rsid w:val="009811A5"/>
    <w:rsid w:val="00981EA8"/>
    <w:rsid w:val="00982E94"/>
    <w:rsid w:val="00982EC3"/>
    <w:rsid w:val="00984994"/>
    <w:rsid w:val="00985381"/>
    <w:rsid w:val="009859A3"/>
    <w:rsid w:val="00985EC3"/>
    <w:rsid w:val="0098689D"/>
    <w:rsid w:val="00986ABE"/>
    <w:rsid w:val="00987373"/>
    <w:rsid w:val="00987AB1"/>
    <w:rsid w:val="009910AA"/>
    <w:rsid w:val="009916DB"/>
    <w:rsid w:val="00991A03"/>
    <w:rsid w:val="0099206D"/>
    <w:rsid w:val="009947A3"/>
    <w:rsid w:val="009950C3"/>
    <w:rsid w:val="00995C83"/>
    <w:rsid w:val="00996285"/>
    <w:rsid w:val="00997276"/>
    <w:rsid w:val="00997659"/>
    <w:rsid w:val="009979EC"/>
    <w:rsid w:val="00997F32"/>
    <w:rsid w:val="009A0330"/>
    <w:rsid w:val="009A06C7"/>
    <w:rsid w:val="009A0772"/>
    <w:rsid w:val="009A1DAF"/>
    <w:rsid w:val="009A1EBF"/>
    <w:rsid w:val="009A242E"/>
    <w:rsid w:val="009A37AB"/>
    <w:rsid w:val="009A3D64"/>
    <w:rsid w:val="009A4453"/>
    <w:rsid w:val="009A45EC"/>
    <w:rsid w:val="009A4BA4"/>
    <w:rsid w:val="009A4C55"/>
    <w:rsid w:val="009A4FEE"/>
    <w:rsid w:val="009A54DE"/>
    <w:rsid w:val="009A598E"/>
    <w:rsid w:val="009A5A4F"/>
    <w:rsid w:val="009A759D"/>
    <w:rsid w:val="009A7C6A"/>
    <w:rsid w:val="009B0B50"/>
    <w:rsid w:val="009B0E1E"/>
    <w:rsid w:val="009B152A"/>
    <w:rsid w:val="009B164B"/>
    <w:rsid w:val="009B1D35"/>
    <w:rsid w:val="009B27FD"/>
    <w:rsid w:val="009B3BF3"/>
    <w:rsid w:val="009B3EFB"/>
    <w:rsid w:val="009B5AF9"/>
    <w:rsid w:val="009B5BA5"/>
    <w:rsid w:val="009B651B"/>
    <w:rsid w:val="009B6561"/>
    <w:rsid w:val="009B6720"/>
    <w:rsid w:val="009B7ABA"/>
    <w:rsid w:val="009C0B09"/>
    <w:rsid w:val="009C1483"/>
    <w:rsid w:val="009C1795"/>
    <w:rsid w:val="009C21FF"/>
    <w:rsid w:val="009C2AD8"/>
    <w:rsid w:val="009C2DD4"/>
    <w:rsid w:val="009C2DFD"/>
    <w:rsid w:val="009C2F07"/>
    <w:rsid w:val="009C309B"/>
    <w:rsid w:val="009C30DE"/>
    <w:rsid w:val="009C3303"/>
    <w:rsid w:val="009C3412"/>
    <w:rsid w:val="009C38EB"/>
    <w:rsid w:val="009C4169"/>
    <w:rsid w:val="009C52F7"/>
    <w:rsid w:val="009C59D5"/>
    <w:rsid w:val="009C5FA2"/>
    <w:rsid w:val="009C6770"/>
    <w:rsid w:val="009C6837"/>
    <w:rsid w:val="009C6A77"/>
    <w:rsid w:val="009C7641"/>
    <w:rsid w:val="009C7C5C"/>
    <w:rsid w:val="009D01BF"/>
    <w:rsid w:val="009D043F"/>
    <w:rsid w:val="009D09D3"/>
    <w:rsid w:val="009D0CB7"/>
    <w:rsid w:val="009D2269"/>
    <w:rsid w:val="009D2CBD"/>
    <w:rsid w:val="009D493E"/>
    <w:rsid w:val="009D5636"/>
    <w:rsid w:val="009D5AC9"/>
    <w:rsid w:val="009D5E83"/>
    <w:rsid w:val="009D6162"/>
    <w:rsid w:val="009E0197"/>
    <w:rsid w:val="009E024D"/>
    <w:rsid w:val="009E03A1"/>
    <w:rsid w:val="009E0568"/>
    <w:rsid w:val="009E05CB"/>
    <w:rsid w:val="009E233D"/>
    <w:rsid w:val="009E2711"/>
    <w:rsid w:val="009E27F8"/>
    <w:rsid w:val="009E28C0"/>
    <w:rsid w:val="009E2910"/>
    <w:rsid w:val="009E2B5A"/>
    <w:rsid w:val="009E2C81"/>
    <w:rsid w:val="009E324F"/>
    <w:rsid w:val="009E4392"/>
    <w:rsid w:val="009E4BB9"/>
    <w:rsid w:val="009E5F20"/>
    <w:rsid w:val="009E6F09"/>
    <w:rsid w:val="009E7C41"/>
    <w:rsid w:val="009F07AD"/>
    <w:rsid w:val="009F12DC"/>
    <w:rsid w:val="009F1331"/>
    <w:rsid w:val="009F13EA"/>
    <w:rsid w:val="009F143A"/>
    <w:rsid w:val="009F176F"/>
    <w:rsid w:val="009F1CC7"/>
    <w:rsid w:val="009F3276"/>
    <w:rsid w:val="009F3811"/>
    <w:rsid w:val="009F3829"/>
    <w:rsid w:val="009F5534"/>
    <w:rsid w:val="009F5B04"/>
    <w:rsid w:val="009F61E4"/>
    <w:rsid w:val="009F6621"/>
    <w:rsid w:val="009F6B30"/>
    <w:rsid w:val="009F791A"/>
    <w:rsid w:val="009F7B90"/>
    <w:rsid w:val="00A00728"/>
    <w:rsid w:val="00A00CD3"/>
    <w:rsid w:val="00A0228F"/>
    <w:rsid w:val="00A02841"/>
    <w:rsid w:val="00A02986"/>
    <w:rsid w:val="00A02ADD"/>
    <w:rsid w:val="00A02BA0"/>
    <w:rsid w:val="00A02EBA"/>
    <w:rsid w:val="00A03385"/>
    <w:rsid w:val="00A03870"/>
    <w:rsid w:val="00A040E9"/>
    <w:rsid w:val="00A0510C"/>
    <w:rsid w:val="00A05759"/>
    <w:rsid w:val="00A05D28"/>
    <w:rsid w:val="00A05FE9"/>
    <w:rsid w:val="00A063D6"/>
    <w:rsid w:val="00A06BC9"/>
    <w:rsid w:val="00A07A8C"/>
    <w:rsid w:val="00A07A9F"/>
    <w:rsid w:val="00A106B4"/>
    <w:rsid w:val="00A108E2"/>
    <w:rsid w:val="00A10EDF"/>
    <w:rsid w:val="00A10F79"/>
    <w:rsid w:val="00A11262"/>
    <w:rsid w:val="00A123EC"/>
    <w:rsid w:val="00A13B60"/>
    <w:rsid w:val="00A13E4D"/>
    <w:rsid w:val="00A147BF"/>
    <w:rsid w:val="00A1506B"/>
    <w:rsid w:val="00A15A5A"/>
    <w:rsid w:val="00A16115"/>
    <w:rsid w:val="00A1688C"/>
    <w:rsid w:val="00A16E72"/>
    <w:rsid w:val="00A20304"/>
    <w:rsid w:val="00A20C7D"/>
    <w:rsid w:val="00A20DA6"/>
    <w:rsid w:val="00A21124"/>
    <w:rsid w:val="00A21A8E"/>
    <w:rsid w:val="00A22439"/>
    <w:rsid w:val="00A22E94"/>
    <w:rsid w:val="00A22FB2"/>
    <w:rsid w:val="00A234FF"/>
    <w:rsid w:val="00A2358F"/>
    <w:rsid w:val="00A238DF"/>
    <w:rsid w:val="00A23DE4"/>
    <w:rsid w:val="00A23FC3"/>
    <w:rsid w:val="00A262E4"/>
    <w:rsid w:val="00A26687"/>
    <w:rsid w:val="00A26C83"/>
    <w:rsid w:val="00A274CC"/>
    <w:rsid w:val="00A27846"/>
    <w:rsid w:val="00A27CB9"/>
    <w:rsid w:val="00A27D4C"/>
    <w:rsid w:val="00A27F20"/>
    <w:rsid w:val="00A307D2"/>
    <w:rsid w:val="00A313EA"/>
    <w:rsid w:val="00A314F1"/>
    <w:rsid w:val="00A32150"/>
    <w:rsid w:val="00A32645"/>
    <w:rsid w:val="00A32E81"/>
    <w:rsid w:val="00A33CE3"/>
    <w:rsid w:val="00A351F2"/>
    <w:rsid w:val="00A35838"/>
    <w:rsid w:val="00A35DC4"/>
    <w:rsid w:val="00A36027"/>
    <w:rsid w:val="00A36FAC"/>
    <w:rsid w:val="00A3702A"/>
    <w:rsid w:val="00A375AA"/>
    <w:rsid w:val="00A3765E"/>
    <w:rsid w:val="00A376BD"/>
    <w:rsid w:val="00A37EB8"/>
    <w:rsid w:val="00A420AE"/>
    <w:rsid w:val="00A42BF9"/>
    <w:rsid w:val="00A42D94"/>
    <w:rsid w:val="00A42DC9"/>
    <w:rsid w:val="00A42E40"/>
    <w:rsid w:val="00A42FD8"/>
    <w:rsid w:val="00A43645"/>
    <w:rsid w:val="00A441B3"/>
    <w:rsid w:val="00A450CA"/>
    <w:rsid w:val="00A45804"/>
    <w:rsid w:val="00A46090"/>
    <w:rsid w:val="00A477A3"/>
    <w:rsid w:val="00A47D2F"/>
    <w:rsid w:val="00A47D9C"/>
    <w:rsid w:val="00A50063"/>
    <w:rsid w:val="00A52290"/>
    <w:rsid w:val="00A52607"/>
    <w:rsid w:val="00A52629"/>
    <w:rsid w:val="00A5292C"/>
    <w:rsid w:val="00A5358C"/>
    <w:rsid w:val="00A53912"/>
    <w:rsid w:val="00A53C20"/>
    <w:rsid w:val="00A54139"/>
    <w:rsid w:val="00A54453"/>
    <w:rsid w:val="00A54796"/>
    <w:rsid w:val="00A54934"/>
    <w:rsid w:val="00A54FBB"/>
    <w:rsid w:val="00A5503F"/>
    <w:rsid w:val="00A55629"/>
    <w:rsid w:val="00A55A22"/>
    <w:rsid w:val="00A55CA2"/>
    <w:rsid w:val="00A56009"/>
    <w:rsid w:val="00A56151"/>
    <w:rsid w:val="00A56617"/>
    <w:rsid w:val="00A57A48"/>
    <w:rsid w:val="00A57A9C"/>
    <w:rsid w:val="00A60529"/>
    <w:rsid w:val="00A60A92"/>
    <w:rsid w:val="00A60B18"/>
    <w:rsid w:val="00A612E6"/>
    <w:rsid w:val="00A61650"/>
    <w:rsid w:val="00A61D45"/>
    <w:rsid w:val="00A62ED9"/>
    <w:rsid w:val="00A6413A"/>
    <w:rsid w:val="00A6417F"/>
    <w:rsid w:val="00A648CC"/>
    <w:rsid w:val="00A650F1"/>
    <w:rsid w:val="00A652EA"/>
    <w:rsid w:val="00A65407"/>
    <w:rsid w:val="00A65DA9"/>
    <w:rsid w:val="00A6608B"/>
    <w:rsid w:val="00A6678E"/>
    <w:rsid w:val="00A668C7"/>
    <w:rsid w:val="00A66FDA"/>
    <w:rsid w:val="00A67356"/>
    <w:rsid w:val="00A675AE"/>
    <w:rsid w:val="00A700C1"/>
    <w:rsid w:val="00A707E5"/>
    <w:rsid w:val="00A70B70"/>
    <w:rsid w:val="00A710E0"/>
    <w:rsid w:val="00A711C4"/>
    <w:rsid w:val="00A71B36"/>
    <w:rsid w:val="00A721AF"/>
    <w:rsid w:val="00A72993"/>
    <w:rsid w:val="00A731C3"/>
    <w:rsid w:val="00A73903"/>
    <w:rsid w:val="00A73D29"/>
    <w:rsid w:val="00A73E17"/>
    <w:rsid w:val="00A743D3"/>
    <w:rsid w:val="00A74D07"/>
    <w:rsid w:val="00A74D13"/>
    <w:rsid w:val="00A74DCA"/>
    <w:rsid w:val="00A75609"/>
    <w:rsid w:val="00A75691"/>
    <w:rsid w:val="00A76129"/>
    <w:rsid w:val="00A76158"/>
    <w:rsid w:val="00A76540"/>
    <w:rsid w:val="00A766C8"/>
    <w:rsid w:val="00A7778F"/>
    <w:rsid w:val="00A80258"/>
    <w:rsid w:val="00A80561"/>
    <w:rsid w:val="00A80869"/>
    <w:rsid w:val="00A80A7C"/>
    <w:rsid w:val="00A80B23"/>
    <w:rsid w:val="00A81015"/>
    <w:rsid w:val="00A8117B"/>
    <w:rsid w:val="00A81B97"/>
    <w:rsid w:val="00A81EEC"/>
    <w:rsid w:val="00A82307"/>
    <w:rsid w:val="00A8305F"/>
    <w:rsid w:val="00A83CDF"/>
    <w:rsid w:val="00A83DBF"/>
    <w:rsid w:val="00A845F5"/>
    <w:rsid w:val="00A851AC"/>
    <w:rsid w:val="00A85488"/>
    <w:rsid w:val="00A85A44"/>
    <w:rsid w:val="00A87266"/>
    <w:rsid w:val="00A873EA"/>
    <w:rsid w:val="00A90522"/>
    <w:rsid w:val="00A90597"/>
    <w:rsid w:val="00A90FF7"/>
    <w:rsid w:val="00A910EE"/>
    <w:rsid w:val="00A916BB"/>
    <w:rsid w:val="00A91AAD"/>
    <w:rsid w:val="00A91D5C"/>
    <w:rsid w:val="00A926CF"/>
    <w:rsid w:val="00A92DC4"/>
    <w:rsid w:val="00A932CE"/>
    <w:rsid w:val="00A9365D"/>
    <w:rsid w:val="00A93BD8"/>
    <w:rsid w:val="00A93E76"/>
    <w:rsid w:val="00A94191"/>
    <w:rsid w:val="00A94443"/>
    <w:rsid w:val="00A94BD1"/>
    <w:rsid w:val="00A94E44"/>
    <w:rsid w:val="00A95532"/>
    <w:rsid w:val="00A955D1"/>
    <w:rsid w:val="00A964D5"/>
    <w:rsid w:val="00A97395"/>
    <w:rsid w:val="00A97856"/>
    <w:rsid w:val="00A97D3E"/>
    <w:rsid w:val="00AA0295"/>
    <w:rsid w:val="00AA0B55"/>
    <w:rsid w:val="00AA131F"/>
    <w:rsid w:val="00AA14C2"/>
    <w:rsid w:val="00AA1BBE"/>
    <w:rsid w:val="00AA1FC4"/>
    <w:rsid w:val="00AA3E59"/>
    <w:rsid w:val="00AA4373"/>
    <w:rsid w:val="00AA4733"/>
    <w:rsid w:val="00AA4F32"/>
    <w:rsid w:val="00AA53DE"/>
    <w:rsid w:val="00AA54C0"/>
    <w:rsid w:val="00AA5AA3"/>
    <w:rsid w:val="00AA5B40"/>
    <w:rsid w:val="00AA5B72"/>
    <w:rsid w:val="00AA5CAF"/>
    <w:rsid w:val="00AA62E8"/>
    <w:rsid w:val="00AA659F"/>
    <w:rsid w:val="00AA6A68"/>
    <w:rsid w:val="00AA788F"/>
    <w:rsid w:val="00AA796D"/>
    <w:rsid w:val="00AB060A"/>
    <w:rsid w:val="00AB0C98"/>
    <w:rsid w:val="00AB1026"/>
    <w:rsid w:val="00AB110B"/>
    <w:rsid w:val="00AB20D8"/>
    <w:rsid w:val="00AB2525"/>
    <w:rsid w:val="00AB2D2B"/>
    <w:rsid w:val="00AB336E"/>
    <w:rsid w:val="00AB3421"/>
    <w:rsid w:val="00AB35C6"/>
    <w:rsid w:val="00AB40C7"/>
    <w:rsid w:val="00AB40FE"/>
    <w:rsid w:val="00AB4700"/>
    <w:rsid w:val="00AB486A"/>
    <w:rsid w:val="00AB64A6"/>
    <w:rsid w:val="00AB6775"/>
    <w:rsid w:val="00AB68DE"/>
    <w:rsid w:val="00AB6FAF"/>
    <w:rsid w:val="00AB77E9"/>
    <w:rsid w:val="00AC006D"/>
    <w:rsid w:val="00AC1071"/>
    <w:rsid w:val="00AC10EE"/>
    <w:rsid w:val="00AC1596"/>
    <w:rsid w:val="00AC2134"/>
    <w:rsid w:val="00AC2478"/>
    <w:rsid w:val="00AC25E1"/>
    <w:rsid w:val="00AC2BF7"/>
    <w:rsid w:val="00AC306C"/>
    <w:rsid w:val="00AC3DE9"/>
    <w:rsid w:val="00AC4077"/>
    <w:rsid w:val="00AC42FE"/>
    <w:rsid w:val="00AC458B"/>
    <w:rsid w:val="00AC467A"/>
    <w:rsid w:val="00AC598A"/>
    <w:rsid w:val="00AC5F91"/>
    <w:rsid w:val="00AC63D5"/>
    <w:rsid w:val="00AC6EAA"/>
    <w:rsid w:val="00AC72B0"/>
    <w:rsid w:val="00AC7EBF"/>
    <w:rsid w:val="00AD0385"/>
    <w:rsid w:val="00AD12C3"/>
    <w:rsid w:val="00AD195D"/>
    <w:rsid w:val="00AD26C0"/>
    <w:rsid w:val="00AD2A08"/>
    <w:rsid w:val="00AD336E"/>
    <w:rsid w:val="00AD3674"/>
    <w:rsid w:val="00AD37BA"/>
    <w:rsid w:val="00AD3F20"/>
    <w:rsid w:val="00AD42D1"/>
    <w:rsid w:val="00AD4656"/>
    <w:rsid w:val="00AD49DD"/>
    <w:rsid w:val="00AD5144"/>
    <w:rsid w:val="00AD52D4"/>
    <w:rsid w:val="00AD551E"/>
    <w:rsid w:val="00AD5677"/>
    <w:rsid w:val="00AD571C"/>
    <w:rsid w:val="00AD5730"/>
    <w:rsid w:val="00AD66E2"/>
    <w:rsid w:val="00AD7196"/>
    <w:rsid w:val="00AD73E3"/>
    <w:rsid w:val="00AD7F4F"/>
    <w:rsid w:val="00AD7FB6"/>
    <w:rsid w:val="00AE04AF"/>
    <w:rsid w:val="00AE1353"/>
    <w:rsid w:val="00AE18B1"/>
    <w:rsid w:val="00AE20D1"/>
    <w:rsid w:val="00AE2669"/>
    <w:rsid w:val="00AE37BB"/>
    <w:rsid w:val="00AE4C50"/>
    <w:rsid w:val="00AE52BC"/>
    <w:rsid w:val="00AE5DE4"/>
    <w:rsid w:val="00AE6D3B"/>
    <w:rsid w:val="00AE6EE4"/>
    <w:rsid w:val="00AE6F71"/>
    <w:rsid w:val="00AE700F"/>
    <w:rsid w:val="00AE7372"/>
    <w:rsid w:val="00AE7763"/>
    <w:rsid w:val="00AE784F"/>
    <w:rsid w:val="00AE78F0"/>
    <w:rsid w:val="00AE79B9"/>
    <w:rsid w:val="00AF14E5"/>
    <w:rsid w:val="00AF23BD"/>
    <w:rsid w:val="00AF248C"/>
    <w:rsid w:val="00AF2D6A"/>
    <w:rsid w:val="00AF3202"/>
    <w:rsid w:val="00AF3B5C"/>
    <w:rsid w:val="00AF3C20"/>
    <w:rsid w:val="00AF3DE1"/>
    <w:rsid w:val="00AF3F21"/>
    <w:rsid w:val="00AF4A2C"/>
    <w:rsid w:val="00AF4B99"/>
    <w:rsid w:val="00AF4BC5"/>
    <w:rsid w:val="00AF4D0E"/>
    <w:rsid w:val="00AF4E0F"/>
    <w:rsid w:val="00AF545E"/>
    <w:rsid w:val="00AF55F9"/>
    <w:rsid w:val="00AF5748"/>
    <w:rsid w:val="00AF58FD"/>
    <w:rsid w:val="00AF61D2"/>
    <w:rsid w:val="00AF634D"/>
    <w:rsid w:val="00AF68C5"/>
    <w:rsid w:val="00AF710B"/>
    <w:rsid w:val="00AF76A1"/>
    <w:rsid w:val="00AF796F"/>
    <w:rsid w:val="00B00397"/>
    <w:rsid w:val="00B01109"/>
    <w:rsid w:val="00B01292"/>
    <w:rsid w:val="00B01A04"/>
    <w:rsid w:val="00B025AB"/>
    <w:rsid w:val="00B034EE"/>
    <w:rsid w:val="00B04260"/>
    <w:rsid w:val="00B0482F"/>
    <w:rsid w:val="00B04837"/>
    <w:rsid w:val="00B04CCA"/>
    <w:rsid w:val="00B04CFD"/>
    <w:rsid w:val="00B05075"/>
    <w:rsid w:val="00B050F3"/>
    <w:rsid w:val="00B0527B"/>
    <w:rsid w:val="00B053D0"/>
    <w:rsid w:val="00B05A7A"/>
    <w:rsid w:val="00B05BAB"/>
    <w:rsid w:val="00B05C4A"/>
    <w:rsid w:val="00B061BE"/>
    <w:rsid w:val="00B063EC"/>
    <w:rsid w:val="00B0745B"/>
    <w:rsid w:val="00B07B5A"/>
    <w:rsid w:val="00B07D92"/>
    <w:rsid w:val="00B10273"/>
    <w:rsid w:val="00B10395"/>
    <w:rsid w:val="00B10ADD"/>
    <w:rsid w:val="00B10BFE"/>
    <w:rsid w:val="00B11765"/>
    <w:rsid w:val="00B11971"/>
    <w:rsid w:val="00B11B74"/>
    <w:rsid w:val="00B12985"/>
    <w:rsid w:val="00B12AAA"/>
    <w:rsid w:val="00B12D90"/>
    <w:rsid w:val="00B137FA"/>
    <w:rsid w:val="00B14A17"/>
    <w:rsid w:val="00B1506C"/>
    <w:rsid w:val="00B156A4"/>
    <w:rsid w:val="00B15A8F"/>
    <w:rsid w:val="00B15DF9"/>
    <w:rsid w:val="00B15FB0"/>
    <w:rsid w:val="00B161FD"/>
    <w:rsid w:val="00B172A9"/>
    <w:rsid w:val="00B20341"/>
    <w:rsid w:val="00B21847"/>
    <w:rsid w:val="00B21A6E"/>
    <w:rsid w:val="00B21AA2"/>
    <w:rsid w:val="00B2278B"/>
    <w:rsid w:val="00B2353D"/>
    <w:rsid w:val="00B238F0"/>
    <w:rsid w:val="00B241AB"/>
    <w:rsid w:val="00B245B4"/>
    <w:rsid w:val="00B255A6"/>
    <w:rsid w:val="00B256D3"/>
    <w:rsid w:val="00B2676F"/>
    <w:rsid w:val="00B278D8"/>
    <w:rsid w:val="00B27DCC"/>
    <w:rsid w:val="00B27ECF"/>
    <w:rsid w:val="00B30145"/>
    <w:rsid w:val="00B32920"/>
    <w:rsid w:val="00B33019"/>
    <w:rsid w:val="00B33438"/>
    <w:rsid w:val="00B33CFE"/>
    <w:rsid w:val="00B33D71"/>
    <w:rsid w:val="00B3401D"/>
    <w:rsid w:val="00B343E6"/>
    <w:rsid w:val="00B34D94"/>
    <w:rsid w:val="00B34ED5"/>
    <w:rsid w:val="00B3501A"/>
    <w:rsid w:val="00B367AD"/>
    <w:rsid w:val="00B370E3"/>
    <w:rsid w:val="00B37E89"/>
    <w:rsid w:val="00B4030B"/>
    <w:rsid w:val="00B41F7C"/>
    <w:rsid w:val="00B4215A"/>
    <w:rsid w:val="00B42918"/>
    <w:rsid w:val="00B431D2"/>
    <w:rsid w:val="00B43770"/>
    <w:rsid w:val="00B4398B"/>
    <w:rsid w:val="00B44F65"/>
    <w:rsid w:val="00B4563B"/>
    <w:rsid w:val="00B45C58"/>
    <w:rsid w:val="00B45D1F"/>
    <w:rsid w:val="00B46111"/>
    <w:rsid w:val="00B46393"/>
    <w:rsid w:val="00B464CA"/>
    <w:rsid w:val="00B46802"/>
    <w:rsid w:val="00B46A37"/>
    <w:rsid w:val="00B46BC0"/>
    <w:rsid w:val="00B50396"/>
    <w:rsid w:val="00B50FB7"/>
    <w:rsid w:val="00B51D12"/>
    <w:rsid w:val="00B51E98"/>
    <w:rsid w:val="00B52181"/>
    <w:rsid w:val="00B5278B"/>
    <w:rsid w:val="00B52D8E"/>
    <w:rsid w:val="00B53A89"/>
    <w:rsid w:val="00B53F4B"/>
    <w:rsid w:val="00B55FB4"/>
    <w:rsid w:val="00B56741"/>
    <w:rsid w:val="00B56D80"/>
    <w:rsid w:val="00B56F7B"/>
    <w:rsid w:val="00B573F3"/>
    <w:rsid w:val="00B577B3"/>
    <w:rsid w:val="00B579EA"/>
    <w:rsid w:val="00B605D6"/>
    <w:rsid w:val="00B609EE"/>
    <w:rsid w:val="00B616C1"/>
    <w:rsid w:val="00B618BF"/>
    <w:rsid w:val="00B61D0C"/>
    <w:rsid w:val="00B61D8F"/>
    <w:rsid w:val="00B62097"/>
    <w:rsid w:val="00B624F5"/>
    <w:rsid w:val="00B62677"/>
    <w:rsid w:val="00B6327B"/>
    <w:rsid w:val="00B63393"/>
    <w:rsid w:val="00B63914"/>
    <w:rsid w:val="00B639CB"/>
    <w:rsid w:val="00B641BC"/>
    <w:rsid w:val="00B64339"/>
    <w:rsid w:val="00B64A6D"/>
    <w:rsid w:val="00B64ADE"/>
    <w:rsid w:val="00B64BA6"/>
    <w:rsid w:val="00B64BF2"/>
    <w:rsid w:val="00B65119"/>
    <w:rsid w:val="00B654B1"/>
    <w:rsid w:val="00B661D1"/>
    <w:rsid w:val="00B6654D"/>
    <w:rsid w:val="00B6657A"/>
    <w:rsid w:val="00B66675"/>
    <w:rsid w:val="00B66B87"/>
    <w:rsid w:val="00B66F26"/>
    <w:rsid w:val="00B66F81"/>
    <w:rsid w:val="00B671A0"/>
    <w:rsid w:val="00B67843"/>
    <w:rsid w:val="00B704C1"/>
    <w:rsid w:val="00B706F2"/>
    <w:rsid w:val="00B71088"/>
    <w:rsid w:val="00B71C4F"/>
    <w:rsid w:val="00B71F20"/>
    <w:rsid w:val="00B72488"/>
    <w:rsid w:val="00B732E9"/>
    <w:rsid w:val="00B73451"/>
    <w:rsid w:val="00B73546"/>
    <w:rsid w:val="00B7396C"/>
    <w:rsid w:val="00B73B36"/>
    <w:rsid w:val="00B743BD"/>
    <w:rsid w:val="00B746C0"/>
    <w:rsid w:val="00B74A84"/>
    <w:rsid w:val="00B74AAC"/>
    <w:rsid w:val="00B74CB0"/>
    <w:rsid w:val="00B77A06"/>
    <w:rsid w:val="00B81227"/>
    <w:rsid w:val="00B815A5"/>
    <w:rsid w:val="00B816C3"/>
    <w:rsid w:val="00B834E2"/>
    <w:rsid w:val="00B8399A"/>
    <w:rsid w:val="00B83E30"/>
    <w:rsid w:val="00B846B2"/>
    <w:rsid w:val="00B84D8E"/>
    <w:rsid w:val="00B8505F"/>
    <w:rsid w:val="00B8513D"/>
    <w:rsid w:val="00B852DA"/>
    <w:rsid w:val="00B867E7"/>
    <w:rsid w:val="00B86881"/>
    <w:rsid w:val="00B86919"/>
    <w:rsid w:val="00B86CCB"/>
    <w:rsid w:val="00B90783"/>
    <w:rsid w:val="00B90BF9"/>
    <w:rsid w:val="00B90E7C"/>
    <w:rsid w:val="00B90ED0"/>
    <w:rsid w:val="00B90F8F"/>
    <w:rsid w:val="00B915CB"/>
    <w:rsid w:val="00B91622"/>
    <w:rsid w:val="00B91BF9"/>
    <w:rsid w:val="00B91C8D"/>
    <w:rsid w:val="00B91D7F"/>
    <w:rsid w:val="00B9254D"/>
    <w:rsid w:val="00B929E6"/>
    <w:rsid w:val="00B92B0D"/>
    <w:rsid w:val="00B92D39"/>
    <w:rsid w:val="00B92F33"/>
    <w:rsid w:val="00B930E5"/>
    <w:rsid w:val="00B930F2"/>
    <w:rsid w:val="00B93B93"/>
    <w:rsid w:val="00B93BF4"/>
    <w:rsid w:val="00B9408C"/>
    <w:rsid w:val="00B944B8"/>
    <w:rsid w:val="00B94D6F"/>
    <w:rsid w:val="00B95858"/>
    <w:rsid w:val="00B958B4"/>
    <w:rsid w:val="00B95CDA"/>
    <w:rsid w:val="00B96741"/>
    <w:rsid w:val="00B96F84"/>
    <w:rsid w:val="00B976C2"/>
    <w:rsid w:val="00B97CD4"/>
    <w:rsid w:val="00BA0B79"/>
    <w:rsid w:val="00BA0ED0"/>
    <w:rsid w:val="00BA1392"/>
    <w:rsid w:val="00BA14B1"/>
    <w:rsid w:val="00BA1516"/>
    <w:rsid w:val="00BA1E15"/>
    <w:rsid w:val="00BA1E5A"/>
    <w:rsid w:val="00BA1E79"/>
    <w:rsid w:val="00BA23C9"/>
    <w:rsid w:val="00BA3021"/>
    <w:rsid w:val="00BA3192"/>
    <w:rsid w:val="00BA3943"/>
    <w:rsid w:val="00BA3BA9"/>
    <w:rsid w:val="00BA4362"/>
    <w:rsid w:val="00BA4398"/>
    <w:rsid w:val="00BA48FF"/>
    <w:rsid w:val="00BA4A7C"/>
    <w:rsid w:val="00BA4FC6"/>
    <w:rsid w:val="00BA51BA"/>
    <w:rsid w:val="00BA56AB"/>
    <w:rsid w:val="00BA6102"/>
    <w:rsid w:val="00BA638B"/>
    <w:rsid w:val="00BA661E"/>
    <w:rsid w:val="00BA68C5"/>
    <w:rsid w:val="00BA6BAB"/>
    <w:rsid w:val="00BA6DDE"/>
    <w:rsid w:val="00BA749D"/>
    <w:rsid w:val="00BA76A4"/>
    <w:rsid w:val="00BA78D3"/>
    <w:rsid w:val="00BB11DB"/>
    <w:rsid w:val="00BB1C3E"/>
    <w:rsid w:val="00BB1C69"/>
    <w:rsid w:val="00BB1E09"/>
    <w:rsid w:val="00BB2127"/>
    <w:rsid w:val="00BB2426"/>
    <w:rsid w:val="00BB24F7"/>
    <w:rsid w:val="00BB371B"/>
    <w:rsid w:val="00BB37EB"/>
    <w:rsid w:val="00BB38C7"/>
    <w:rsid w:val="00BB38CB"/>
    <w:rsid w:val="00BB3A00"/>
    <w:rsid w:val="00BB452E"/>
    <w:rsid w:val="00BB4592"/>
    <w:rsid w:val="00BB461E"/>
    <w:rsid w:val="00BB7045"/>
    <w:rsid w:val="00BB721C"/>
    <w:rsid w:val="00BB7364"/>
    <w:rsid w:val="00BC0B33"/>
    <w:rsid w:val="00BC0F1D"/>
    <w:rsid w:val="00BC1019"/>
    <w:rsid w:val="00BC1802"/>
    <w:rsid w:val="00BC2553"/>
    <w:rsid w:val="00BC283F"/>
    <w:rsid w:val="00BC288A"/>
    <w:rsid w:val="00BC29AE"/>
    <w:rsid w:val="00BC3DC2"/>
    <w:rsid w:val="00BC471E"/>
    <w:rsid w:val="00BC4F29"/>
    <w:rsid w:val="00BC4F72"/>
    <w:rsid w:val="00BC5865"/>
    <w:rsid w:val="00BC592D"/>
    <w:rsid w:val="00BC5C6C"/>
    <w:rsid w:val="00BC5CAE"/>
    <w:rsid w:val="00BC613F"/>
    <w:rsid w:val="00BC64A1"/>
    <w:rsid w:val="00BC7742"/>
    <w:rsid w:val="00BC7F15"/>
    <w:rsid w:val="00BD1B67"/>
    <w:rsid w:val="00BD20DD"/>
    <w:rsid w:val="00BD2CB0"/>
    <w:rsid w:val="00BD3E85"/>
    <w:rsid w:val="00BD4141"/>
    <w:rsid w:val="00BD57FB"/>
    <w:rsid w:val="00BD58B0"/>
    <w:rsid w:val="00BD6B5D"/>
    <w:rsid w:val="00BD6BD0"/>
    <w:rsid w:val="00BD6C11"/>
    <w:rsid w:val="00BD7757"/>
    <w:rsid w:val="00BD77BE"/>
    <w:rsid w:val="00BD7836"/>
    <w:rsid w:val="00BD795F"/>
    <w:rsid w:val="00BE0643"/>
    <w:rsid w:val="00BE1067"/>
    <w:rsid w:val="00BE11C7"/>
    <w:rsid w:val="00BE1AD4"/>
    <w:rsid w:val="00BE1C99"/>
    <w:rsid w:val="00BE2447"/>
    <w:rsid w:val="00BE2745"/>
    <w:rsid w:val="00BE2C30"/>
    <w:rsid w:val="00BE3864"/>
    <w:rsid w:val="00BE3C54"/>
    <w:rsid w:val="00BE4424"/>
    <w:rsid w:val="00BE44F1"/>
    <w:rsid w:val="00BE50A6"/>
    <w:rsid w:val="00BE5647"/>
    <w:rsid w:val="00BE57BF"/>
    <w:rsid w:val="00BE5B31"/>
    <w:rsid w:val="00BE5FF0"/>
    <w:rsid w:val="00BE66F3"/>
    <w:rsid w:val="00BE6F7E"/>
    <w:rsid w:val="00BE7043"/>
    <w:rsid w:val="00BE72DF"/>
    <w:rsid w:val="00BE7A08"/>
    <w:rsid w:val="00BF0962"/>
    <w:rsid w:val="00BF0EBE"/>
    <w:rsid w:val="00BF0FCF"/>
    <w:rsid w:val="00BF1513"/>
    <w:rsid w:val="00BF19D0"/>
    <w:rsid w:val="00BF1B24"/>
    <w:rsid w:val="00BF1C48"/>
    <w:rsid w:val="00BF1FDA"/>
    <w:rsid w:val="00BF22DC"/>
    <w:rsid w:val="00BF26C8"/>
    <w:rsid w:val="00BF2C5F"/>
    <w:rsid w:val="00BF3A00"/>
    <w:rsid w:val="00BF5260"/>
    <w:rsid w:val="00BF5308"/>
    <w:rsid w:val="00BF5919"/>
    <w:rsid w:val="00BF7145"/>
    <w:rsid w:val="00BF7238"/>
    <w:rsid w:val="00C002B2"/>
    <w:rsid w:val="00C0051E"/>
    <w:rsid w:val="00C0051F"/>
    <w:rsid w:val="00C00AB1"/>
    <w:rsid w:val="00C0221F"/>
    <w:rsid w:val="00C02B39"/>
    <w:rsid w:val="00C03A60"/>
    <w:rsid w:val="00C03F6C"/>
    <w:rsid w:val="00C04D3F"/>
    <w:rsid w:val="00C05108"/>
    <w:rsid w:val="00C058B9"/>
    <w:rsid w:val="00C058EC"/>
    <w:rsid w:val="00C05A38"/>
    <w:rsid w:val="00C06343"/>
    <w:rsid w:val="00C06360"/>
    <w:rsid w:val="00C06846"/>
    <w:rsid w:val="00C079A5"/>
    <w:rsid w:val="00C07BA3"/>
    <w:rsid w:val="00C102A1"/>
    <w:rsid w:val="00C10537"/>
    <w:rsid w:val="00C115A7"/>
    <w:rsid w:val="00C11C53"/>
    <w:rsid w:val="00C120BB"/>
    <w:rsid w:val="00C12547"/>
    <w:rsid w:val="00C131A9"/>
    <w:rsid w:val="00C13B32"/>
    <w:rsid w:val="00C13F23"/>
    <w:rsid w:val="00C14186"/>
    <w:rsid w:val="00C14FBD"/>
    <w:rsid w:val="00C150F7"/>
    <w:rsid w:val="00C1532E"/>
    <w:rsid w:val="00C15EBB"/>
    <w:rsid w:val="00C16749"/>
    <w:rsid w:val="00C168D4"/>
    <w:rsid w:val="00C1748D"/>
    <w:rsid w:val="00C17696"/>
    <w:rsid w:val="00C17778"/>
    <w:rsid w:val="00C17FCE"/>
    <w:rsid w:val="00C20099"/>
    <w:rsid w:val="00C204CB"/>
    <w:rsid w:val="00C2050F"/>
    <w:rsid w:val="00C2170F"/>
    <w:rsid w:val="00C21A4C"/>
    <w:rsid w:val="00C21D32"/>
    <w:rsid w:val="00C21D7A"/>
    <w:rsid w:val="00C23701"/>
    <w:rsid w:val="00C23C59"/>
    <w:rsid w:val="00C23D07"/>
    <w:rsid w:val="00C24033"/>
    <w:rsid w:val="00C24AAE"/>
    <w:rsid w:val="00C24B1B"/>
    <w:rsid w:val="00C25600"/>
    <w:rsid w:val="00C26D8C"/>
    <w:rsid w:val="00C27163"/>
    <w:rsid w:val="00C2719A"/>
    <w:rsid w:val="00C27227"/>
    <w:rsid w:val="00C3161B"/>
    <w:rsid w:val="00C31AB5"/>
    <w:rsid w:val="00C32332"/>
    <w:rsid w:val="00C32C40"/>
    <w:rsid w:val="00C3304F"/>
    <w:rsid w:val="00C3363F"/>
    <w:rsid w:val="00C33A3B"/>
    <w:rsid w:val="00C342DA"/>
    <w:rsid w:val="00C342EB"/>
    <w:rsid w:val="00C34AFF"/>
    <w:rsid w:val="00C34DB3"/>
    <w:rsid w:val="00C35107"/>
    <w:rsid w:val="00C351AB"/>
    <w:rsid w:val="00C3596C"/>
    <w:rsid w:val="00C35D5E"/>
    <w:rsid w:val="00C35E34"/>
    <w:rsid w:val="00C35EA3"/>
    <w:rsid w:val="00C360FA"/>
    <w:rsid w:val="00C3668D"/>
    <w:rsid w:val="00C36CAC"/>
    <w:rsid w:val="00C373C2"/>
    <w:rsid w:val="00C41318"/>
    <w:rsid w:val="00C41523"/>
    <w:rsid w:val="00C41CAA"/>
    <w:rsid w:val="00C42CA7"/>
    <w:rsid w:val="00C432F9"/>
    <w:rsid w:val="00C43391"/>
    <w:rsid w:val="00C43443"/>
    <w:rsid w:val="00C43AD6"/>
    <w:rsid w:val="00C43C00"/>
    <w:rsid w:val="00C43F02"/>
    <w:rsid w:val="00C46A97"/>
    <w:rsid w:val="00C46B51"/>
    <w:rsid w:val="00C46D1D"/>
    <w:rsid w:val="00C46EBB"/>
    <w:rsid w:val="00C47476"/>
    <w:rsid w:val="00C50278"/>
    <w:rsid w:val="00C5037D"/>
    <w:rsid w:val="00C50419"/>
    <w:rsid w:val="00C50B00"/>
    <w:rsid w:val="00C51AF6"/>
    <w:rsid w:val="00C52130"/>
    <w:rsid w:val="00C5224F"/>
    <w:rsid w:val="00C52DD3"/>
    <w:rsid w:val="00C52F29"/>
    <w:rsid w:val="00C53287"/>
    <w:rsid w:val="00C536F1"/>
    <w:rsid w:val="00C539A0"/>
    <w:rsid w:val="00C53E83"/>
    <w:rsid w:val="00C54658"/>
    <w:rsid w:val="00C5471A"/>
    <w:rsid w:val="00C5523E"/>
    <w:rsid w:val="00C55945"/>
    <w:rsid w:val="00C56EA2"/>
    <w:rsid w:val="00C56F12"/>
    <w:rsid w:val="00C604B2"/>
    <w:rsid w:val="00C60C19"/>
    <w:rsid w:val="00C610FC"/>
    <w:rsid w:val="00C6134F"/>
    <w:rsid w:val="00C61723"/>
    <w:rsid w:val="00C61768"/>
    <w:rsid w:val="00C619DE"/>
    <w:rsid w:val="00C61A11"/>
    <w:rsid w:val="00C61AF6"/>
    <w:rsid w:val="00C62DB9"/>
    <w:rsid w:val="00C62E95"/>
    <w:rsid w:val="00C62EB1"/>
    <w:rsid w:val="00C6395E"/>
    <w:rsid w:val="00C63EAF"/>
    <w:rsid w:val="00C63EE3"/>
    <w:rsid w:val="00C641B3"/>
    <w:rsid w:val="00C6459D"/>
    <w:rsid w:val="00C64E02"/>
    <w:rsid w:val="00C65072"/>
    <w:rsid w:val="00C657DC"/>
    <w:rsid w:val="00C658AC"/>
    <w:rsid w:val="00C65A07"/>
    <w:rsid w:val="00C65B3C"/>
    <w:rsid w:val="00C65B4A"/>
    <w:rsid w:val="00C65D4A"/>
    <w:rsid w:val="00C65F82"/>
    <w:rsid w:val="00C663E4"/>
    <w:rsid w:val="00C6659C"/>
    <w:rsid w:val="00C67526"/>
    <w:rsid w:val="00C67E7A"/>
    <w:rsid w:val="00C70717"/>
    <w:rsid w:val="00C711EE"/>
    <w:rsid w:val="00C71547"/>
    <w:rsid w:val="00C720E5"/>
    <w:rsid w:val="00C7266D"/>
    <w:rsid w:val="00C72A9D"/>
    <w:rsid w:val="00C738FF"/>
    <w:rsid w:val="00C73D9B"/>
    <w:rsid w:val="00C742B4"/>
    <w:rsid w:val="00C754E1"/>
    <w:rsid w:val="00C75A06"/>
    <w:rsid w:val="00C75A1F"/>
    <w:rsid w:val="00C75A2E"/>
    <w:rsid w:val="00C761F5"/>
    <w:rsid w:val="00C76834"/>
    <w:rsid w:val="00C77CDC"/>
    <w:rsid w:val="00C80356"/>
    <w:rsid w:val="00C804BD"/>
    <w:rsid w:val="00C807B7"/>
    <w:rsid w:val="00C8084E"/>
    <w:rsid w:val="00C80AF0"/>
    <w:rsid w:val="00C80CBB"/>
    <w:rsid w:val="00C80D6B"/>
    <w:rsid w:val="00C81209"/>
    <w:rsid w:val="00C812BB"/>
    <w:rsid w:val="00C8177E"/>
    <w:rsid w:val="00C819A5"/>
    <w:rsid w:val="00C81B0F"/>
    <w:rsid w:val="00C81BBD"/>
    <w:rsid w:val="00C81FFC"/>
    <w:rsid w:val="00C82165"/>
    <w:rsid w:val="00C825F1"/>
    <w:rsid w:val="00C82C1D"/>
    <w:rsid w:val="00C82CF5"/>
    <w:rsid w:val="00C831DE"/>
    <w:rsid w:val="00C83CE0"/>
    <w:rsid w:val="00C83FCF"/>
    <w:rsid w:val="00C851B1"/>
    <w:rsid w:val="00C853DA"/>
    <w:rsid w:val="00C855A7"/>
    <w:rsid w:val="00C85A73"/>
    <w:rsid w:val="00C85D42"/>
    <w:rsid w:val="00C86065"/>
    <w:rsid w:val="00C86675"/>
    <w:rsid w:val="00C868FE"/>
    <w:rsid w:val="00C86DA5"/>
    <w:rsid w:val="00C86F79"/>
    <w:rsid w:val="00C87D62"/>
    <w:rsid w:val="00C87E3A"/>
    <w:rsid w:val="00C87FE0"/>
    <w:rsid w:val="00C90078"/>
    <w:rsid w:val="00C900F4"/>
    <w:rsid w:val="00C9093B"/>
    <w:rsid w:val="00C90FB6"/>
    <w:rsid w:val="00C91496"/>
    <w:rsid w:val="00C914BD"/>
    <w:rsid w:val="00C9154D"/>
    <w:rsid w:val="00C91678"/>
    <w:rsid w:val="00C91D87"/>
    <w:rsid w:val="00C92074"/>
    <w:rsid w:val="00C922CE"/>
    <w:rsid w:val="00C930A7"/>
    <w:rsid w:val="00C9558D"/>
    <w:rsid w:val="00C964D2"/>
    <w:rsid w:val="00C96940"/>
    <w:rsid w:val="00C96A0F"/>
    <w:rsid w:val="00C96B9F"/>
    <w:rsid w:val="00C96F15"/>
    <w:rsid w:val="00C9708F"/>
    <w:rsid w:val="00CA0775"/>
    <w:rsid w:val="00CA122D"/>
    <w:rsid w:val="00CA18DF"/>
    <w:rsid w:val="00CA244A"/>
    <w:rsid w:val="00CA2FFD"/>
    <w:rsid w:val="00CA39E7"/>
    <w:rsid w:val="00CA3AB2"/>
    <w:rsid w:val="00CA5274"/>
    <w:rsid w:val="00CA52DC"/>
    <w:rsid w:val="00CA5B1A"/>
    <w:rsid w:val="00CA6AD6"/>
    <w:rsid w:val="00CA71E7"/>
    <w:rsid w:val="00CA7776"/>
    <w:rsid w:val="00CA7A4B"/>
    <w:rsid w:val="00CB0211"/>
    <w:rsid w:val="00CB080E"/>
    <w:rsid w:val="00CB09AD"/>
    <w:rsid w:val="00CB0C4F"/>
    <w:rsid w:val="00CB0C6D"/>
    <w:rsid w:val="00CB1DAD"/>
    <w:rsid w:val="00CB20EB"/>
    <w:rsid w:val="00CB234C"/>
    <w:rsid w:val="00CB2520"/>
    <w:rsid w:val="00CB258F"/>
    <w:rsid w:val="00CB327F"/>
    <w:rsid w:val="00CB36C4"/>
    <w:rsid w:val="00CB3BD9"/>
    <w:rsid w:val="00CB4881"/>
    <w:rsid w:val="00CB4AFC"/>
    <w:rsid w:val="00CB4E43"/>
    <w:rsid w:val="00CB5140"/>
    <w:rsid w:val="00CB5594"/>
    <w:rsid w:val="00CB6EAA"/>
    <w:rsid w:val="00CC011D"/>
    <w:rsid w:val="00CC0C6D"/>
    <w:rsid w:val="00CC1902"/>
    <w:rsid w:val="00CC1F67"/>
    <w:rsid w:val="00CC2CE7"/>
    <w:rsid w:val="00CC3F79"/>
    <w:rsid w:val="00CC4397"/>
    <w:rsid w:val="00CC44FD"/>
    <w:rsid w:val="00CC4537"/>
    <w:rsid w:val="00CC4960"/>
    <w:rsid w:val="00CC51EC"/>
    <w:rsid w:val="00CC55EE"/>
    <w:rsid w:val="00CC5AE5"/>
    <w:rsid w:val="00CC6056"/>
    <w:rsid w:val="00CC60DA"/>
    <w:rsid w:val="00CC62DB"/>
    <w:rsid w:val="00CC6586"/>
    <w:rsid w:val="00CC7B25"/>
    <w:rsid w:val="00CD01A3"/>
    <w:rsid w:val="00CD0522"/>
    <w:rsid w:val="00CD0536"/>
    <w:rsid w:val="00CD0553"/>
    <w:rsid w:val="00CD10E3"/>
    <w:rsid w:val="00CD1561"/>
    <w:rsid w:val="00CD1A43"/>
    <w:rsid w:val="00CD1A8E"/>
    <w:rsid w:val="00CD1CAC"/>
    <w:rsid w:val="00CD1E07"/>
    <w:rsid w:val="00CD22CC"/>
    <w:rsid w:val="00CD2626"/>
    <w:rsid w:val="00CD2811"/>
    <w:rsid w:val="00CD2BFA"/>
    <w:rsid w:val="00CD371E"/>
    <w:rsid w:val="00CD3DDA"/>
    <w:rsid w:val="00CD4667"/>
    <w:rsid w:val="00CD60A8"/>
    <w:rsid w:val="00CD6B79"/>
    <w:rsid w:val="00CD6C6D"/>
    <w:rsid w:val="00CD6C83"/>
    <w:rsid w:val="00CE0681"/>
    <w:rsid w:val="00CE0848"/>
    <w:rsid w:val="00CE177C"/>
    <w:rsid w:val="00CE1937"/>
    <w:rsid w:val="00CE1945"/>
    <w:rsid w:val="00CE2C7E"/>
    <w:rsid w:val="00CE2D7A"/>
    <w:rsid w:val="00CE372F"/>
    <w:rsid w:val="00CE3C79"/>
    <w:rsid w:val="00CE3DAE"/>
    <w:rsid w:val="00CE3E7A"/>
    <w:rsid w:val="00CE4085"/>
    <w:rsid w:val="00CE4723"/>
    <w:rsid w:val="00CE55B2"/>
    <w:rsid w:val="00CE5BAF"/>
    <w:rsid w:val="00CE6008"/>
    <w:rsid w:val="00CE6345"/>
    <w:rsid w:val="00CE68C1"/>
    <w:rsid w:val="00CE6A94"/>
    <w:rsid w:val="00CE70FE"/>
    <w:rsid w:val="00CE7228"/>
    <w:rsid w:val="00CE77B7"/>
    <w:rsid w:val="00CE7B2B"/>
    <w:rsid w:val="00CF00C9"/>
    <w:rsid w:val="00CF037C"/>
    <w:rsid w:val="00CF0478"/>
    <w:rsid w:val="00CF04A5"/>
    <w:rsid w:val="00CF0650"/>
    <w:rsid w:val="00CF0EB8"/>
    <w:rsid w:val="00CF15FD"/>
    <w:rsid w:val="00CF16E4"/>
    <w:rsid w:val="00CF1797"/>
    <w:rsid w:val="00CF19D4"/>
    <w:rsid w:val="00CF1ACC"/>
    <w:rsid w:val="00CF1BAC"/>
    <w:rsid w:val="00CF2185"/>
    <w:rsid w:val="00CF2AB1"/>
    <w:rsid w:val="00CF2F31"/>
    <w:rsid w:val="00CF2F90"/>
    <w:rsid w:val="00CF386E"/>
    <w:rsid w:val="00CF3FBB"/>
    <w:rsid w:val="00CF4174"/>
    <w:rsid w:val="00CF4228"/>
    <w:rsid w:val="00CF428F"/>
    <w:rsid w:val="00CF4310"/>
    <w:rsid w:val="00CF4AC7"/>
    <w:rsid w:val="00CF5036"/>
    <w:rsid w:val="00CF5836"/>
    <w:rsid w:val="00CF5DF8"/>
    <w:rsid w:val="00CF6039"/>
    <w:rsid w:val="00CF61E6"/>
    <w:rsid w:val="00CF635A"/>
    <w:rsid w:val="00CF6514"/>
    <w:rsid w:val="00CF69AE"/>
    <w:rsid w:val="00CF6A4D"/>
    <w:rsid w:val="00CF6D5F"/>
    <w:rsid w:val="00CF6F25"/>
    <w:rsid w:val="00CF7367"/>
    <w:rsid w:val="00CF7497"/>
    <w:rsid w:val="00CF7B99"/>
    <w:rsid w:val="00D002EB"/>
    <w:rsid w:val="00D00528"/>
    <w:rsid w:val="00D00CDF"/>
    <w:rsid w:val="00D01B87"/>
    <w:rsid w:val="00D01F5A"/>
    <w:rsid w:val="00D03000"/>
    <w:rsid w:val="00D031E6"/>
    <w:rsid w:val="00D0350E"/>
    <w:rsid w:val="00D048BC"/>
    <w:rsid w:val="00D04B0C"/>
    <w:rsid w:val="00D05D47"/>
    <w:rsid w:val="00D05FA4"/>
    <w:rsid w:val="00D060CB"/>
    <w:rsid w:val="00D06656"/>
    <w:rsid w:val="00D0675C"/>
    <w:rsid w:val="00D068F3"/>
    <w:rsid w:val="00D0739D"/>
    <w:rsid w:val="00D0760D"/>
    <w:rsid w:val="00D07B81"/>
    <w:rsid w:val="00D07BC9"/>
    <w:rsid w:val="00D11558"/>
    <w:rsid w:val="00D11754"/>
    <w:rsid w:val="00D121F2"/>
    <w:rsid w:val="00D12CF0"/>
    <w:rsid w:val="00D12DB7"/>
    <w:rsid w:val="00D139C3"/>
    <w:rsid w:val="00D14BB0"/>
    <w:rsid w:val="00D14D6F"/>
    <w:rsid w:val="00D15A42"/>
    <w:rsid w:val="00D163B3"/>
    <w:rsid w:val="00D168C1"/>
    <w:rsid w:val="00D172BA"/>
    <w:rsid w:val="00D17694"/>
    <w:rsid w:val="00D17B26"/>
    <w:rsid w:val="00D20168"/>
    <w:rsid w:val="00D201A4"/>
    <w:rsid w:val="00D20E9F"/>
    <w:rsid w:val="00D21864"/>
    <w:rsid w:val="00D228BD"/>
    <w:rsid w:val="00D22C9A"/>
    <w:rsid w:val="00D22F69"/>
    <w:rsid w:val="00D2377F"/>
    <w:rsid w:val="00D23ED0"/>
    <w:rsid w:val="00D24D96"/>
    <w:rsid w:val="00D251FE"/>
    <w:rsid w:val="00D2591E"/>
    <w:rsid w:val="00D279D7"/>
    <w:rsid w:val="00D27A18"/>
    <w:rsid w:val="00D27AF8"/>
    <w:rsid w:val="00D27B30"/>
    <w:rsid w:val="00D30087"/>
    <w:rsid w:val="00D30D98"/>
    <w:rsid w:val="00D314A3"/>
    <w:rsid w:val="00D3199D"/>
    <w:rsid w:val="00D31C84"/>
    <w:rsid w:val="00D31E73"/>
    <w:rsid w:val="00D32370"/>
    <w:rsid w:val="00D32537"/>
    <w:rsid w:val="00D32964"/>
    <w:rsid w:val="00D32E2F"/>
    <w:rsid w:val="00D339AB"/>
    <w:rsid w:val="00D339D4"/>
    <w:rsid w:val="00D341F9"/>
    <w:rsid w:val="00D343EA"/>
    <w:rsid w:val="00D34E19"/>
    <w:rsid w:val="00D359AC"/>
    <w:rsid w:val="00D35B13"/>
    <w:rsid w:val="00D35E11"/>
    <w:rsid w:val="00D3609A"/>
    <w:rsid w:val="00D3641E"/>
    <w:rsid w:val="00D36BDC"/>
    <w:rsid w:val="00D36E0A"/>
    <w:rsid w:val="00D36E0F"/>
    <w:rsid w:val="00D36F76"/>
    <w:rsid w:val="00D37139"/>
    <w:rsid w:val="00D37720"/>
    <w:rsid w:val="00D37CB4"/>
    <w:rsid w:val="00D40C6D"/>
    <w:rsid w:val="00D40DCD"/>
    <w:rsid w:val="00D41031"/>
    <w:rsid w:val="00D41251"/>
    <w:rsid w:val="00D418E6"/>
    <w:rsid w:val="00D41BCE"/>
    <w:rsid w:val="00D41D7D"/>
    <w:rsid w:val="00D41DC5"/>
    <w:rsid w:val="00D42945"/>
    <w:rsid w:val="00D436B8"/>
    <w:rsid w:val="00D43B69"/>
    <w:rsid w:val="00D442E6"/>
    <w:rsid w:val="00D442FA"/>
    <w:rsid w:val="00D45F98"/>
    <w:rsid w:val="00D46B22"/>
    <w:rsid w:val="00D47815"/>
    <w:rsid w:val="00D500A1"/>
    <w:rsid w:val="00D502E4"/>
    <w:rsid w:val="00D5045F"/>
    <w:rsid w:val="00D509A4"/>
    <w:rsid w:val="00D50BCF"/>
    <w:rsid w:val="00D50CE8"/>
    <w:rsid w:val="00D516B6"/>
    <w:rsid w:val="00D52100"/>
    <w:rsid w:val="00D5239E"/>
    <w:rsid w:val="00D52C59"/>
    <w:rsid w:val="00D537EC"/>
    <w:rsid w:val="00D543EE"/>
    <w:rsid w:val="00D558C8"/>
    <w:rsid w:val="00D55962"/>
    <w:rsid w:val="00D55BD9"/>
    <w:rsid w:val="00D55DFF"/>
    <w:rsid w:val="00D56932"/>
    <w:rsid w:val="00D56E34"/>
    <w:rsid w:val="00D5723C"/>
    <w:rsid w:val="00D602CC"/>
    <w:rsid w:val="00D60B66"/>
    <w:rsid w:val="00D60D8E"/>
    <w:rsid w:val="00D619DE"/>
    <w:rsid w:val="00D62418"/>
    <w:rsid w:val="00D62481"/>
    <w:rsid w:val="00D626C1"/>
    <w:rsid w:val="00D62967"/>
    <w:rsid w:val="00D62A0D"/>
    <w:rsid w:val="00D62C88"/>
    <w:rsid w:val="00D63BCE"/>
    <w:rsid w:val="00D65697"/>
    <w:rsid w:val="00D65E63"/>
    <w:rsid w:val="00D662DE"/>
    <w:rsid w:val="00D665AB"/>
    <w:rsid w:val="00D66FD8"/>
    <w:rsid w:val="00D67C8A"/>
    <w:rsid w:val="00D70B33"/>
    <w:rsid w:val="00D70DE2"/>
    <w:rsid w:val="00D71AFC"/>
    <w:rsid w:val="00D71B58"/>
    <w:rsid w:val="00D72273"/>
    <w:rsid w:val="00D7272C"/>
    <w:rsid w:val="00D72F69"/>
    <w:rsid w:val="00D73B55"/>
    <w:rsid w:val="00D74622"/>
    <w:rsid w:val="00D7593F"/>
    <w:rsid w:val="00D7642C"/>
    <w:rsid w:val="00D76A23"/>
    <w:rsid w:val="00D76FE5"/>
    <w:rsid w:val="00D77BB7"/>
    <w:rsid w:val="00D77E85"/>
    <w:rsid w:val="00D77F6B"/>
    <w:rsid w:val="00D806CA"/>
    <w:rsid w:val="00D80965"/>
    <w:rsid w:val="00D811C8"/>
    <w:rsid w:val="00D81231"/>
    <w:rsid w:val="00D813F5"/>
    <w:rsid w:val="00D81958"/>
    <w:rsid w:val="00D81D38"/>
    <w:rsid w:val="00D82A63"/>
    <w:rsid w:val="00D82B20"/>
    <w:rsid w:val="00D82F60"/>
    <w:rsid w:val="00D836CD"/>
    <w:rsid w:val="00D8377E"/>
    <w:rsid w:val="00D83EC7"/>
    <w:rsid w:val="00D84014"/>
    <w:rsid w:val="00D84C65"/>
    <w:rsid w:val="00D84DE6"/>
    <w:rsid w:val="00D85438"/>
    <w:rsid w:val="00D856C9"/>
    <w:rsid w:val="00D866A1"/>
    <w:rsid w:val="00D86A2C"/>
    <w:rsid w:val="00D86B3E"/>
    <w:rsid w:val="00D86F02"/>
    <w:rsid w:val="00D8778D"/>
    <w:rsid w:val="00D910BD"/>
    <w:rsid w:val="00D919CB"/>
    <w:rsid w:val="00D92212"/>
    <w:rsid w:val="00D92EB7"/>
    <w:rsid w:val="00D932B7"/>
    <w:rsid w:val="00D934E2"/>
    <w:rsid w:val="00D93BB4"/>
    <w:rsid w:val="00D947BC"/>
    <w:rsid w:val="00D96537"/>
    <w:rsid w:val="00D96DF6"/>
    <w:rsid w:val="00D97796"/>
    <w:rsid w:val="00D97CFF"/>
    <w:rsid w:val="00DA1053"/>
    <w:rsid w:val="00DA2488"/>
    <w:rsid w:val="00DA257F"/>
    <w:rsid w:val="00DA2A22"/>
    <w:rsid w:val="00DA3034"/>
    <w:rsid w:val="00DA337E"/>
    <w:rsid w:val="00DA4633"/>
    <w:rsid w:val="00DA52AB"/>
    <w:rsid w:val="00DA5441"/>
    <w:rsid w:val="00DA57E2"/>
    <w:rsid w:val="00DA684F"/>
    <w:rsid w:val="00DA6DFE"/>
    <w:rsid w:val="00DA7506"/>
    <w:rsid w:val="00DA7AD9"/>
    <w:rsid w:val="00DA7DB4"/>
    <w:rsid w:val="00DA7E08"/>
    <w:rsid w:val="00DA7FD3"/>
    <w:rsid w:val="00DB082A"/>
    <w:rsid w:val="00DB0BAD"/>
    <w:rsid w:val="00DB115E"/>
    <w:rsid w:val="00DB13D9"/>
    <w:rsid w:val="00DB1D35"/>
    <w:rsid w:val="00DB22F1"/>
    <w:rsid w:val="00DB3503"/>
    <w:rsid w:val="00DB4361"/>
    <w:rsid w:val="00DB4D54"/>
    <w:rsid w:val="00DB4F1C"/>
    <w:rsid w:val="00DB584A"/>
    <w:rsid w:val="00DB5CC2"/>
    <w:rsid w:val="00DB608C"/>
    <w:rsid w:val="00DB7146"/>
    <w:rsid w:val="00DB71B7"/>
    <w:rsid w:val="00DB7CF5"/>
    <w:rsid w:val="00DC05E4"/>
    <w:rsid w:val="00DC0CEA"/>
    <w:rsid w:val="00DC1C69"/>
    <w:rsid w:val="00DC1DB9"/>
    <w:rsid w:val="00DC2A92"/>
    <w:rsid w:val="00DC2ED2"/>
    <w:rsid w:val="00DC31CD"/>
    <w:rsid w:val="00DC3318"/>
    <w:rsid w:val="00DC42DD"/>
    <w:rsid w:val="00DC43DE"/>
    <w:rsid w:val="00DC4F39"/>
    <w:rsid w:val="00DC58DB"/>
    <w:rsid w:val="00DC6CC7"/>
    <w:rsid w:val="00DC6F92"/>
    <w:rsid w:val="00DC745C"/>
    <w:rsid w:val="00DC7F42"/>
    <w:rsid w:val="00DD0538"/>
    <w:rsid w:val="00DD0CE3"/>
    <w:rsid w:val="00DD0D4E"/>
    <w:rsid w:val="00DD187E"/>
    <w:rsid w:val="00DD1FDF"/>
    <w:rsid w:val="00DD3101"/>
    <w:rsid w:val="00DD3C29"/>
    <w:rsid w:val="00DD4B1A"/>
    <w:rsid w:val="00DD5CE4"/>
    <w:rsid w:val="00DD6796"/>
    <w:rsid w:val="00DD6A31"/>
    <w:rsid w:val="00DD70F3"/>
    <w:rsid w:val="00DD7A23"/>
    <w:rsid w:val="00DD7BCA"/>
    <w:rsid w:val="00DE0070"/>
    <w:rsid w:val="00DE0873"/>
    <w:rsid w:val="00DE0C4C"/>
    <w:rsid w:val="00DE0C5F"/>
    <w:rsid w:val="00DE0D5B"/>
    <w:rsid w:val="00DE18E7"/>
    <w:rsid w:val="00DE1BB6"/>
    <w:rsid w:val="00DE2306"/>
    <w:rsid w:val="00DE2766"/>
    <w:rsid w:val="00DE2B11"/>
    <w:rsid w:val="00DE2EB9"/>
    <w:rsid w:val="00DE30AD"/>
    <w:rsid w:val="00DE3B2F"/>
    <w:rsid w:val="00DE4650"/>
    <w:rsid w:val="00DE469E"/>
    <w:rsid w:val="00DE530D"/>
    <w:rsid w:val="00DE5574"/>
    <w:rsid w:val="00DE59E4"/>
    <w:rsid w:val="00DE6FAD"/>
    <w:rsid w:val="00DF006C"/>
    <w:rsid w:val="00DF02E0"/>
    <w:rsid w:val="00DF065C"/>
    <w:rsid w:val="00DF0FCF"/>
    <w:rsid w:val="00DF15D3"/>
    <w:rsid w:val="00DF185C"/>
    <w:rsid w:val="00DF1F6A"/>
    <w:rsid w:val="00DF2302"/>
    <w:rsid w:val="00DF2A2D"/>
    <w:rsid w:val="00DF2EB6"/>
    <w:rsid w:val="00DF3063"/>
    <w:rsid w:val="00DF413D"/>
    <w:rsid w:val="00DF5048"/>
    <w:rsid w:val="00DF5C57"/>
    <w:rsid w:val="00DF6130"/>
    <w:rsid w:val="00DF7136"/>
    <w:rsid w:val="00E00A72"/>
    <w:rsid w:val="00E00A9C"/>
    <w:rsid w:val="00E01092"/>
    <w:rsid w:val="00E013C5"/>
    <w:rsid w:val="00E016F4"/>
    <w:rsid w:val="00E02160"/>
    <w:rsid w:val="00E02520"/>
    <w:rsid w:val="00E02C73"/>
    <w:rsid w:val="00E02DF4"/>
    <w:rsid w:val="00E03AF0"/>
    <w:rsid w:val="00E03B18"/>
    <w:rsid w:val="00E0420D"/>
    <w:rsid w:val="00E05862"/>
    <w:rsid w:val="00E061E8"/>
    <w:rsid w:val="00E06605"/>
    <w:rsid w:val="00E10066"/>
    <w:rsid w:val="00E105FD"/>
    <w:rsid w:val="00E1119A"/>
    <w:rsid w:val="00E1129F"/>
    <w:rsid w:val="00E11507"/>
    <w:rsid w:val="00E121BE"/>
    <w:rsid w:val="00E1295A"/>
    <w:rsid w:val="00E1342C"/>
    <w:rsid w:val="00E1400D"/>
    <w:rsid w:val="00E14333"/>
    <w:rsid w:val="00E1433F"/>
    <w:rsid w:val="00E15753"/>
    <w:rsid w:val="00E1610A"/>
    <w:rsid w:val="00E1640A"/>
    <w:rsid w:val="00E164CD"/>
    <w:rsid w:val="00E16BF3"/>
    <w:rsid w:val="00E16C36"/>
    <w:rsid w:val="00E16E52"/>
    <w:rsid w:val="00E170C5"/>
    <w:rsid w:val="00E175E9"/>
    <w:rsid w:val="00E217DE"/>
    <w:rsid w:val="00E219F8"/>
    <w:rsid w:val="00E2215E"/>
    <w:rsid w:val="00E228EE"/>
    <w:rsid w:val="00E23457"/>
    <w:rsid w:val="00E2431B"/>
    <w:rsid w:val="00E2487F"/>
    <w:rsid w:val="00E249C8"/>
    <w:rsid w:val="00E24B90"/>
    <w:rsid w:val="00E25B71"/>
    <w:rsid w:val="00E26391"/>
    <w:rsid w:val="00E264AD"/>
    <w:rsid w:val="00E269FA"/>
    <w:rsid w:val="00E26D35"/>
    <w:rsid w:val="00E2788C"/>
    <w:rsid w:val="00E27B01"/>
    <w:rsid w:val="00E27BE4"/>
    <w:rsid w:val="00E30048"/>
    <w:rsid w:val="00E304E7"/>
    <w:rsid w:val="00E30DCE"/>
    <w:rsid w:val="00E311FB"/>
    <w:rsid w:val="00E31892"/>
    <w:rsid w:val="00E322D5"/>
    <w:rsid w:val="00E32E86"/>
    <w:rsid w:val="00E336CE"/>
    <w:rsid w:val="00E336D1"/>
    <w:rsid w:val="00E337CC"/>
    <w:rsid w:val="00E33A80"/>
    <w:rsid w:val="00E33F12"/>
    <w:rsid w:val="00E33FA6"/>
    <w:rsid w:val="00E34E4B"/>
    <w:rsid w:val="00E35128"/>
    <w:rsid w:val="00E35546"/>
    <w:rsid w:val="00E35D45"/>
    <w:rsid w:val="00E363A9"/>
    <w:rsid w:val="00E378D9"/>
    <w:rsid w:val="00E40876"/>
    <w:rsid w:val="00E41281"/>
    <w:rsid w:val="00E41DC2"/>
    <w:rsid w:val="00E41F77"/>
    <w:rsid w:val="00E42BB5"/>
    <w:rsid w:val="00E435AC"/>
    <w:rsid w:val="00E441DD"/>
    <w:rsid w:val="00E450EA"/>
    <w:rsid w:val="00E45E11"/>
    <w:rsid w:val="00E45FF8"/>
    <w:rsid w:val="00E4685F"/>
    <w:rsid w:val="00E4693F"/>
    <w:rsid w:val="00E47632"/>
    <w:rsid w:val="00E50C18"/>
    <w:rsid w:val="00E51074"/>
    <w:rsid w:val="00E51265"/>
    <w:rsid w:val="00E514B5"/>
    <w:rsid w:val="00E5183E"/>
    <w:rsid w:val="00E51A4F"/>
    <w:rsid w:val="00E52078"/>
    <w:rsid w:val="00E52402"/>
    <w:rsid w:val="00E52CE9"/>
    <w:rsid w:val="00E52D5D"/>
    <w:rsid w:val="00E54510"/>
    <w:rsid w:val="00E54952"/>
    <w:rsid w:val="00E54968"/>
    <w:rsid w:val="00E54D15"/>
    <w:rsid w:val="00E54D5B"/>
    <w:rsid w:val="00E551C7"/>
    <w:rsid w:val="00E55B22"/>
    <w:rsid w:val="00E55BF7"/>
    <w:rsid w:val="00E56543"/>
    <w:rsid w:val="00E56B46"/>
    <w:rsid w:val="00E56F18"/>
    <w:rsid w:val="00E57493"/>
    <w:rsid w:val="00E57790"/>
    <w:rsid w:val="00E61061"/>
    <w:rsid w:val="00E61908"/>
    <w:rsid w:val="00E637E4"/>
    <w:rsid w:val="00E644F9"/>
    <w:rsid w:val="00E651B0"/>
    <w:rsid w:val="00E65231"/>
    <w:rsid w:val="00E6536F"/>
    <w:rsid w:val="00E67AE1"/>
    <w:rsid w:val="00E67F42"/>
    <w:rsid w:val="00E67FDB"/>
    <w:rsid w:val="00E70441"/>
    <w:rsid w:val="00E70818"/>
    <w:rsid w:val="00E70A72"/>
    <w:rsid w:val="00E70BBD"/>
    <w:rsid w:val="00E7221E"/>
    <w:rsid w:val="00E73AA7"/>
    <w:rsid w:val="00E74AB5"/>
    <w:rsid w:val="00E74BE3"/>
    <w:rsid w:val="00E750F6"/>
    <w:rsid w:val="00E754C2"/>
    <w:rsid w:val="00E7580E"/>
    <w:rsid w:val="00E75898"/>
    <w:rsid w:val="00E75E3D"/>
    <w:rsid w:val="00E7616B"/>
    <w:rsid w:val="00E76818"/>
    <w:rsid w:val="00E77781"/>
    <w:rsid w:val="00E77E25"/>
    <w:rsid w:val="00E82064"/>
    <w:rsid w:val="00E8220B"/>
    <w:rsid w:val="00E82998"/>
    <w:rsid w:val="00E82D6C"/>
    <w:rsid w:val="00E8313D"/>
    <w:rsid w:val="00E83445"/>
    <w:rsid w:val="00E852D5"/>
    <w:rsid w:val="00E858F0"/>
    <w:rsid w:val="00E86BEA"/>
    <w:rsid w:val="00E86FDD"/>
    <w:rsid w:val="00E87141"/>
    <w:rsid w:val="00E877A5"/>
    <w:rsid w:val="00E90197"/>
    <w:rsid w:val="00E90517"/>
    <w:rsid w:val="00E906F3"/>
    <w:rsid w:val="00E90856"/>
    <w:rsid w:val="00E9088D"/>
    <w:rsid w:val="00E913A5"/>
    <w:rsid w:val="00E91CA5"/>
    <w:rsid w:val="00E91D06"/>
    <w:rsid w:val="00E91F2E"/>
    <w:rsid w:val="00E926C0"/>
    <w:rsid w:val="00E93EDC"/>
    <w:rsid w:val="00E946A5"/>
    <w:rsid w:val="00E94CEE"/>
    <w:rsid w:val="00E94E06"/>
    <w:rsid w:val="00E95AB6"/>
    <w:rsid w:val="00E96928"/>
    <w:rsid w:val="00E96A4A"/>
    <w:rsid w:val="00E96F95"/>
    <w:rsid w:val="00E97BD7"/>
    <w:rsid w:val="00E97EA3"/>
    <w:rsid w:val="00EA0266"/>
    <w:rsid w:val="00EA0455"/>
    <w:rsid w:val="00EA06CA"/>
    <w:rsid w:val="00EA0FAB"/>
    <w:rsid w:val="00EA1DE6"/>
    <w:rsid w:val="00EA28B5"/>
    <w:rsid w:val="00EA3262"/>
    <w:rsid w:val="00EA330A"/>
    <w:rsid w:val="00EA399E"/>
    <w:rsid w:val="00EA554A"/>
    <w:rsid w:val="00EA5677"/>
    <w:rsid w:val="00EA6185"/>
    <w:rsid w:val="00EA629B"/>
    <w:rsid w:val="00EA66C8"/>
    <w:rsid w:val="00EA68D0"/>
    <w:rsid w:val="00EA6DC3"/>
    <w:rsid w:val="00EA78E6"/>
    <w:rsid w:val="00EA7E3F"/>
    <w:rsid w:val="00EB0264"/>
    <w:rsid w:val="00EB0376"/>
    <w:rsid w:val="00EB0D71"/>
    <w:rsid w:val="00EB0F95"/>
    <w:rsid w:val="00EB1279"/>
    <w:rsid w:val="00EB1636"/>
    <w:rsid w:val="00EB1C91"/>
    <w:rsid w:val="00EB3C46"/>
    <w:rsid w:val="00EB4AA0"/>
    <w:rsid w:val="00EB51E8"/>
    <w:rsid w:val="00EB6515"/>
    <w:rsid w:val="00EB73B5"/>
    <w:rsid w:val="00EC0330"/>
    <w:rsid w:val="00EC0754"/>
    <w:rsid w:val="00EC0948"/>
    <w:rsid w:val="00EC12E6"/>
    <w:rsid w:val="00EC149A"/>
    <w:rsid w:val="00EC161A"/>
    <w:rsid w:val="00EC2804"/>
    <w:rsid w:val="00EC2B55"/>
    <w:rsid w:val="00EC33FF"/>
    <w:rsid w:val="00EC3523"/>
    <w:rsid w:val="00EC35FE"/>
    <w:rsid w:val="00EC3A57"/>
    <w:rsid w:val="00EC4914"/>
    <w:rsid w:val="00EC5A82"/>
    <w:rsid w:val="00EC675A"/>
    <w:rsid w:val="00EC6FC7"/>
    <w:rsid w:val="00EC78DF"/>
    <w:rsid w:val="00EC7D0B"/>
    <w:rsid w:val="00ED03B0"/>
    <w:rsid w:val="00ED0743"/>
    <w:rsid w:val="00ED0ABD"/>
    <w:rsid w:val="00ED14E8"/>
    <w:rsid w:val="00ED179A"/>
    <w:rsid w:val="00ED1AC6"/>
    <w:rsid w:val="00ED1DC7"/>
    <w:rsid w:val="00ED21FE"/>
    <w:rsid w:val="00ED279C"/>
    <w:rsid w:val="00ED27C3"/>
    <w:rsid w:val="00ED35CD"/>
    <w:rsid w:val="00ED39C4"/>
    <w:rsid w:val="00ED3EBF"/>
    <w:rsid w:val="00ED3FA1"/>
    <w:rsid w:val="00ED40CE"/>
    <w:rsid w:val="00ED4361"/>
    <w:rsid w:val="00ED44CE"/>
    <w:rsid w:val="00ED4BEA"/>
    <w:rsid w:val="00ED5ED5"/>
    <w:rsid w:val="00ED6B70"/>
    <w:rsid w:val="00ED6ED1"/>
    <w:rsid w:val="00ED723A"/>
    <w:rsid w:val="00ED77B6"/>
    <w:rsid w:val="00ED780F"/>
    <w:rsid w:val="00ED7914"/>
    <w:rsid w:val="00EE15C4"/>
    <w:rsid w:val="00EE1A2A"/>
    <w:rsid w:val="00EE255C"/>
    <w:rsid w:val="00EE3EE5"/>
    <w:rsid w:val="00EE46A8"/>
    <w:rsid w:val="00EE4906"/>
    <w:rsid w:val="00EE4C1C"/>
    <w:rsid w:val="00EE5124"/>
    <w:rsid w:val="00EE55CB"/>
    <w:rsid w:val="00EE59AE"/>
    <w:rsid w:val="00EE5C4E"/>
    <w:rsid w:val="00EE5C56"/>
    <w:rsid w:val="00EE6C19"/>
    <w:rsid w:val="00EE6FBC"/>
    <w:rsid w:val="00EE759F"/>
    <w:rsid w:val="00EE7B8C"/>
    <w:rsid w:val="00EE7F52"/>
    <w:rsid w:val="00EF08CF"/>
    <w:rsid w:val="00EF0976"/>
    <w:rsid w:val="00EF1E9A"/>
    <w:rsid w:val="00EF21D0"/>
    <w:rsid w:val="00EF26BE"/>
    <w:rsid w:val="00EF3B22"/>
    <w:rsid w:val="00EF3E85"/>
    <w:rsid w:val="00EF4218"/>
    <w:rsid w:val="00EF4261"/>
    <w:rsid w:val="00EF4497"/>
    <w:rsid w:val="00EF46D2"/>
    <w:rsid w:val="00EF4C41"/>
    <w:rsid w:val="00EF4F1B"/>
    <w:rsid w:val="00EF4FF1"/>
    <w:rsid w:val="00EF5075"/>
    <w:rsid w:val="00EF56CA"/>
    <w:rsid w:val="00EF5776"/>
    <w:rsid w:val="00EF5968"/>
    <w:rsid w:val="00EF66AB"/>
    <w:rsid w:val="00EF6A7E"/>
    <w:rsid w:val="00EF6E32"/>
    <w:rsid w:val="00EF7DE5"/>
    <w:rsid w:val="00F0080C"/>
    <w:rsid w:val="00F00D31"/>
    <w:rsid w:val="00F0186F"/>
    <w:rsid w:val="00F01B9A"/>
    <w:rsid w:val="00F01BF0"/>
    <w:rsid w:val="00F03A79"/>
    <w:rsid w:val="00F03D3A"/>
    <w:rsid w:val="00F043DF"/>
    <w:rsid w:val="00F04FFF"/>
    <w:rsid w:val="00F058BA"/>
    <w:rsid w:val="00F05CC8"/>
    <w:rsid w:val="00F06371"/>
    <w:rsid w:val="00F06D3E"/>
    <w:rsid w:val="00F0750A"/>
    <w:rsid w:val="00F07990"/>
    <w:rsid w:val="00F07A4C"/>
    <w:rsid w:val="00F1048D"/>
    <w:rsid w:val="00F10723"/>
    <w:rsid w:val="00F1072F"/>
    <w:rsid w:val="00F107B7"/>
    <w:rsid w:val="00F1218A"/>
    <w:rsid w:val="00F121B5"/>
    <w:rsid w:val="00F13197"/>
    <w:rsid w:val="00F13285"/>
    <w:rsid w:val="00F1333E"/>
    <w:rsid w:val="00F13B84"/>
    <w:rsid w:val="00F13BCA"/>
    <w:rsid w:val="00F14409"/>
    <w:rsid w:val="00F14EB5"/>
    <w:rsid w:val="00F1532C"/>
    <w:rsid w:val="00F15ED4"/>
    <w:rsid w:val="00F16096"/>
    <w:rsid w:val="00F16312"/>
    <w:rsid w:val="00F165FE"/>
    <w:rsid w:val="00F1676A"/>
    <w:rsid w:val="00F16F6A"/>
    <w:rsid w:val="00F17054"/>
    <w:rsid w:val="00F170D7"/>
    <w:rsid w:val="00F1753E"/>
    <w:rsid w:val="00F17EF1"/>
    <w:rsid w:val="00F20035"/>
    <w:rsid w:val="00F21091"/>
    <w:rsid w:val="00F2199C"/>
    <w:rsid w:val="00F23149"/>
    <w:rsid w:val="00F23EFC"/>
    <w:rsid w:val="00F240C2"/>
    <w:rsid w:val="00F24BC1"/>
    <w:rsid w:val="00F2504E"/>
    <w:rsid w:val="00F25078"/>
    <w:rsid w:val="00F25CF7"/>
    <w:rsid w:val="00F262D9"/>
    <w:rsid w:val="00F265BA"/>
    <w:rsid w:val="00F26834"/>
    <w:rsid w:val="00F26882"/>
    <w:rsid w:val="00F26DC4"/>
    <w:rsid w:val="00F26FD6"/>
    <w:rsid w:val="00F27500"/>
    <w:rsid w:val="00F306C7"/>
    <w:rsid w:val="00F31CAA"/>
    <w:rsid w:val="00F31FFC"/>
    <w:rsid w:val="00F32E7C"/>
    <w:rsid w:val="00F33209"/>
    <w:rsid w:val="00F33344"/>
    <w:rsid w:val="00F335C3"/>
    <w:rsid w:val="00F338D0"/>
    <w:rsid w:val="00F3465C"/>
    <w:rsid w:val="00F348A7"/>
    <w:rsid w:val="00F34906"/>
    <w:rsid w:val="00F34C56"/>
    <w:rsid w:val="00F34D64"/>
    <w:rsid w:val="00F36388"/>
    <w:rsid w:val="00F365D7"/>
    <w:rsid w:val="00F3777E"/>
    <w:rsid w:val="00F40C23"/>
    <w:rsid w:val="00F421A6"/>
    <w:rsid w:val="00F43046"/>
    <w:rsid w:val="00F434B7"/>
    <w:rsid w:val="00F43BBD"/>
    <w:rsid w:val="00F43C38"/>
    <w:rsid w:val="00F45E37"/>
    <w:rsid w:val="00F46279"/>
    <w:rsid w:val="00F464D8"/>
    <w:rsid w:val="00F46588"/>
    <w:rsid w:val="00F475F7"/>
    <w:rsid w:val="00F477C2"/>
    <w:rsid w:val="00F47B0A"/>
    <w:rsid w:val="00F50377"/>
    <w:rsid w:val="00F50853"/>
    <w:rsid w:val="00F509AC"/>
    <w:rsid w:val="00F513F2"/>
    <w:rsid w:val="00F51B3B"/>
    <w:rsid w:val="00F51D52"/>
    <w:rsid w:val="00F521C2"/>
    <w:rsid w:val="00F528BF"/>
    <w:rsid w:val="00F52D69"/>
    <w:rsid w:val="00F5313D"/>
    <w:rsid w:val="00F546EA"/>
    <w:rsid w:val="00F54962"/>
    <w:rsid w:val="00F54A68"/>
    <w:rsid w:val="00F54C23"/>
    <w:rsid w:val="00F54C74"/>
    <w:rsid w:val="00F5608A"/>
    <w:rsid w:val="00F565A9"/>
    <w:rsid w:val="00F57DE4"/>
    <w:rsid w:val="00F57E94"/>
    <w:rsid w:val="00F6011F"/>
    <w:rsid w:val="00F6065D"/>
    <w:rsid w:val="00F609A6"/>
    <w:rsid w:val="00F61816"/>
    <w:rsid w:val="00F61EA6"/>
    <w:rsid w:val="00F62474"/>
    <w:rsid w:val="00F62A63"/>
    <w:rsid w:val="00F638A8"/>
    <w:rsid w:val="00F6437A"/>
    <w:rsid w:val="00F64907"/>
    <w:rsid w:val="00F649A4"/>
    <w:rsid w:val="00F64D9D"/>
    <w:rsid w:val="00F65B29"/>
    <w:rsid w:val="00F65D7C"/>
    <w:rsid w:val="00F667EA"/>
    <w:rsid w:val="00F66A63"/>
    <w:rsid w:val="00F677A8"/>
    <w:rsid w:val="00F678AD"/>
    <w:rsid w:val="00F67D57"/>
    <w:rsid w:val="00F70D86"/>
    <w:rsid w:val="00F71327"/>
    <w:rsid w:val="00F71AA9"/>
    <w:rsid w:val="00F71E62"/>
    <w:rsid w:val="00F71F4D"/>
    <w:rsid w:val="00F72098"/>
    <w:rsid w:val="00F72102"/>
    <w:rsid w:val="00F72534"/>
    <w:rsid w:val="00F725C6"/>
    <w:rsid w:val="00F727CE"/>
    <w:rsid w:val="00F72FD5"/>
    <w:rsid w:val="00F734F1"/>
    <w:rsid w:val="00F73EAA"/>
    <w:rsid w:val="00F74684"/>
    <w:rsid w:val="00F74791"/>
    <w:rsid w:val="00F7496A"/>
    <w:rsid w:val="00F758D8"/>
    <w:rsid w:val="00F75CFB"/>
    <w:rsid w:val="00F75DA9"/>
    <w:rsid w:val="00F763AE"/>
    <w:rsid w:val="00F76608"/>
    <w:rsid w:val="00F7671B"/>
    <w:rsid w:val="00F77072"/>
    <w:rsid w:val="00F7729A"/>
    <w:rsid w:val="00F804F9"/>
    <w:rsid w:val="00F80B87"/>
    <w:rsid w:val="00F80FCB"/>
    <w:rsid w:val="00F8122D"/>
    <w:rsid w:val="00F8153E"/>
    <w:rsid w:val="00F82472"/>
    <w:rsid w:val="00F82935"/>
    <w:rsid w:val="00F829F4"/>
    <w:rsid w:val="00F83341"/>
    <w:rsid w:val="00F83456"/>
    <w:rsid w:val="00F834BE"/>
    <w:rsid w:val="00F83D2B"/>
    <w:rsid w:val="00F840C7"/>
    <w:rsid w:val="00F84474"/>
    <w:rsid w:val="00F84576"/>
    <w:rsid w:val="00F84A18"/>
    <w:rsid w:val="00F85047"/>
    <w:rsid w:val="00F869C2"/>
    <w:rsid w:val="00F86AEC"/>
    <w:rsid w:val="00F86B60"/>
    <w:rsid w:val="00F87030"/>
    <w:rsid w:val="00F87533"/>
    <w:rsid w:val="00F87E70"/>
    <w:rsid w:val="00F90457"/>
    <w:rsid w:val="00F90BAB"/>
    <w:rsid w:val="00F90EA8"/>
    <w:rsid w:val="00F912C0"/>
    <w:rsid w:val="00F9172B"/>
    <w:rsid w:val="00F91F66"/>
    <w:rsid w:val="00F92CA7"/>
    <w:rsid w:val="00F92E89"/>
    <w:rsid w:val="00F93580"/>
    <w:rsid w:val="00F93B83"/>
    <w:rsid w:val="00F94BCE"/>
    <w:rsid w:val="00F95812"/>
    <w:rsid w:val="00F95992"/>
    <w:rsid w:val="00F95B57"/>
    <w:rsid w:val="00F95C47"/>
    <w:rsid w:val="00FA043D"/>
    <w:rsid w:val="00FA064F"/>
    <w:rsid w:val="00FA0B06"/>
    <w:rsid w:val="00FA0F54"/>
    <w:rsid w:val="00FA1862"/>
    <w:rsid w:val="00FA1969"/>
    <w:rsid w:val="00FA1E16"/>
    <w:rsid w:val="00FA2A1A"/>
    <w:rsid w:val="00FA2E2D"/>
    <w:rsid w:val="00FA2E6D"/>
    <w:rsid w:val="00FA3460"/>
    <w:rsid w:val="00FA3C34"/>
    <w:rsid w:val="00FA4727"/>
    <w:rsid w:val="00FA52B2"/>
    <w:rsid w:val="00FA5A8E"/>
    <w:rsid w:val="00FA5EE7"/>
    <w:rsid w:val="00FA62DB"/>
    <w:rsid w:val="00FA6A85"/>
    <w:rsid w:val="00FB03BE"/>
    <w:rsid w:val="00FB0C7D"/>
    <w:rsid w:val="00FB0D43"/>
    <w:rsid w:val="00FB0FA2"/>
    <w:rsid w:val="00FB10EB"/>
    <w:rsid w:val="00FB17BB"/>
    <w:rsid w:val="00FB198B"/>
    <w:rsid w:val="00FB2329"/>
    <w:rsid w:val="00FB23BC"/>
    <w:rsid w:val="00FB363E"/>
    <w:rsid w:val="00FB427D"/>
    <w:rsid w:val="00FB42B3"/>
    <w:rsid w:val="00FB4427"/>
    <w:rsid w:val="00FB5A41"/>
    <w:rsid w:val="00FB5EEB"/>
    <w:rsid w:val="00FB65FC"/>
    <w:rsid w:val="00FB6E6D"/>
    <w:rsid w:val="00FB77FE"/>
    <w:rsid w:val="00FB7A93"/>
    <w:rsid w:val="00FC01E5"/>
    <w:rsid w:val="00FC02DD"/>
    <w:rsid w:val="00FC1758"/>
    <w:rsid w:val="00FC27EE"/>
    <w:rsid w:val="00FC28AD"/>
    <w:rsid w:val="00FC31EC"/>
    <w:rsid w:val="00FC3592"/>
    <w:rsid w:val="00FC38AF"/>
    <w:rsid w:val="00FC3EA5"/>
    <w:rsid w:val="00FC3F1B"/>
    <w:rsid w:val="00FC4D98"/>
    <w:rsid w:val="00FC54CE"/>
    <w:rsid w:val="00FC56EC"/>
    <w:rsid w:val="00FC5B41"/>
    <w:rsid w:val="00FC5BE5"/>
    <w:rsid w:val="00FC5EB8"/>
    <w:rsid w:val="00FC64E2"/>
    <w:rsid w:val="00FC6F42"/>
    <w:rsid w:val="00FD02C9"/>
    <w:rsid w:val="00FD08E8"/>
    <w:rsid w:val="00FD10BB"/>
    <w:rsid w:val="00FD125C"/>
    <w:rsid w:val="00FD15B8"/>
    <w:rsid w:val="00FD1796"/>
    <w:rsid w:val="00FD1C55"/>
    <w:rsid w:val="00FD1C61"/>
    <w:rsid w:val="00FD22A4"/>
    <w:rsid w:val="00FD2724"/>
    <w:rsid w:val="00FD32C9"/>
    <w:rsid w:val="00FD3EFD"/>
    <w:rsid w:val="00FD448B"/>
    <w:rsid w:val="00FD4C78"/>
    <w:rsid w:val="00FD4D2B"/>
    <w:rsid w:val="00FD5123"/>
    <w:rsid w:val="00FD5587"/>
    <w:rsid w:val="00FD6F76"/>
    <w:rsid w:val="00FE04DC"/>
    <w:rsid w:val="00FE056C"/>
    <w:rsid w:val="00FE0C97"/>
    <w:rsid w:val="00FE0E03"/>
    <w:rsid w:val="00FE133F"/>
    <w:rsid w:val="00FE13D4"/>
    <w:rsid w:val="00FE18FB"/>
    <w:rsid w:val="00FE192A"/>
    <w:rsid w:val="00FE215D"/>
    <w:rsid w:val="00FE2883"/>
    <w:rsid w:val="00FE2AD3"/>
    <w:rsid w:val="00FE3E56"/>
    <w:rsid w:val="00FE40D7"/>
    <w:rsid w:val="00FE439D"/>
    <w:rsid w:val="00FE4A0C"/>
    <w:rsid w:val="00FE4ABB"/>
    <w:rsid w:val="00FE4E9F"/>
    <w:rsid w:val="00FE545D"/>
    <w:rsid w:val="00FE574C"/>
    <w:rsid w:val="00FE64CD"/>
    <w:rsid w:val="00FE6766"/>
    <w:rsid w:val="00FE6803"/>
    <w:rsid w:val="00FE6DE0"/>
    <w:rsid w:val="00FE710D"/>
    <w:rsid w:val="00FE7A66"/>
    <w:rsid w:val="00FF110E"/>
    <w:rsid w:val="00FF1241"/>
    <w:rsid w:val="00FF18B5"/>
    <w:rsid w:val="00FF1C7F"/>
    <w:rsid w:val="00FF1CE4"/>
    <w:rsid w:val="00FF2D0D"/>
    <w:rsid w:val="00FF3AA3"/>
    <w:rsid w:val="00FF3AF4"/>
    <w:rsid w:val="00FF407B"/>
    <w:rsid w:val="00FF47EA"/>
    <w:rsid w:val="00FF4F15"/>
    <w:rsid w:val="00FF5014"/>
    <w:rsid w:val="00FF53DE"/>
    <w:rsid w:val="00FF57E1"/>
    <w:rsid w:val="00FF6B4D"/>
    <w:rsid w:val="00FF7134"/>
    <w:rsid w:val="00FF75F1"/>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locked="1"/>
    <w:lsdException w:name="caption" w:locked="1" w:semiHidden="1" w:unhideWhenUsed="1" w:qFormat="1"/>
    <w:lsdException w:name="footnote reference" w:locked="1"/>
    <w:lsdException w:name="annotation reference" w:locked="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Typewriter" w:locked="1"/>
    <w:lsdException w:name="No List" w:locked="1"/>
    <w:lsdException w:name="Balloon Tex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074"/>
    <w:rPr>
      <w:sz w:val="28"/>
      <w:szCs w:val="28"/>
    </w:rPr>
  </w:style>
  <w:style w:type="paragraph" w:styleId="Heading1">
    <w:name w:val="heading 1"/>
    <w:basedOn w:val="Normal"/>
    <w:next w:val="Normal"/>
    <w:link w:val="Heading1Char"/>
    <w:autoRedefine/>
    <w:qFormat/>
    <w:rsid w:val="00BB2426"/>
    <w:pPr>
      <w:spacing w:before="120" w:after="120" w:line="360" w:lineRule="exact"/>
      <w:jc w:val="center"/>
      <w:outlineLvl w:val="0"/>
    </w:pPr>
    <w:rPr>
      <w:b/>
      <w:kern w:val="32"/>
      <w:szCs w:val="20"/>
    </w:rPr>
  </w:style>
  <w:style w:type="paragraph" w:styleId="Heading2">
    <w:name w:val="heading 2"/>
    <w:basedOn w:val="Normal"/>
    <w:next w:val="Normal"/>
    <w:link w:val="Heading2Char"/>
    <w:qFormat/>
    <w:rsid w:val="00FB23BC"/>
    <w:pPr>
      <w:keepNext/>
      <w:spacing w:before="240" w:after="60"/>
      <w:outlineLvl w:val="1"/>
    </w:pPr>
    <w:rPr>
      <w:rFonts w:ascii="Cambria" w:hAnsi="Cambria"/>
      <w:b/>
      <w:i/>
      <w:szCs w:val="20"/>
    </w:rPr>
  </w:style>
  <w:style w:type="paragraph" w:styleId="Heading3">
    <w:name w:val="heading 3"/>
    <w:basedOn w:val="Normal"/>
    <w:next w:val="Normal"/>
    <w:link w:val="Heading3Char"/>
    <w:qFormat/>
    <w:rsid w:val="00FB23BC"/>
    <w:pPr>
      <w:keepNext/>
      <w:spacing w:before="240" w:after="60"/>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B2426"/>
    <w:rPr>
      <w:b/>
      <w:kern w:val="32"/>
      <w:sz w:val="28"/>
    </w:rPr>
  </w:style>
  <w:style w:type="character" w:customStyle="1" w:styleId="Heading2Char">
    <w:name w:val="Heading 2 Char"/>
    <w:link w:val="Heading2"/>
    <w:semiHidden/>
    <w:locked/>
    <w:rsid w:val="0045249C"/>
    <w:rPr>
      <w:rFonts w:ascii="Cambria" w:hAnsi="Cambria"/>
      <w:b/>
      <w:i/>
      <w:sz w:val="28"/>
    </w:rPr>
  </w:style>
  <w:style w:type="character" w:customStyle="1" w:styleId="Heading3Char">
    <w:name w:val="Heading 3 Char"/>
    <w:link w:val="Heading3"/>
    <w:locked/>
    <w:rsid w:val="008C4F2A"/>
    <w:rPr>
      <w:rFonts w:ascii="Arial" w:hAnsi="Arial"/>
      <w:b/>
      <w:sz w:val="28"/>
    </w:rPr>
  </w:style>
  <w:style w:type="paragraph" w:styleId="Footer">
    <w:name w:val="footer"/>
    <w:basedOn w:val="Normal"/>
    <w:link w:val="FooterChar"/>
    <w:rsid w:val="00FB23BC"/>
    <w:pPr>
      <w:tabs>
        <w:tab w:val="center" w:pos="4320"/>
        <w:tab w:val="right" w:pos="8640"/>
      </w:tabs>
    </w:pPr>
    <w:rPr>
      <w:szCs w:val="20"/>
    </w:rPr>
  </w:style>
  <w:style w:type="character" w:customStyle="1" w:styleId="FooterChar">
    <w:name w:val="Footer Char"/>
    <w:link w:val="Footer"/>
    <w:locked/>
    <w:rsid w:val="00FE439D"/>
    <w:rPr>
      <w:sz w:val="28"/>
    </w:rPr>
  </w:style>
  <w:style w:type="paragraph" w:styleId="BodyTextIndent2">
    <w:name w:val="Body Text Indent 2"/>
    <w:basedOn w:val="Normal"/>
    <w:link w:val="BodyTextIndent2Char"/>
    <w:rsid w:val="00FB23BC"/>
    <w:pPr>
      <w:spacing w:before="120" w:after="60" w:line="360" w:lineRule="atLeast"/>
      <w:ind w:firstLine="720"/>
      <w:jc w:val="both"/>
    </w:pPr>
    <w:rPr>
      <w:szCs w:val="20"/>
    </w:rPr>
  </w:style>
  <w:style w:type="character" w:customStyle="1" w:styleId="BodyTextIndent2Char">
    <w:name w:val="Body Text Indent 2 Char"/>
    <w:link w:val="BodyTextIndent2"/>
    <w:locked/>
    <w:rsid w:val="003A2C17"/>
    <w:rPr>
      <w:sz w:val="28"/>
    </w:rPr>
  </w:style>
  <w:style w:type="paragraph" w:styleId="BodyText">
    <w:name w:val="Body Text"/>
    <w:basedOn w:val="Normal"/>
    <w:link w:val="BodyTextChar"/>
    <w:rsid w:val="00FB23BC"/>
    <w:rPr>
      <w:i/>
      <w:szCs w:val="20"/>
    </w:rPr>
  </w:style>
  <w:style w:type="character" w:customStyle="1" w:styleId="BodyTextChar">
    <w:name w:val="Body Text Char"/>
    <w:link w:val="BodyText"/>
    <w:locked/>
    <w:rsid w:val="003A2C17"/>
    <w:rPr>
      <w:i/>
      <w:sz w:val="28"/>
    </w:rPr>
  </w:style>
  <w:style w:type="paragraph" w:customStyle="1" w:styleId="Baocao">
    <w:name w:val="Baocao"/>
    <w:basedOn w:val="Normal"/>
    <w:rsid w:val="00FB23BC"/>
    <w:pPr>
      <w:widowControl w:val="0"/>
      <w:spacing w:before="120" w:after="120"/>
      <w:ind w:firstLine="720"/>
      <w:jc w:val="both"/>
    </w:pPr>
  </w:style>
  <w:style w:type="paragraph" w:customStyle="1" w:styleId="abc">
    <w:name w:val="abc"/>
    <w:basedOn w:val="Normal"/>
    <w:rsid w:val="00FB23BC"/>
    <w:pPr>
      <w:widowControl w:val="0"/>
      <w:jc w:val="both"/>
    </w:pPr>
  </w:style>
  <w:style w:type="character" w:styleId="PageNumber">
    <w:name w:val="page number"/>
    <w:rsid w:val="00FB23BC"/>
    <w:rPr>
      <w:rFonts w:cs="Times New Roman"/>
    </w:rPr>
  </w:style>
  <w:style w:type="paragraph" w:styleId="Header">
    <w:name w:val="header"/>
    <w:basedOn w:val="Normal"/>
    <w:link w:val="HeaderChar"/>
    <w:rsid w:val="00FB23BC"/>
    <w:pPr>
      <w:tabs>
        <w:tab w:val="center" w:pos="4320"/>
        <w:tab w:val="right" w:pos="8640"/>
      </w:tabs>
    </w:pPr>
    <w:rPr>
      <w:szCs w:val="20"/>
    </w:rPr>
  </w:style>
  <w:style w:type="character" w:customStyle="1" w:styleId="HeaderChar">
    <w:name w:val="Header Char"/>
    <w:link w:val="Header"/>
    <w:locked/>
    <w:rsid w:val="00FE439D"/>
    <w:rPr>
      <w:sz w:val="28"/>
    </w:rPr>
  </w:style>
  <w:style w:type="paragraph" w:styleId="BodyTextIndent3">
    <w:name w:val="Body Text Indent 3"/>
    <w:basedOn w:val="Normal"/>
    <w:link w:val="BodyTextIndent3Char"/>
    <w:rsid w:val="00FB23BC"/>
    <w:pPr>
      <w:ind w:left="720" w:firstLine="720"/>
    </w:pPr>
    <w:rPr>
      <w:sz w:val="16"/>
      <w:szCs w:val="20"/>
    </w:rPr>
  </w:style>
  <w:style w:type="character" w:customStyle="1" w:styleId="BodyTextIndent3Char">
    <w:name w:val="Body Text Indent 3 Char"/>
    <w:link w:val="BodyTextIndent3"/>
    <w:semiHidden/>
    <w:locked/>
    <w:rsid w:val="0045249C"/>
    <w:rPr>
      <w:sz w:val="16"/>
    </w:rPr>
  </w:style>
  <w:style w:type="paragraph" w:styleId="BodyTextIndent">
    <w:name w:val="Body Text Indent"/>
    <w:basedOn w:val="Normal"/>
    <w:link w:val="BodyTextIndentChar"/>
    <w:rsid w:val="00FB23BC"/>
    <w:pPr>
      <w:spacing w:before="120"/>
      <w:ind w:firstLine="720"/>
      <w:jc w:val="both"/>
    </w:pPr>
    <w:rPr>
      <w:szCs w:val="20"/>
    </w:rPr>
  </w:style>
  <w:style w:type="character" w:customStyle="1" w:styleId="BodyTextIndentChar">
    <w:name w:val="Body Text Indent Char"/>
    <w:link w:val="BodyTextIndent"/>
    <w:semiHidden/>
    <w:locked/>
    <w:rsid w:val="0045249C"/>
    <w:rPr>
      <w:sz w:val="28"/>
    </w:rPr>
  </w:style>
  <w:style w:type="paragraph" w:customStyle="1" w:styleId="dieu">
    <w:name w:val="dieu"/>
    <w:basedOn w:val="Normal"/>
    <w:link w:val="dieuChar"/>
    <w:autoRedefine/>
    <w:rsid w:val="00FB23BC"/>
    <w:pPr>
      <w:spacing w:after="60"/>
      <w:ind w:firstLine="288"/>
    </w:pPr>
    <w:rPr>
      <w:b/>
      <w:color w:val="0000FF"/>
      <w:spacing w:val="24"/>
      <w:szCs w:val="20"/>
    </w:rPr>
  </w:style>
  <w:style w:type="character" w:customStyle="1" w:styleId="dieuChar">
    <w:name w:val="dieu Char"/>
    <w:link w:val="dieu"/>
    <w:locked/>
    <w:rsid w:val="00FB23BC"/>
    <w:rPr>
      <w:b/>
      <w:color w:val="0000FF"/>
      <w:spacing w:val="24"/>
      <w:sz w:val="28"/>
      <w:lang w:val="en-US" w:eastAsia="en-US"/>
    </w:rPr>
  </w:style>
  <w:style w:type="character" w:styleId="Hyperlink">
    <w:name w:val="Hyperlink"/>
    <w:rsid w:val="00FB23BC"/>
    <w:rPr>
      <w:color w:val="0000FF"/>
      <w:u w:val="single"/>
    </w:rPr>
  </w:style>
  <w:style w:type="paragraph" w:customStyle="1" w:styleId="CVbody">
    <w:name w:val="CVbody"/>
    <w:basedOn w:val="Normal"/>
    <w:rsid w:val="00FB23BC"/>
    <w:pPr>
      <w:spacing w:before="120" w:after="120" w:line="288" w:lineRule="auto"/>
      <w:ind w:firstLine="720"/>
      <w:jc w:val="both"/>
    </w:pPr>
  </w:style>
  <w:style w:type="paragraph" w:customStyle="1" w:styleId="su">
    <w:name w:val="su"/>
    <w:basedOn w:val="Normal"/>
    <w:rsid w:val="00FB23BC"/>
    <w:pPr>
      <w:spacing w:line="240" w:lineRule="atLeast"/>
      <w:ind w:firstLine="567"/>
      <w:jc w:val="both"/>
    </w:pPr>
    <w:rPr>
      <w:sz w:val="24"/>
      <w:szCs w:val="24"/>
    </w:rPr>
  </w:style>
  <w:style w:type="paragraph" w:styleId="BalloonText">
    <w:name w:val="Balloon Text"/>
    <w:basedOn w:val="Normal"/>
    <w:link w:val="BalloonTextChar"/>
    <w:semiHidden/>
    <w:rsid w:val="00057175"/>
    <w:rPr>
      <w:rFonts w:ascii="Tahoma" w:hAnsi="Tahoma"/>
      <w:sz w:val="16"/>
      <w:szCs w:val="20"/>
    </w:rPr>
  </w:style>
  <w:style w:type="character" w:customStyle="1" w:styleId="BalloonTextChar">
    <w:name w:val="Balloon Text Char"/>
    <w:link w:val="BalloonText"/>
    <w:semiHidden/>
    <w:locked/>
    <w:rsid w:val="00FE439D"/>
    <w:rPr>
      <w:rFonts w:ascii="Tahoma" w:hAnsi="Tahoma"/>
      <w:sz w:val="16"/>
    </w:rPr>
  </w:style>
  <w:style w:type="paragraph" w:customStyle="1" w:styleId="Char">
    <w:name w:val="Char"/>
    <w:basedOn w:val="Normal"/>
    <w:rsid w:val="00C3161B"/>
    <w:pPr>
      <w:spacing w:after="160" w:line="240" w:lineRule="exact"/>
    </w:pPr>
    <w:rPr>
      <w:rFonts w:ascii="Verdana" w:hAnsi="Verdana" w:cs="Verdana"/>
      <w:sz w:val="20"/>
      <w:szCs w:val="20"/>
    </w:rPr>
  </w:style>
  <w:style w:type="paragraph" w:customStyle="1" w:styleId="Char1">
    <w:name w:val="Char1"/>
    <w:next w:val="Normal"/>
    <w:autoRedefine/>
    <w:rsid w:val="007E3A25"/>
    <w:pPr>
      <w:spacing w:after="160" w:line="240" w:lineRule="exact"/>
      <w:jc w:val="both"/>
    </w:pPr>
    <w:rPr>
      <w:sz w:val="28"/>
      <w:szCs w:val="28"/>
    </w:rPr>
  </w:style>
  <w:style w:type="paragraph" w:styleId="NormalWeb">
    <w:name w:val="Normal (Web)"/>
    <w:basedOn w:val="Normal"/>
    <w:uiPriority w:val="99"/>
    <w:rsid w:val="009805AE"/>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F90457"/>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B930F2"/>
    <w:pPr>
      <w:spacing w:after="160" w:line="240" w:lineRule="exact"/>
    </w:pPr>
    <w:rPr>
      <w:rFonts w:ascii="Verdana" w:hAnsi="Verdana" w:cs="Verdana"/>
      <w:sz w:val="20"/>
      <w:szCs w:val="20"/>
    </w:rPr>
  </w:style>
  <w:style w:type="paragraph" w:customStyle="1" w:styleId="04Body">
    <w:name w:val="04. Body"/>
    <w:basedOn w:val="Normal"/>
    <w:link w:val="04BodyChar"/>
    <w:rsid w:val="00640405"/>
    <w:pPr>
      <w:spacing w:before="120" w:after="120" w:line="264" w:lineRule="auto"/>
      <w:ind w:firstLine="720"/>
      <w:jc w:val="both"/>
    </w:pPr>
    <w:rPr>
      <w:sz w:val="26"/>
      <w:szCs w:val="20"/>
    </w:rPr>
  </w:style>
  <w:style w:type="character" w:customStyle="1" w:styleId="04BodyChar">
    <w:name w:val="04. Body Char"/>
    <w:link w:val="04Body"/>
    <w:locked/>
    <w:rsid w:val="00640405"/>
    <w:rPr>
      <w:sz w:val="26"/>
    </w:rPr>
  </w:style>
  <w:style w:type="character" w:styleId="HTMLTypewriter">
    <w:name w:val="HTML Typewriter"/>
    <w:rsid w:val="00825BB2"/>
    <w:rPr>
      <w:rFonts w:ascii="Courier New" w:hAnsi="Courier New"/>
      <w:sz w:val="20"/>
    </w:rPr>
  </w:style>
  <w:style w:type="character" w:customStyle="1" w:styleId="normal-h">
    <w:name w:val="normal-h"/>
    <w:rsid w:val="00825BB2"/>
    <w:rPr>
      <w:rFonts w:cs="Times New Roman"/>
    </w:rPr>
  </w:style>
  <w:style w:type="character" w:styleId="Emphasis">
    <w:name w:val="Emphasis"/>
    <w:qFormat/>
    <w:rsid w:val="00FE439D"/>
    <w:rPr>
      <w:i/>
    </w:rPr>
  </w:style>
  <w:style w:type="character" w:styleId="Strong">
    <w:name w:val="Strong"/>
    <w:uiPriority w:val="22"/>
    <w:qFormat/>
    <w:rsid w:val="00FE439D"/>
    <w:rPr>
      <w:b/>
    </w:rPr>
  </w:style>
  <w:style w:type="character" w:styleId="FootnoteReference">
    <w:name w:val="footnote reference"/>
    <w:semiHidden/>
    <w:rsid w:val="00FE439D"/>
    <w:rPr>
      <w:vertAlign w:val="superscript"/>
    </w:rPr>
  </w:style>
  <w:style w:type="character" w:customStyle="1" w:styleId="normal-h1">
    <w:name w:val="normal-h1"/>
    <w:rsid w:val="00FE439D"/>
    <w:rPr>
      <w:rFonts w:ascii=".VnTime" w:hAnsi=".VnTime"/>
      <w:color w:val="0000FF"/>
      <w:sz w:val="24"/>
    </w:rPr>
  </w:style>
  <w:style w:type="character" w:customStyle="1" w:styleId="st">
    <w:name w:val="st"/>
    <w:rsid w:val="00FE439D"/>
    <w:rPr>
      <w:rFonts w:cs="Times New Roman"/>
    </w:rPr>
  </w:style>
  <w:style w:type="character" w:customStyle="1" w:styleId="FootnoteTextChar">
    <w:name w:val="Footnote Text Char"/>
    <w:locked/>
    <w:rsid w:val="00FE439D"/>
    <w:rPr>
      <w:rFonts w:ascii="Calibri" w:eastAsia="MS Mincho" w:hAnsi="Calibri"/>
      <w:lang w:eastAsia="ja-JP"/>
    </w:rPr>
  </w:style>
  <w:style w:type="character" w:customStyle="1" w:styleId="articletext">
    <w:name w:val="article_text"/>
    <w:rsid w:val="00FE439D"/>
    <w:rPr>
      <w:rFonts w:cs="Times New Roman"/>
    </w:rPr>
  </w:style>
  <w:style w:type="paragraph" w:styleId="ListParagraph">
    <w:name w:val="List Paragraph"/>
    <w:aliases w:val="List Paragraph1,List Paragraph 2,List Paragraph11"/>
    <w:basedOn w:val="Normal"/>
    <w:link w:val="ListParagraphChar"/>
    <w:qFormat/>
    <w:rsid w:val="00FE439D"/>
    <w:pPr>
      <w:ind w:left="720" w:hanging="629"/>
      <w:jc w:val="both"/>
    </w:pPr>
  </w:style>
  <w:style w:type="paragraph" w:styleId="FootnoteText">
    <w:name w:val="footnote text"/>
    <w:basedOn w:val="Normal"/>
    <w:link w:val="FootnoteTextChar1"/>
    <w:semiHidden/>
    <w:rsid w:val="00FE439D"/>
    <w:rPr>
      <w:sz w:val="20"/>
      <w:szCs w:val="20"/>
    </w:rPr>
  </w:style>
  <w:style w:type="character" w:customStyle="1" w:styleId="FootnoteTextChar1">
    <w:name w:val="Footnote Text Char1"/>
    <w:link w:val="FootnoteText"/>
    <w:locked/>
    <w:rsid w:val="00FE439D"/>
    <w:rPr>
      <w:rFonts w:cs="Times New Roman"/>
    </w:rPr>
  </w:style>
  <w:style w:type="character" w:styleId="CommentReference">
    <w:name w:val="annotation reference"/>
    <w:semiHidden/>
    <w:rsid w:val="00C00AB1"/>
    <w:rPr>
      <w:sz w:val="16"/>
    </w:rPr>
  </w:style>
  <w:style w:type="paragraph" w:styleId="CommentText">
    <w:name w:val="annotation text"/>
    <w:basedOn w:val="Normal"/>
    <w:link w:val="CommentTextChar"/>
    <w:semiHidden/>
    <w:rsid w:val="00C00AB1"/>
    <w:rPr>
      <w:sz w:val="20"/>
      <w:szCs w:val="20"/>
    </w:rPr>
  </w:style>
  <w:style w:type="character" w:customStyle="1" w:styleId="CommentTextChar">
    <w:name w:val="Comment Text Char"/>
    <w:link w:val="CommentText"/>
    <w:locked/>
    <w:rsid w:val="00C00AB1"/>
    <w:rPr>
      <w:rFonts w:cs="Times New Roman"/>
    </w:rPr>
  </w:style>
  <w:style w:type="paragraph" w:styleId="CommentSubject">
    <w:name w:val="annotation subject"/>
    <w:basedOn w:val="CommentText"/>
    <w:next w:val="CommentText"/>
    <w:link w:val="CommentSubjectChar"/>
    <w:semiHidden/>
    <w:rsid w:val="00C00AB1"/>
    <w:rPr>
      <w:b/>
    </w:rPr>
  </w:style>
  <w:style w:type="character" w:customStyle="1" w:styleId="CommentSubjectChar">
    <w:name w:val="Comment Subject Char"/>
    <w:link w:val="CommentSubject"/>
    <w:locked/>
    <w:rsid w:val="00C00AB1"/>
    <w:rPr>
      <w:b/>
    </w:rPr>
  </w:style>
  <w:style w:type="paragraph" w:styleId="Revision">
    <w:name w:val="Revision"/>
    <w:hidden/>
    <w:semiHidden/>
    <w:rsid w:val="000B18C9"/>
    <w:rPr>
      <w:sz w:val="28"/>
      <w:szCs w:val="28"/>
    </w:rPr>
  </w:style>
  <w:style w:type="character" w:customStyle="1" w:styleId="apple-converted-space">
    <w:name w:val="apple-converted-space"/>
    <w:rsid w:val="00F2504E"/>
    <w:rPr>
      <w:rFonts w:cs="Times New Roman"/>
    </w:rPr>
  </w:style>
  <w:style w:type="paragraph" w:customStyle="1" w:styleId="normal-p">
    <w:name w:val="normal-p"/>
    <w:basedOn w:val="Normal"/>
    <w:rsid w:val="00F2504E"/>
    <w:pPr>
      <w:spacing w:before="100" w:beforeAutospacing="1" w:after="100" w:afterAutospacing="1"/>
    </w:pPr>
    <w:rPr>
      <w:sz w:val="24"/>
      <w:szCs w:val="24"/>
    </w:rPr>
  </w:style>
  <w:style w:type="character" w:customStyle="1" w:styleId="dieuchar-h">
    <w:name w:val="dieuchar-h"/>
    <w:rsid w:val="00F2504E"/>
  </w:style>
  <w:style w:type="paragraph" w:customStyle="1" w:styleId="04Body0">
    <w:name w:val="04.Body"/>
    <w:basedOn w:val="Normal"/>
    <w:link w:val="04BodyChar0"/>
    <w:rsid w:val="002A54EB"/>
    <w:pPr>
      <w:spacing w:before="120" w:after="120" w:line="264" w:lineRule="auto"/>
      <w:ind w:firstLine="720"/>
      <w:jc w:val="both"/>
    </w:pPr>
    <w:rPr>
      <w:sz w:val="26"/>
      <w:szCs w:val="20"/>
    </w:rPr>
  </w:style>
  <w:style w:type="character" w:customStyle="1" w:styleId="04BodyChar0">
    <w:name w:val="04.Body Char"/>
    <w:link w:val="04Body0"/>
    <w:locked/>
    <w:rsid w:val="002A54EB"/>
    <w:rPr>
      <w:sz w:val="26"/>
    </w:rPr>
  </w:style>
  <w:style w:type="paragraph" w:customStyle="1" w:styleId="CharCharCharCharCharCharCharCharCharCharCharCharChar">
    <w:name w:val="Char Char Char Char Char Char Char Char Char Char Char Char Char"/>
    <w:basedOn w:val="Normal"/>
    <w:semiHidden/>
    <w:rsid w:val="006800F2"/>
    <w:pPr>
      <w:spacing w:line="360" w:lineRule="auto"/>
    </w:pPr>
  </w:style>
  <w:style w:type="character" w:customStyle="1" w:styleId="5yl5">
    <w:name w:val="_5yl5"/>
    <w:rsid w:val="00427239"/>
    <w:rPr>
      <w:rFonts w:cs="Times New Roman"/>
    </w:rPr>
  </w:style>
  <w:style w:type="paragraph" w:customStyle="1" w:styleId="Normal0">
    <w:name w:val="[Normal]"/>
    <w:rsid w:val="0051688B"/>
    <w:rPr>
      <w:rFonts w:ascii="Arial" w:hAnsi="Arial"/>
      <w:sz w:val="24"/>
    </w:rPr>
  </w:style>
  <w:style w:type="paragraph" w:customStyle="1" w:styleId="1dieu-ten">
    <w:name w:val="1. dieu - ten"/>
    <w:basedOn w:val="BodyText"/>
    <w:rsid w:val="005527CF"/>
    <w:pPr>
      <w:numPr>
        <w:numId w:val="13"/>
      </w:numPr>
      <w:spacing w:before="120" w:after="120"/>
      <w:jc w:val="both"/>
    </w:pPr>
    <w:rPr>
      <w:rFonts w:eastAsia="Batang"/>
      <w:b/>
      <w:i w:val="0"/>
      <w:szCs w:val="24"/>
    </w:rPr>
  </w:style>
  <w:style w:type="table" w:styleId="TableGrid">
    <w:name w:val="Table Grid"/>
    <w:basedOn w:val="TableNormal"/>
    <w:uiPriority w:val="59"/>
    <w:locked/>
    <w:rsid w:val="00F34D64"/>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List Paragraph 2 Char,List Paragraph11 Char"/>
    <w:link w:val="ListParagraph"/>
    <w:rsid w:val="0040494E"/>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89831528">
      <w:bodyDiv w:val="1"/>
      <w:marLeft w:val="0"/>
      <w:marRight w:val="0"/>
      <w:marTop w:val="0"/>
      <w:marBottom w:val="0"/>
      <w:divBdr>
        <w:top w:val="none" w:sz="0" w:space="0" w:color="auto"/>
        <w:left w:val="none" w:sz="0" w:space="0" w:color="auto"/>
        <w:bottom w:val="none" w:sz="0" w:space="0" w:color="auto"/>
        <w:right w:val="none" w:sz="0" w:space="0" w:color="auto"/>
      </w:divBdr>
    </w:div>
    <w:div w:id="180646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i%20Dung\Xay%20dung%20luat,%20phap%20lenh\A.Luat%20Quy%20hoach\Du%20thao%20Luat%20Quy%20hoach%20311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27B2C-1F1E-43AB-8A27-27D0807BBAFD}"/>
</file>

<file path=customXml/itemProps2.xml><?xml version="1.0" encoding="utf-8"?>
<ds:datastoreItem xmlns:ds="http://schemas.openxmlformats.org/officeDocument/2006/customXml" ds:itemID="{A34B64C3-4D36-4F44-84E3-E17DB71A3BE8}"/>
</file>

<file path=customXml/itemProps3.xml><?xml version="1.0" encoding="utf-8"?>
<ds:datastoreItem xmlns:ds="http://schemas.openxmlformats.org/officeDocument/2006/customXml" ds:itemID="{3BDD24AB-0B38-4F62-9C6A-B6F22F6F5942}"/>
</file>

<file path=customXml/itemProps4.xml><?xml version="1.0" encoding="utf-8"?>
<ds:datastoreItem xmlns:ds="http://schemas.openxmlformats.org/officeDocument/2006/customXml" ds:itemID="{112E38CA-558B-4014-9E70-6F1A04BF2775}"/>
</file>

<file path=docProps/app.xml><?xml version="1.0" encoding="utf-8"?>
<Properties xmlns="http://schemas.openxmlformats.org/officeDocument/2006/extended-properties" xmlns:vt="http://schemas.openxmlformats.org/officeDocument/2006/docPropsVTypes">
  <Template>Du thao Luat Quy hoach 311017.dot</Template>
  <TotalTime>19</TotalTime>
  <Pages>45</Pages>
  <Words>12500</Words>
  <Characters>71255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LUẬT</vt:lpstr>
    </vt:vector>
  </TitlesOfParts>
  <Company>Microsoft</Company>
  <LinksUpToDate>false</LinksUpToDate>
  <CharactersWithSpaces>83588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QLQH</dc:creator>
  <cp:lastModifiedBy>Nguyen Thuy Ha</cp:lastModifiedBy>
  <cp:revision>7</cp:revision>
  <cp:lastPrinted>2017-11-22T03:23:00Z</cp:lastPrinted>
  <dcterms:created xsi:type="dcterms:W3CDTF">2017-11-23T02:33:00Z</dcterms:created>
  <dcterms:modified xsi:type="dcterms:W3CDTF">2017-11-23T11:10:00Z</dcterms:modified>
</cp:coreProperties>
</file>